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20.xml" ContentType="application/vnd.openxmlformats-officedocument.drawingml.chart+xml"/>
  <Override PartName="/word/charts/colors20.xml" ContentType="application/vnd.ms-office.chartcolorstyle+xml"/>
  <Override PartName="/word/charts/style2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7" w:type="dxa"/>
        <w:tblInd w:w="299" w:type="dxa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  <w:gridCol w:w="285"/>
      </w:tblGrid>
      <w:tr w:rsidR="001736B4" w14:paraId="4F701DEE" w14:textId="77777777" w:rsidTr="00D31354">
        <w:trPr>
          <w:trHeight w:val="882"/>
        </w:trPr>
        <w:tc>
          <w:tcPr>
            <w:tcW w:w="9102" w:type="dxa"/>
            <w:shd w:val="clear" w:color="auto" w:fill="D9D9D9"/>
          </w:tcPr>
          <w:p w14:paraId="33489809" w14:textId="0C9AE845" w:rsidR="001736B4" w:rsidRPr="00C32BBA" w:rsidRDefault="001736B4" w:rsidP="001736B4">
            <w:pPr>
              <w:jc w:val="center"/>
              <w:rPr>
                <w:rFonts w:ascii="Bookman Old Style" w:hAnsi="Bookman Old Style"/>
                <w:color w:val="336600"/>
                <w:sz w:val="44"/>
                <w:szCs w:val="44"/>
              </w:rPr>
            </w:pPr>
            <w:r w:rsidRPr="00C32BBA">
              <w:rPr>
                <w:rFonts w:ascii="Bookman Old Style" w:hAnsi="Bookman Old Style"/>
                <w:color w:val="4472C4" w:themeColor="accent1"/>
                <w:sz w:val="44"/>
                <w:szCs w:val="44"/>
              </w:rPr>
              <w:t>Bulletin Mensuel des Immatriculations d’entreprises au Bénin</w:t>
            </w:r>
          </w:p>
        </w:tc>
        <w:tc>
          <w:tcPr>
            <w:tcW w:w="285" w:type="dxa"/>
            <w:shd w:val="clear" w:color="auto" w:fill="D9D9D9"/>
          </w:tcPr>
          <w:p w14:paraId="02FD6DF6" w14:textId="77777777" w:rsidR="001736B4" w:rsidRPr="00CB7BC3" w:rsidRDefault="001736B4" w:rsidP="00960FB4">
            <w:pPr>
              <w:rPr>
                <w:rFonts w:ascii="Trebuchet MS" w:hAnsi="Trebuchet MS"/>
              </w:rPr>
            </w:pPr>
          </w:p>
        </w:tc>
      </w:tr>
    </w:tbl>
    <w:p w14:paraId="248B3DE0" w14:textId="60F40619" w:rsidR="001736B4" w:rsidRPr="00D9436D" w:rsidRDefault="001736B4">
      <w:pPr>
        <w:rPr>
          <w:sz w:val="2"/>
          <w:szCs w:val="2"/>
        </w:rPr>
      </w:pPr>
    </w:p>
    <w:p w14:paraId="3F98B6BE" w14:textId="4026475D" w:rsidR="007309FD" w:rsidRPr="00D9436D" w:rsidRDefault="007309FD" w:rsidP="007309FD">
      <w:pPr>
        <w:pStyle w:val="Titre6"/>
        <w:pBdr>
          <w:bottom w:val="double" w:sz="6" w:space="0" w:color="auto" w:shadow="1"/>
        </w:pBdr>
        <w:rPr>
          <w:rFonts w:ascii="Bookman Old Style" w:hAnsi="Bookman Old Style"/>
          <w:sz w:val="24"/>
          <w:szCs w:val="28"/>
        </w:rPr>
      </w:pPr>
      <w:r w:rsidRPr="00E01ADA">
        <w:rPr>
          <w:rFonts w:ascii="Bookman Old Style" w:hAnsi="Bookman Old Style"/>
          <w:sz w:val="28"/>
        </w:rPr>
        <w:t xml:space="preserve">Edition spéciale </w:t>
      </w:r>
      <w:r w:rsidR="003127A5">
        <w:rPr>
          <w:rFonts w:ascii="Bookman Old Style" w:hAnsi="Bookman Old Style"/>
          <w:sz w:val="28"/>
        </w:rPr>
        <w:t>4</w:t>
      </w:r>
      <w:r w:rsidR="00F6791C" w:rsidRPr="00EC7830">
        <w:rPr>
          <w:rFonts w:ascii="Bookman Old Style" w:hAnsi="Bookman Old Style"/>
          <w:sz w:val="28"/>
          <w:vertAlign w:val="superscript"/>
        </w:rPr>
        <w:t>è</w:t>
      </w:r>
      <w:r w:rsidRPr="00E01ADA">
        <w:rPr>
          <w:rFonts w:ascii="Bookman Old Style" w:hAnsi="Bookman Old Style"/>
          <w:sz w:val="28"/>
        </w:rPr>
        <w:t xml:space="preserve"> </w:t>
      </w:r>
      <w:r w:rsidR="00F6791C">
        <w:rPr>
          <w:rFonts w:ascii="Bookman Old Style" w:hAnsi="Bookman Old Style"/>
          <w:sz w:val="28"/>
        </w:rPr>
        <w:t>tri</w:t>
      </w:r>
      <w:r>
        <w:rPr>
          <w:rFonts w:ascii="Bookman Old Style" w:hAnsi="Bookman Old Style"/>
          <w:sz w:val="28"/>
        </w:rPr>
        <w:t>mestre</w:t>
      </w:r>
      <w:r w:rsidRPr="00E01ADA">
        <w:rPr>
          <w:rFonts w:ascii="Bookman Old Style" w:hAnsi="Bookman Old Style"/>
          <w:sz w:val="28"/>
        </w:rPr>
        <w:t xml:space="preserve"> 202</w:t>
      </w:r>
      <w:r>
        <w:rPr>
          <w:rFonts w:ascii="Bookman Old Style" w:hAnsi="Bookman Old Style"/>
          <w:sz w:val="28"/>
        </w:rPr>
        <w:t>4</w:t>
      </w:r>
    </w:p>
    <w:p w14:paraId="11618153" w14:textId="16C1FD39" w:rsidR="004C5484" w:rsidRPr="00D9436D" w:rsidRDefault="004C5484" w:rsidP="007309FD">
      <w:pPr>
        <w:tabs>
          <w:tab w:val="left" w:pos="5415"/>
          <w:tab w:val="left" w:pos="5625"/>
        </w:tabs>
        <w:jc w:val="center"/>
        <w:rPr>
          <w:sz w:val="2"/>
          <w:szCs w:val="2"/>
        </w:rPr>
      </w:pPr>
    </w:p>
    <w:p w14:paraId="64AB18D4" w14:textId="77777777" w:rsidR="004C5484" w:rsidRPr="00C32BBA" w:rsidRDefault="004C5484" w:rsidP="004C5484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spacing w:after="60"/>
        <w:jc w:val="center"/>
        <w:outlineLvl w:val="0"/>
        <w:rPr>
          <w:rFonts w:ascii="Bookman Old Style" w:hAnsi="Bookman Old Style"/>
          <w:b/>
          <w:sz w:val="19"/>
          <w:szCs w:val="19"/>
        </w:rPr>
      </w:pPr>
      <w:bookmarkStart w:id="0" w:name="_Hlk96446241"/>
      <w:r w:rsidRPr="00C32BBA">
        <w:rPr>
          <w:rFonts w:ascii="Bookman Old Style" w:hAnsi="Bookman Old Style"/>
          <w:b/>
          <w:sz w:val="19"/>
          <w:szCs w:val="19"/>
        </w:rPr>
        <w:t>NOTE</w:t>
      </w:r>
    </w:p>
    <w:p w14:paraId="78BAC494" w14:textId="715D0C5C" w:rsidR="004C5484" w:rsidRDefault="004C5484" w:rsidP="004C5484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spacing w:after="0"/>
        <w:jc w:val="both"/>
        <w:rPr>
          <w:rFonts w:ascii="Bookman Old Style" w:hAnsi="Bookman Old Style"/>
          <w:sz w:val="19"/>
          <w:szCs w:val="19"/>
        </w:rPr>
      </w:pPr>
      <w:r w:rsidRPr="00C32BBA">
        <w:rPr>
          <w:rFonts w:ascii="Bookman Old Style" w:hAnsi="Bookman Old Style"/>
          <w:sz w:val="19"/>
          <w:szCs w:val="19"/>
        </w:rPr>
        <w:t xml:space="preserve">L’Institut National de la Statistique et de la Démographie (INStaD) </w:t>
      </w:r>
      <w:r w:rsidR="003F7903">
        <w:rPr>
          <w:rFonts w:ascii="Bookman Old Style" w:hAnsi="Bookman Old Style"/>
          <w:sz w:val="19"/>
          <w:szCs w:val="19"/>
        </w:rPr>
        <w:t>met</w:t>
      </w:r>
      <w:r w:rsidRPr="00C32BBA">
        <w:rPr>
          <w:rFonts w:ascii="Bookman Old Style" w:hAnsi="Bookman Old Style"/>
          <w:sz w:val="19"/>
          <w:szCs w:val="19"/>
        </w:rPr>
        <w:t xml:space="preserve"> à la disposition des utilisateurs, le Bulletin mensuel des Immatriculations d’entreprises au Bénin. Ce document présente chaque mois</w:t>
      </w:r>
      <w:r w:rsidR="00A8794B">
        <w:rPr>
          <w:rFonts w:ascii="Bookman Old Style" w:hAnsi="Bookman Old Style"/>
          <w:sz w:val="19"/>
          <w:szCs w:val="19"/>
        </w:rPr>
        <w:t>, et agréger au niveau trimestriel</w:t>
      </w:r>
      <w:r w:rsidR="000B252F">
        <w:rPr>
          <w:rFonts w:ascii="Bookman Old Style" w:hAnsi="Bookman Old Style"/>
          <w:sz w:val="19"/>
          <w:szCs w:val="19"/>
        </w:rPr>
        <w:t>,</w:t>
      </w:r>
      <w:r w:rsidRPr="00C32BBA">
        <w:rPr>
          <w:rFonts w:ascii="Bookman Old Style" w:hAnsi="Bookman Old Style"/>
          <w:sz w:val="19"/>
          <w:szCs w:val="19"/>
        </w:rPr>
        <w:t xml:space="preserve"> l’ensemble des entreprises formelles créées sur le territoire national ainsi que leurs caractéristiques. Il vise à apprécier la dynamique de la création d’entreprises au niveau national. Les données sont collectées mensuellement auprès de la Direction Générale des Impôts.</w:t>
      </w:r>
    </w:p>
    <w:p w14:paraId="28473722" w14:textId="77777777" w:rsidR="007309FD" w:rsidRDefault="007309FD" w:rsidP="007309FD">
      <w:pPr>
        <w:autoSpaceDE w:val="0"/>
        <w:adjustRightInd w:val="0"/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5B2AB9">
        <w:rPr>
          <w:rFonts w:ascii="Bookman Old Style" w:hAnsi="Bookman Old Style"/>
          <w:b/>
          <w:sz w:val="18"/>
          <w:szCs w:val="18"/>
        </w:rPr>
        <w:t>Avertissement</w:t>
      </w:r>
      <w:r>
        <w:rPr>
          <w:rFonts w:ascii="Bookman Old Style" w:hAnsi="Bookman Old Style"/>
          <w:b/>
          <w:sz w:val="18"/>
          <w:szCs w:val="18"/>
        </w:rPr>
        <w:t> </w:t>
      </w:r>
      <w:r w:rsidRPr="005B2AB9">
        <w:rPr>
          <w:rFonts w:ascii="Bookman Old Style" w:hAnsi="Bookman Old Style"/>
          <w:b/>
          <w:sz w:val="18"/>
          <w:szCs w:val="18"/>
        </w:rPr>
        <w:t xml:space="preserve">: Les analyses faites dans cette publication sont relatives aux données corrigées de variations saisonnières. </w:t>
      </w:r>
    </w:p>
    <w:p w14:paraId="4D21F029" w14:textId="77777777" w:rsidR="00A8794B" w:rsidRDefault="00A8794B" w:rsidP="007309FD">
      <w:pPr>
        <w:autoSpaceDE w:val="0"/>
        <w:adjustRightInd w:val="0"/>
        <w:spacing w:after="0"/>
        <w:jc w:val="both"/>
        <w:rPr>
          <w:rFonts w:ascii="Bookman Old Style" w:hAnsi="Bookman Old Style"/>
          <w:b/>
          <w:sz w:val="18"/>
          <w:szCs w:val="18"/>
        </w:rPr>
      </w:pPr>
    </w:p>
    <w:p w14:paraId="06D37810" w14:textId="7F6E560C" w:rsidR="00F6791C" w:rsidRDefault="00F6791C" w:rsidP="007309FD">
      <w:pPr>
        <w:autoSpaceDE w:val="0"/>
        <w:adjustRightInd w:val="0"/>
        <w:spacing w:after="0"/>
        <w:jc w:val="both"/>
        <w:rPr>
          <w:rFonts w:ascii="Bookman Old Style" w:hAnsi="Bookman Old Style"/>
          <w:sz w:val="18"/>
          <w:szCs w:val="21"/>
        </w:rPr>
      </w:pPr>
      <w:r>
        <w:rPr>
          <w:rFonts w:ascii="Bookman Old Style" w:hAnsi="Bookman Old Style"/>
          <w:b/>
          <w:sz w:val="18"/>
          <w:szCs w:val="21"/>
        </w:rPr>
        <w:t xml:space="preserve"> </w:t>
      </w:r>
      <w:r w:rsidRPr="00C32BBA">
        <w:rPr>
          <w:rFonts w:ascii="Bookman Old Style" w:hAnsi="Bookman Old Style"/>
          <w:b/>
          <w:sz w:val="18"/>
          <w:szCs w:val="21"/>
        </w:rPr>
        <w:t>Tableau 1</w:t>
      </w:r>
      <w:r>
        <w:rPr>
          <w:rFonts w:ascii="Bookman Old Style" w:hAnsi="Bookman Old Style"/>
          <w:b/>
          <w:sz w:val="18"/>
          <w:szCs w:val="21"/>
        </w:rPr>
        <w:t> </w:t>
      </w:r>
      <w:r w:rsidRPr="00C32BBA">
        <w:rPr>
          <w:rFonts w:ascii="Bookman Old Style" w:hAnsi="Bookman Old Style"/>
          <w:b/>
          <w:sz w:val="18"/>
          <w:szCs w:val="21"/>
        </w:rPr>
        <w:t>:</w:t>
      </w:r>
      <w:r w:rsidRPr="00C32BBA">
        <w:rPr>
          <w:rFonts w:ascii="Bookman Old Style" w:hAnsi="Bookman Old Style"/>
          <w:sz w:val="18"/>
          <w:szCs w:val="21"/>
        </w:rPr>
        <w:t xml:space="preserve"> Évolution du nombre de créations d</w:t>
      </w:r>
      <w:r>
        <w:rPr>
          <w:rFonts w:ascii="Bookman Old Style" w:hAnsi="Bookman Old Style"/>
          <w:sz w:val="18"/>
          <w:szCs w:val="21"/>
        </w:rPr>
        <w:t>’</w:t>
      </w:r>
      <w:r w:rsidRPr="00C32BBA">
        <w:rPr>
          <w:rFonts w:ascii="Bookman Old Style" w:hAnsi="Bookman Old Style"/>
          <w:sz w:val="18"/>
          <w:szCs w:val="21"/>
        </w:rPr>
        <w:t>entreprises</w:t>
      </w:r>
    </w:p>
    <w:tbl>
      <w:tblPr>
        <w:tblW w:w="10619" w:type="dxa"/>
        <w:tblLayout w:type="fixed"/>
        <w:tblLook w:val="04A0" w:firstRow="1" w:lastRow="0" w:firstColumn="1" w:lastColumn="0" w:noHBand="0" w:noVBand="1"/>
      </w:tblPr>
      <w:tblGrid>
        <w:gridCol w:w="1205"/>
        <w:gridCol w:w="633"/>
        <w:gridCol w:w="635"/>
        <w:gridCol w:w="633"/>
        <w:gridCol w:w="665"/>
        <w:gridCol w:w="614"/>
        <w:gridCol w:w="625"/>
        <w:gridCol w:w="670"/>
        <w:gridCol w:w="670"/>
        <w:gridCol w:w="635"/>
        <w:gridCol w:w="635"/>
        <w:gridCol w:w="633"/>
        <w:gridCol w:w="672"/>
        <w:gridCol w:w="793"/>
        <w:gridCol w:w="901"/>
      </w:tblGrid>
      <w:tr w:rsidR="00154413" w:rsidRPr="00CD1AE1" w14:paraId="10B0CB2E" w14:textId="77777777" w:rsidTr="00B360EF">
        <w:trPr>
          <w:trHeight w:val="250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BED6" w14:textId="77777777" w:rsidR="00744AB6" w:rsidRPr="00154413" w:rsidRDefault="00744AB6" w:rsidP="00154413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C719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oct-23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DC21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nov-23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B3DB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déc-23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B88A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T4-2023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A1F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juil-24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D7FF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août-24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1839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sept-24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FA3B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T3-2024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73C3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oct-24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E0E0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nov-24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D79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déc-24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A200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T4-2024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7F76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Variation en glissement (%)</w:t>
            </w:r>
          </w:p>
        </w:tc>
      </w:tr>
      <w:tr w:rsidR="00CD1AE1" w:rsidRPr="00CD1AE1" w14:paraId="217D355B" w14:textId="77777777" w:rsidTr="00B360EF">
        <w:trPr>
          <w:trHeight w:val="23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5A2E" w14:textId="77777777" w:rsidR="00744AB6" w:rsidRPr="00154413" w:rsidRDefault="00744AB6" w:rsidP="00CD1AE1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398EF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FD31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3F7BA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5385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7CA97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3F94F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01CFF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3F8D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3C0B1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4102D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D924B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24282" w14:textId="77777777" w:rsidR="00744AB6" w:rsidRPr="00154413" w:rsidRDefault="00744AB6" w:rsidP="00744AB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BABF" w14:textId="77777777" w:rsidR="00CD1AE1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Tn</w:t>
            </w:r>
            <w:proofErr w:type="spellEnd"/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/</w:t>
            </w:r>
          </w:p>
          <w:p w14:paraId="284E2110" w14:textId="2D591C0C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Tn-1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F338" w14:textId="77777777" w:rsidR="00CD1AE1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Tn</w:t>
            </w:r>
            <w:proofErr w:type="spellEnd"/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/</w:t>
            </w:r>
          </w:p>
          <w:p w14:paraId="58572041" w14:textId="46218ED2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Tn-4</w:t>
            </w:r>
          </w:p>
        </w:tc>
      </w:tr>
      <w:tr w:rsidR="00154413" w:rsidRPr="00CD1AE1" w14:paraId="70AD38F6" w14:textId="77777777" w:rsidTr="00B360EF">
        <w:trPr>
          <w:trHeight w:val="279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B74B26F" w14:textId="77777777" w:rsidR="00744AB6" w:rsidRPr="00154413" w:rsidRDefault="00744AB6" w:rsidP="00154413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 xml:space="preserve"> EI (BRUTE)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6EE2604" w14:textId="5486E1DA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2 432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9352B31" w14:textId="117AF55A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2 395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7C6B212" w14:textId="24C2D865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1 795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CAA2A05" w14:textId="794CE0E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6 622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71AAE3F" w14:textId="2C6DF2EC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2 226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59B9C13" w14:textId="3E9A43EA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1 328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DBF620A" w14:textId="1CED35C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1 967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220EB01" w14:textId="2D58071B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5 521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3E4693F" w14:textId="425304B1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CA64E3B" w14:textId="2B298A96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2 241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3141E0D" w14:textId="375FA9A6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1 564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5D1B2DC" w14:textId="432F5582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4 710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8C78F79" w14:textId="69A9A291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-14,7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AD7B7A6" w14:textId="2BCE80F3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-28,9</w:t>
            </w:r>
          </w:p>
        </w:tc>
      </w:tr>
      <w:tr w:rsidR="00CD1AE1" w:rsidRPr="00CD1AE1" w14:paraId="70B2E8A5" w14:textId="77777777" w:rsidTr="00B360EF">
        <w:trPr>
          <w:trHeight w:val="279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37AB" w14:textId="77777777" w:rsidR="00744AB6" w:rsidRPr="00154413" w:rsidRDefault="00744AB6" w:rsidP="00154413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 xml:space="preserve">EI*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702B" w14:textId="605F6FF3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2 365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DB50" w14:textId="3D8B6496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2 881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8705" w14:textId="0DC08A24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2 656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A76D" w14:textId="067600BB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7 902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EDEC" w14:textId="33FB4EB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2 209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2ABC" w14:textId="7D4CCFBC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4A62" w14:textId="1BF54C4D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1 841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7483" w14:textId="50A594CC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5 440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7013" w14:textId="6882EA6C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625D" w14:textId="10D0DA51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2 696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8557" w14:textId="2FB24E6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2 314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48AE" w14:textId="6B140ED5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5 890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E82A" w14:textId="2C35AFD0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92DB" w14:textId="22A6879F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-25,5</w:t>
            </w:r>
          </w:p>
        </w:tc>
      </w:tr>
      <w:tr w:rsidR="00154413" w:rsidRPr="00CD1AE1" w14:paraId="4860024E" w14:textId="77777777" w:rsidTr="00B360EF">
        <w:trPr>
          <w:trHeight w:val="279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A940358" w14:textId="77777777" w:rsidR="00744AB6" w:rsidRPr="00154413" w:rsidRDefault="00744AB6" w:rsidP="00154413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SOCIETE (BRUTE)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B51151F" w14:textId="7868A314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0A40B0C" w14:textId="342E0F09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0489B76" w14:textId="33FCFDDF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C80B804" w14:textId="3460374A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1 164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1202322" w14:textId="329AFEA1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8F0933D" w14:textId="1DCD9FDB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04D545D" w14:textId="15E4A802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1AA5F63" w14:textId="37406ED6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1 415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EAF1"/>
            <w:noWrap/>
            <w:vAlign w:val="center"/>
            <w:hideMark/>
          </w:tcPr>
          <w:p w14:paraId="501A0625" w14:textId="29CCB452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16AA797" w14:textId="68E2ED8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3ABFFC8" w14:textId="16417DEA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368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88070C7" w14:textId="2812020C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941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27342F5" w14:textId="69AD960E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-33,5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ADC817B" w14:textId="4362993D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-19,2</w:t>
            </w:r>
          </w:p>
        </w:tc>
      </w:tr>
      <w:tr w:rsidR="00CD1AE1" w:rsidRPr="00CD1AE1" w14:paraId="675C3EDB" w14:textId="77777777" w:rsidTr="00B360EF">
        <w:trPr>
          <w:trHeight w:val="279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5423" w14:textId="77777777" w:rsidR="00744AB6" w:rsidRPr="00154413" w:rsidRDefault="00744AB6" w:rsidP="00154413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 xml:space="preserve">SOCIETE*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8879" w14:textId="5B355B5F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67EC" w14:textId="60EC6C7C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73AB" w14:textId="5B0B03F6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482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4409" w14:textId="387DC9AB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1 441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C9BD" w14:textId="5955A28F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218A" w14:textId="4C999F08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88B8" w14:textId="34BC27AE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CFA9" w14:textId="28E0BCA8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1 418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77E9" w14:textId="5F8D3B72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069B" w14:textId="3A943F3A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534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1D6E" w14:textId="16E5CFA1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543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FCD8" w14:textId="05A83214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1 239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DC48" w14:textId="389D8031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-12,6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B310" w14:textId="0D4BB923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-14,0</w:t>
            </w:r>
          </w:p>
        </w:tc>
      </w:tr>
      <w:tr w:rsidR="00154413" w:rsidRPr="00CD1AE1" w14:paraId="3C6BD86D" w14:textId="77777777" w:rsidTr="00B360EF">
        <w:trPr>
          <w:trHeight w:val="279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8E453CA" w14:textId="77777777" w:rsidR="00744AB6" w:rsidRPr="00154413" w:rsidRDefault="00744AB6" w:rsidP="00154413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TOTAL (BRUTE)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A6F4C5E" w14:textId="2DEC5199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2 872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AD17FC7" w14:textId="3827D123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2 792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21FAFAA" w14:textId="0A427C5E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2 122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4A2D357" w14:textId="159D6AFD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7 786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5928E7F" w14:textId="486FCA90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2 770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271421A" w14:textId="32CFE2D2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1 733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E01C07B" w14:textId="0AA68875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2 433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441EAC7" w14:textId="3ACD9233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6 936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FD8A1B2" w14:textId="587E2652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1 065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4BFF57D" w14:textId="297AD228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2 654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339B5B9" w14:textId="273D820D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1 932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7FD30AE" w14:textId="550776E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5 651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7415F14" w14:textId="2D0A2552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-18,5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1E940E9" w14:textId="794677B4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-27,4</w:t>
            </w:r>
          </w:p>
        </w:tc>
      </w:tr>
      <w:tr w:rsidR="00CD1AE1" w:rsidRPr="00CD1AE1" w14:paraId="0C5D7A1D" w14:textId="77777777" w:rsidTr="00B360EF">
        <w:trPr>
          <w:trHeight w:val="279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A6C4" w14:textId="77777777" w:rsidR="00744AB6" w:rsidRPr="00154413" w:rsidRDefault="00744AB6" w:rsidP="00154413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 xml:space="preserve">TOTAL*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6687" w14:textId="560045AA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2 811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FACB" w14:textId="5EF03794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3 394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2EF7" w14:textId="161DC5FC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3 138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8A47" w14:textId="4CCC60A1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9 343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A9BF" w14:textId="41DF3280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2 704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EA11" w14:textId="06233920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1 794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544F" w14:textId="6261A25C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3524" w14:textId="193E04C1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6 858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62C5" w14:textId="41F3A651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1 042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FE5A" w14:textId="296F659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3 230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93EC" w14:textId="56D01B27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2 857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7451" w14:textId="2B866528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7 129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0803" w14:textId="1F6B2815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4AF5" w14:textId="6CED727C" w:rsidR="00744AB6" w:rsidRPr="00154413" w:rsidRDefault="00744AB6" w:rsidP="00744A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-23,7</w:t>
            </w:r>
          </w:p>
        </w:tc>
      </w:tr>
    </w:tbl>
    <w:p w14:paraId="70823428" w14:textId="2FFEAAF6" w:rsidR="002A6FE0" w:rsidRPr="00C32BBA" w:rsidRDefault="002A6FE0" w:rsidP="00F6791C">
      <w:pPr>
        <w:spacing w:after="0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b/>
          <w:bCs/>
          <w:sz w:val="18"/>
          <w:szCs w:val="18"/>
          <w:u w:val="single"/>
        </w:rPr>
        <w:t>Source</w:t>
      </w:r>
      <w:r w:rsidRPr="00C32BBA">
        <w:rPr>
          <w:rFonts w:ascii="Bookman Old Style" w:hAnsi="Bookman Old Style"/>
          <w:b/>
          <w:bCs/>
          <w:sz w:val="18"/>
          <w:szCs w:val="18"/>
        </w:rPr>
        <w:t> :</w:t>
      </w:r>
      <w:r w:rsidRPr="00C32BBA">
        <w:rPr>
          <w:rFonts w:ascii="Bookman Old Style" w:hAnsi="Bookman Old Style"/>
          <w:sz w:val="18"/>
          <w:szCs w:val="18"/>
        </w:rPr>
        <w:t xml:space="preserve"> INStaD, Direction Générale des Impôts (DGI) </w:t>
      </w:r>
    </w:p>
    <w:p w14:paraId="714F11E5" w14:textId="3AF33FBC" w:rsidR="002A6FE0" w:rsidRDefault="00A721CE" w:rsidP="002A6FE0">
      <w:pPr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8"/>
          <w:szCs w:val="18"/>
        </w:rPr>
        <w:t xml:space="preserve">             </w:t>
      </w:r>
      <w:r w:rsidR="002A6FE0" w:rsidRPr="00C32BBA">
        <w:rPr>
          <w:rFonts w:ascii="Bookman Old Style" w:hAnsi="Bookman Old Style"/>
          <w:sz w:val="18"/>
          <w:szCs w:val="18"/>
        </w:rPr>
        <w:t>*Données corrigées des variations saisonnières (CVS)</w:t>
      </w:r>
    </w:p>
    <w:p w14:paraId="1DAA45DF" w14:textId="77777777" w:rsidR="007309FD" w:rsidRPr="00D9436D" w:rsidRDefault="007309FD" w:rsidP="007309FD">
      <w:pPr>
        <w:rPr>
          <w:rFonts w:ascii="Bookman Old Style" w:hAnsi="Bookman Old Style"/>
          <w:sz w:val="2"/>
          <w:szCs w:val="2"/>
        </w:rPr>
      </w:pPr>
    </w:p>
    <w:bookmarkEnd w:id="0"/>
    <w:p w14:paraId="5ADEEB16" w14:textId="6119B2A5" w:rsidR="003971B5" w:rsidRPr="00E01ADA" w:rsidRDefault="00CD1AE1" w:rsidP="002A6FE0">
      <w:pPr>
        <w:tabs>
          <w:tab w:val="left" w:pos="993"/>
        </w:tabs>
        <w:autoSpaceDE w:val="0"/>
        <w:adjustRightInd w:val="0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</w:rPr>
      </w:pPr>
      <w:r>
        <w:rPr>
          <w:rFonts w:ascii="Bookman Old Style" w:hAnsi="Bookman Old Style" w:cs="Arial,BoldItalic"/>
          <w:b/>
          <w:bCs/>
          <w:i/>
          <w:iCs/>
          <w:color w:val="44546A" w:themeColor="text2"/>
        </w:rPr>
        <w:t>Progression</w:t>
      </w:r>
      <w:r w:rsidR="0060112E"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 notable</w:t>
      </w:r>
      <w:r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 </w:t>
      </w:r>
      <w:r w:rsidR="003971B5" w:rsidRPr="00E01ADA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des immatriculations des entreprises</w:t>
      </w:r>
      <w:r w:rsidR="001F1B7C" w:rsidRPr="001F1B7C"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 </w:t>
      </w:r>
      <w:r w:rsidR="001F1B7C" w:rsidRPr="00E01ADA"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au </w:t>
      </w:r>
      <w:r w:rsidR="00F8730F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quatr</w:t>
      </w:r>
      <w:r w:rsidR="00741991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ième trimestre</w:t>
      </w:r>
      <w:r w:rsidR="001F1B7C"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 </w:t>
      </w:r>
      <w:r w:rsidR="001F1B7C" w:rsidRPr="00E01ADA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202</w:t>
      </w:r>
      <w:r w:rsidR="001F1B7C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4</w:t>
      </w:r>
      <w:r w:rsidR="001F1B7C" w:rsidRPr="00E01ADA"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 </w:t>
      </w:r>
      <w:r w:rsidR="00545EEF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en variation trimestrielle</w:t>
      </w:r>
      <w:r w:rsidR="003971B5" w:rsidRPr="00E01ADA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…</w:t>
      </w:r>
    </w:p>
    <w:p w14:paraId="2819B78C" w14:textId="77777777" w:rsidR="005A274E" w:rsidRDefault="005A274E" w:rsidP="005A274E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  <w:sectPr w:rsidR="005A274E" w:rsidSect="001461AE">
          <w:headerReference w:type="default" r:id="rId8"/>
          <w:footerReference w:type="default" r:id="rId9"/>
          <w:pgSz w:w="11906" w:h="16838"/>
          <w:pgMar w:top="851" w:right="1106" w:bottom="244" w:left="964" w:header="880" w:footer="130" w:gutter="0"/>
          <w:cols w:space="424"/>
          <w:docGrid w:linePitch="326"/>
        </w:sectPr>
      </w:pPr>
    </w:p>
    <w:p w14:paraId="1C2C51F0" w14:textId="1994572D" w:rsidR="001255A2" w:rsidRDefault="001255A2" w:rsidP="00FD3FAE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L</w:t>
      </w:r>
      <w:r w:rsidRPr="00E01ADA">
        <w:rPr>
          <w:rFonts w:ascii="Bookman Old Style" w:hAnsi="Bookman Old Style"/>
          <w:sz w:val="20"/>
        </w:rPr>
        <w:t>es</w:t>
      </w:r>
      <w:r w:rsidR="00945C87">
        <w:rPr>
          <w:rFonts w:ascii="Bookman Old Style" w:hAnsi="Bookman Old Style"/>
          <w:sz w:val="20"/>
        </w:rPr>
        <w:t xml:space="preserve"> immatriculations</w:t>
      </w:r>
      <w:r w:rsidRPr="00E01ADA">
        <w:rPr>
          <w:rFonts w:ascii="Bookman Old Style" w:hAnsi="Bookman Old Style"/>
          <w:sz w:val="20"/>
        </w:rPr>
        <w:t xml:space="preserve"> d’entreprises enregistrent une </w:t>
      </w:r>
      <w:r w:rsidR="00A158CE">
        <w:rPr>
          <w:rFonts w:ascii="Bookman Old Style" w:hAnsi="Bookman Old Style"/>
          <w:sz w:val="20"/>
        </w:rPr>
        <w:t>hausse</w:t>
      </w:r>
      <w:r w:rsidRPr="00E01ADA">
        <w:rPr>
          <w:rFonts w:ascii="Bookman Old Style" w:hAnsi="Bookman Old Style"/>
          <w:sz w:val="20"/>
        </w:rPr>
        <w:t xml:space="preserve"> au </w:t>
      </w:r>
      <w:r w:rsidR="00A158CE">
        <w:rPr>
          <w:rFonts w:ascii="Bookman Old Style" w:hAnsi="Bookman Old Style"/>
          <w:sz w:val="20"/>
        </w:rPr>
        <w:t>quatrième</w:t>
      </w:r>
      <w:r w:rsidRPr="00E01ADA">
        <w:rPr>
          <w:rFonts w:ascii="Bookman Old Style" w:hAnsi="Bookman Old Style"/>
          <w:sz w:val="20"/>
        </w:rPr>
        <w:t xml:space="preserve"> </w:t>
      </w:r>
      <w:r w:rsidR="00741991">
        <w:rPr>
          <w:rFonts w:ascii="Bookman Old Style" w:hAnsi="Bookman Old Style"/>
          <w:sz w:val="20"/>
        </w:rPr>
        <w:t>tri</w:t>
      </w:r>
      <w:r>
        <w:rPr>
          <w:rFonts w:ascii="Bookman Old Style" w:hAnsi="Bookman Old Style"/>
          <w:sz w:val="20"/>
        </w:rPr>
        <w:t>mestre</w:t>
      </w:r>
      <w:r w:rsidRPr="00E01ADA">
        <w:rPr>
          <w:rFonts w:ascii="Bookman Old Style" w:hAnsi="Bookman Old Style"/>
          <w:sz w:val="20"/>
        </w:rPr>
        <w:t xml:space="preserve"> de l’année 202</w:t>
      </w:r>
      <w:r>
        <w:rPr>
          <w:rFonts w:ascii="Bookman Old Style" w:hAnsi="Bookman Old Style"/>
          <w:sz w:val="20"/>
        </w:rPr>
        <w:t xml:space="preserve">4. </w:t>
      </w:r>
      <w:r w:rsidR="00745977" w:rsidRPr="00745977">
        <w:rPr>
          <w:rFonts w:ascii="Bookman Old Style" w:hAnsi="Bookman Old Style"/>
          <w:sz w:val="20"/>
        </w:rPr>
        <w:t xml:space="preserve">Le nombre de nouvelles entreprises </w:t>
      </w:r>
      <w:r w:rsidR="00A158CE">
        <w:rPr>
          <w:rFonts w:ascii="Bookman Old Style" w:hAnsi="Bookman Old Style"/>
          <w:sz w:val="20"/>
        </w:rPr>
        <w:t xml:space="preserve">est passé </w:t>
      </w:r>
      <w:r w:rsidR="00745977" w:rsidRPr="00745977">
        <w:rPr>
          <w:rFonts w:ascii="Bookman Old Style" w:hAnsi="Bookman Old Style"/>
          <w:sz w:val="20"/>
        </w:rPr>
        <w:t xml:space="preserve">de </w:t>
      </w:r>
      <w:r w:rsidR="00A158CE">
        <w:rPr>
          <w:rFonts w:ascii="Bookman Old Style" w:hAnsi="Bookman Old Style"/>
          <w:sz w:val="20"/>
        </w:rPr>
        <w:t>6 858</w:t>
      </w:r>
      <w:r w:rsidR="00745977" w:rsidRPr="00745977">
        <w:rPr>
          <w:rFonts w:ascii="Bookman Old Style" w:hAnsi="Bookman Old Style"/>
          <w:sz w:val="20"/>
        </w:rPr>
        <w:t xml:space="preserve"> au </w:t>
      </w:r>
      <w:r w:rsidR="00A158CE">
        <w:rPr>
          <w:rFonts w:ascii="Bookman Old Style" w:hAnsi="Bookman Old Style"/>
          <w:sz w:val="20"/>
        </w:rPr>
        <w:t xml:space="preserve">troisième </w:t>
      </w:r>
      <w:r w:rsidR="00CD486D">
        <w:rPr>
          <w:rFonts w:ascii="Bookman Old Style" w:hAnsi="Bookman Old Style"/>
          <w:sz w:val="20"/>
        </w:rPr>
        <w:t>trimestre</w:t>
      </w:r>
      <w:r w:rsidR="00745977" w:rsidRPr="00745977">
        <w:rPr>
          <w:rFonts w:ascii="Bookman Old Style" w:hAnsi="Bookman Old Style"/>
          <w:sz w:val="20"/>
        </w:rPr>
        <w:t xml:space="preserve"> 202</w:t>
      </w:r>
      <w:r w:rsidR="00CD486D">
        <w:rPr>
          <w:rFonts w:ascii="Bookman Old Style" w:hAnsi="Bookman Old Style"/>
          <w:sz w:val="20"/>
        </w:rPr>
        <w:t>4</w:t>
      </w:r>
      <w:r w:rsidR="00745977" w:rsidRPr="00745977">
        <w:rPr>
          <w:rFonts w:ascii="Bookman Old Style" w:hAnsi="Bookman Old Style"/>
          <w:sz w:val="20"/>
        </w:rPr>
        <w:t xml:space="preserve"> à </w:t>
      </w:r>
      <w:r w:rsidR="00A158CE">
        <w:rPr>
          <w:rFonts w:ascii="Bookman Old Style" w:hAnsi="Bookman Old Style"/>
          <w:sz w:val="20"/>
        </w:rPr>
        <w:t>7</w:t>
      </w:r>
      <w:r w:rsidR="004D524D">
        <w:rPr>
          <w:rFonts w:ascii="Bookman Old Style" w:hAnsi="Bookman Old Style"/>
          <w:sz w:val="20"/>
        </w:rPr>
        <w:t> </w:t>
      </w:r>
      <w:r w:rsidR="00A158CE">
        <w:rPr>
          <w:rFonts w:ascii="Bookman Old Style" w:hAnsi="Bookman Old Style"/>
          <w:sz w:val="20"/>
        </w:rPr>
        <w:t>129</w:t>
      </w:r>
      <w:r w:rsidR="00CD486D">
        <w:rPr>
          <w:rFonts w:ascii="Bookman Old Style" w:hAnsi="Bookman Old Style"/>
          <w:sz w:val="20"/>
        </w:rPr>
        <w:t xml:space="preserve"> </w:t>
      </w:r>
      <w:r w:rsidR="00745977">
        <w:rPr>
          <w:rFonts w:ascii="Bookman Old Style" w:hAnsi="Bookman Old Style"/>
          <w:sz w:val="20"/>
        </w:rPr>
        <w:t>au cours de</w:t>
      </w:r>
      <w:r w:rsidR="00745977" w:rsidRPr="00745977">
        <w:rPr>
          <w:rFonts w:ascii="Bookman Old Style" w:hAnsi="Bookman Old Style"/>
          <w:sz w:val="20"/>
        </w:rPr>
        <w:t xml:space="preserve"> la période </w:t>
      </w:r>
      <w:r w:rsidR="00745977">
        <w:rPr>
          <w:rFonts w:ascii="Bookman Old Style" w:hAnsi="Bookman Old Style"/>
          <w:sz w:val="20"/>
        </w:rPr>
        <w:t>sous revue</w:t>
      </w:r>
      <w:r w:rsidR="00745977" w:rsidRPr="00745977">
        <w:rPr>
          <w:rFonts w:ascii="Bookman Old Style" w:hAnsi="Bookman Old Style"/>
          <w:sz w:val="20"/>
        </w:rPr>
        <w:t>, ce qui représente un</w:t>
      </w:r>
      <w:r w:rsidR="00A158CE">
        <w:rPr>
          <w:rFonts w:ascii="Bookman Old Style" w:hAnsi="Bookman Old Style"/>
          <w:sz w:val="20"/>
        </w:rPr>
        <w:t xml:space="preserve"> accroissement</w:t>
      </w:r>
      <w:r w:rsidR="00745977" w:rsidRPr="00745977">
        <w:rPr>
          <w:rFonts w:ascii="Bookman Old Style" w:hAnsi="Bookman Old Style"/>
          <w:sz w:val="20"/>
        </w:rPr>
        <w:t xml:space="preserve"> de </w:t>
      </w:r>
      <w:r w:rsidR="00A158CE">
        <w:rPr>
          <w:rFonts w:ascii="Bookman Old Style" w:hAnsi="Bookman Old Style"/>
          <w:sz w:val="20"/>
        </w:rPr>
        <w:t>4,0</w:t>
      </w:r>
      <w:r w:rsidR="003735F1">
        <w:rPr>
          <w:rFonts w:ascii="Bookman Old Style" w:hAnsi="Bookman Old Style"/>
          <w:sz w:val="20"/>
        </w:rPr>
        <w:t xml:space="preserve"> </w:t>
      </w:r>
      <w:r w:rsidR="00745977" w:rsidRPr="00745977">
        <w:rPr>
          <w:rFonts w:ascii="Bookman Old Style" w:hAnsi="Bookman Old Style"/>
          <w:sz w:val="20"/>
        </w:rPr>
        <w:t>%</w:t>
      </w:r>
      <w:r w:rsidR="00745977">
        <w:rPr>
          <w:rFonts w:ascii="Bookman Old Style" w:hAnsi="Bookman Old Style"/>
          <w:sz w:val="20"/>
        </w:rPr>
        <w:t>, en données corrigées des</w:t>
      </w:r>
      <w:r w:rsidR="00745977" w:rsidRPr="00745977">
        <w:rPr>
          <w:rFonts w:ascii="Bookman Old Style" w:hAnsi="Bookman Old Style"/>
          <w:sz w:val="20"/>
        </w:rPr>
        <w:t xml:space="preserve"> variations</w:t>
      </w:r>
      <w:r w:rsidR="00265E83">
        <w:rPr>
          <w:rFonts w:ascii="Bookman Old Style" w:hAnsi="Bookman Old Style"/>
          <w:sz w:val="20"/>
        </w:rPr>
        <w:t xml:space="preserve"> </w:t>
      </w:r>
      <w:r w:rsidR="00745977" w:rsidRPr="00745977">
        <w:rPr>
          <w:rFonts w:ascii="Bookman Old Style" w:hAnsi="Bookman Old Style"/>
          <w:sz w:val="20"/>
        </w:rPr>
        <w:t>saisonnières</w:t>
      </w:r>
      <w:r>
        <w:rPr>
          <w:rFonts w:ascii="Bookman Old Style" w:hAnsi="Bookman Old Style"/>
          <w:sz w:val="20"/>
        </w:rPr>
        <w:t>.</w:t>
      </w:r>
    </w:p>
    <w:p w14:paraId="77B6F123" w14:textId="5E79ACE4" w:rsidR="00310B41" w:rsidRDefault="00310B41" w:rsidP="00FD3FAE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8"/>
          <w:szCs w:val="10"/>
        </w:rPr>
      </w:pPr>
    </w:p>
    <w:p w14:paraId="12F926D5" w14:textId="77777777" w:rsidR="00D31354" w:rsidRDefault="00D31354" w:rsidP="00FD3FAE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8"/>
          <w:szCs w:val="10"/>
        </w:rPr>
      </w:pPr>
    </w:p>
    <w:p w14:paraId="4B7B141C" w14:textId="77777777" w:rsidR="00D31354" w:rsidRDefault="00D31354" w:rsidP="00FD3FAE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8"/>
          <w:szCs w:val="10"/>
        </w:rPr>
      </w:pPr>
    </w:p>
    <w:p w14:paraId="03FD6552" w14:textId="77777777" w:rsidR="00D31354" w:rsidRPr="00310B41" w:rsidRDefault="00D31354" w:rsidP="00FD3FAE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8"/>
          <w:szCs w:val="10"/>
        </w:rPr>
      </w:pPr>
    </w:p>
    <w:p w14:paraId="00BC871E" w14:textId="77777777" w:rsidR="00945C87" w:rsidRPr="00D9436D" w:rsidRDefault="00945C87" w:rsidP="00FD3FAE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8"/>
          <w:szCs w:val="10"/>
        </w:rPr>
      </w:pPr>
    </w:p>
    <w:p w14:paraId="2BFB72D0" w14:textId="16621A42" w:rsidR="001255A2" w:rsidRDefault="00945C87" w:rsidP="005A274E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Par contre, en glissement annuel, il est enregistré une baisse de 23,7% des immatriculations au quatrième trimestre 2024 par rapport au même trimestre de 2023</w:t>
      </w:r>
      <w:r w:rsidR="00010EE7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où 9</w:t>
      </w:r>
      <w:r w:rsidR="004D524D">
        <w:rPr>
          <w:rFonts w:ascii="Bookman Old Style" w:hAnsi="Bookman Old Style"/>
          <w:sz w:val="20"/>
        </w:rPr>
        <w:t> </w:t>
      </w:r>
      <w:r>
        <w:rPr>
          <w:rFonts w:ascii="Bookman Old Style" w:hAnsi="Bookman Old Style"/>
          <w:sz w:val="20"/>
        </w:rPr>
        <w:t>343 entreprises ont été immatriculées</w:t>
      </w:r>
      <w:r w:rsidR="0012143B">
        <w:rPr>
          <w:rFonts w:ascii="Bookman Old Style" w:hAnsi="Bookman Old Style"/>
          <w:sz w:val="20"/>
        </w:rPr>
        <w:t>.</w:t>
      </w:r>
    </w:p>
    <w:p w14:paraId="399A34AE" w14:textId="77777777" w:rsidR="001255A2" w:rsidRDefault="001255A2" w:rsidP="005A274E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</w:pPr>
    </w:p>
    <w:p w14:paraId="1E2DED84" w14:textId="77777777" w:rsidR="001255A2" w:rsidRDefault="001255A2" w:rsidP="005A274E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</w:pPr>
    </w:p>
    <w:p w14:paraId="68799A3D" w14:textId="77777777" w:rsidR="001255A2" w:rsidRPr="004E7262" w:rsidRDefault="001255A2" w:rsidP="003773DD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"/>
          <w:szCs w:val="2"/>
        </w:rPr>
      </w:pPr>
    </w:p>
    <w:p w14:paraId="39F01536" w14:textId="5D444DD2" w:rsidR="00055EE3" w:rsidRPr="004E7262" w:rsidRDefault="00670A6E" w:rsidP="003773DD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"/>
          <w:szCs w:val="2"/>
        </w:rPr>
        <w:sectPr w:rsidR="00055EE3" w:rsidRPr="004E7262" w:rsidSect="005A274E">
          <w:type w:val="continuous"/>
          <w:pgSz w:w="11906" w:h="16838"/>
          <w:pgMar w:top="851" w:right="1106" w:bottom="244" w:left="964" w:header="720" w:footer="130" w:gutter="0"/>
          <w:cols w:num="2" w:space="424"/>
          <w:docGrid w:linePitch="326"/>
        </w:sectPr>
      </w:pPr>
      <w:r>
        <w:rPr>
          <w:rFonts w:ascii="Bookman Old Style" w:hAnsi="Bookman Old Style"/>
          <w:sz w:val="20"/>
        </w:rPr>
        <w:t xml:space="preserve"> </w:t>
      </w:r>
    </w:p>
    <w:p w14:paraId="776DDBAB" w14:textId="3EBBD745" w:rsidR="006536DF" w:rsidRDefault="006536DF" w:rsidP="00B44661">
      <w:pPr>
        <w:autoSpaceDE w:val="0"/>
        <w:adjustRightInd w:val="0"/>
        <w:spacing w:after="0" w:line="240" w:lineRule="auto"/>
        <w:ind w:left="-426"/>
        <w:jc w:val="both"/>
        <w:rPr>
          <w:rFonts w:ascii="Bookman Old Style" w:hAnsi="Bookman Old Style"/>
          <w:sz w:val="20"/>
          <w:szCs w:val="20"/>
        </w:rPr>
      </w:pPr>
    </w:p>
    <w:p w14:paraId="1ECE3325" w14:textId="77777777" w:rsidR="001C1F98" w:rsidRDefault="001C1F98" w:rsidP="00B44661">
      <w:pPr>
        <w:autoSpaceDE w:val="0"/>
        <w:adjustRightInd w:val="0"/>
        <w:spacing w:after="0" w:line="240" w:lineRule="auto"/>
        <w:ind w:left="-426"/>
        <w:jc w:val="both"/>
        <w:rPr>
          <w:rFonts w:ascii="Bookman Old Style" w:hAnsi="Bookman Old Style"/>
          <w:sz w:val="8"/>
          <w:szCs w:val="8"/>
        </w:rPr>
      </w:pPr>
    </w:p>
    <w:p w14:paraId="0A9C7996" w14:textId="77777777" w:rsidR="00D31354" w:rsidRDefault="00D31354" w:rsidP="00B44661">
      <w:pPr>
        <w:autoSpaceDE w:val="0"/>
        <w:adjustRightInd w:val="0"/>
        <w:spacing w:after="0" w:line="240" w:lineRule="auto"/>
        <w:ind w:left="-426"/>
        <w:jc w:val="both"/>
        <w:rPr>
          <w:rFonts w:ascii="Bookman Old Style" w:hAnsi="Bookman Old Style"/>
          <w:sz w:val="8"/>
          <w:szCs w:val="8"/>
        </w:rPr>
      </w:pPr>
    </w:p>
    <w:p w14:paraId="51DA0A20" w14:textId="77777777" w:rsidR="00D31354" w:rsidRDefault="00D31354" w:rsidP="00B44661">
      <w:pPr>
        <w:autoSpaceDE w:val="0"/>
        <w:adjustRightInd w:val="0"/>
        <w:spacing w:after="0" w:line="240" w:lineRule="auto"/>
        <w:ind w:left="-426"/>
        <w:jc w:val="both"/>
        <w:rPr>
          <w:rFonts w:ascii="Bookman Old Style" w:hAnsi="Bookman Old Style"/>
          <w:sz w:val="8"/>
          <w:szCs w:val="8"/>
        </w:rPr>
      </w:pPr>
    </w:p>
    <w:p w14:paraId="4470DCB1" w14:textId="77777777" w:rsidR="00D31354" w:rsidRDefault="00D31354" w:rsidP="00B44661">
      <w:pPr>
        <w:autoSpaceDE w:val="0"/>
        <w:adjustRightInd w:val="0"/>
        <w:spacing w:after="0" w:line="240" w:lineRule="auto"/>
        <w:ind w:left="-426"/>
        <w:jc w:val="both"/>
        <w:rPr>
          <w:rFonts w:ascii="Bookman Old Style" w:hAnsi="Bookman Old Style"/>
          <w:sz w:val="8"/>
          <w:szCs w:val="8"/>
        </w:rPr>
      </w:pPr>
    </w:p>
    <w:p w14:paraId="6DE59534" w14:textId="68A8216F" w:rsidR="00D31354" w:rsidRDefault="00D31354" w:rsidP="00B44661">
      <w:pPr>
        <w:autoSpaceDE w:val="0"/>
        <w:adjustRightInd w:val="0"/>
        <w:spacing w:after="0" w:line="240" w:lineRule="auto"/>
        <w:ind w:left="-426"/>
        <w:jc w:val="both"/>
        <w:rPr>
          <w:rFonts w:ascii="Bookman Old Style" w:hAnsi="Bookman Old Style"/>
          <w:sz w:val="8"/>
          <w:szCs w:val="8"/>
        </w:rPr>
      </w:pPr>
      <w:r w:rsidRPr="00C32BBA">
        <w:rPr>
          <w:rFonts w:ascii="Bookman Old Style" w:hAnsi="Bookman Old Style"/>
          <w:b/>
          <w:sz w:val="20"/>
          <w:szCs w:val="20"/>
        </w:rPr>
        <w:lastRenderedPageBreak/>
        <w:t>Figure 1 :</w:t>
      </w:r>
      <w:r w:rsidRPr="00C32BBA">
        <w:rPr>
          <w:rFonts w:ascii="Bookman Old Style" w:hAnsi="Bookman Old Style"/>
          <w:sz w:val="20"/>
          <w:szCs w:val="20"/>
        </w:rPr>
        <w:t xml:space="preserve"> Évolution </w:t>
      </w:r>
      <w:r>
        <w:rPr>
          <w:rFonts w:ascii="Bookman Old Style" w:hAnsi="Bookman Old Style"/>
          <w:sz w:val="20"/>
          <w:szCs w:val="20"/>
        </w:rPr>
        <w:t>trimestrielle</w:t>
      </w:r>
      <w:r w:rsidRPr="00C32BBA">
        <w:rPr>
          <w:rFonts w:ascii="Bookman Old Style" w:hAnsi="Bookman Old Style"/>
          <w:sz w:val="20"/>
          <w:szCs w:val="20"/>
        </w:rPr>
        <w:t xml:space="preserve"> des immatriculations d'entreprises</w:t>
      </w:r>
    </w:p>
    <w:p w14:paraId="2B11E5C3" w14:textId="77777777" w:rsidR="00D31354" w:rsidRPr="001C1F98" w:rsidRDefault="00D31354" w:rsidP="00B44661">
      <w:pPr>
        <w:autoSpaceDE w:val="0"/>
        <w:adjustRightInd w:val="0"/>
        <w:spacing w:after="0" w:line="240" w:lineRule="auto"/>
        <w:ind w:left="-426"/>
        <w:jc w:val="both"/>
        <w:rPr>
          <w:rFonts w:ascii="Bookman Old Style" w:hAnsi="Bookman Old Style"/>
          <w:sz w:val="8"/>
          <w:szCs w:val="8"/>
        </w:rPr>
      </w:pPr>
    </w:p>
    <w:p w14:paraId="6C720E58" w14:textId="44E76BF1" w:rsidR="001C1F98" w:rsidRPr="001C1F98" w:rsidRDefault="00BF2472" w:rsidP="00B44661">
      <w:pPr>
        <w:autoSpaceDE w:val="0"/>
        <w:adjustRightInd w:val="0"/>
        <w:spacing w:after="0" w:line="240" w:lineRule="auto"/>
        <w:ind w:left="-426"/>
        <w:jc w:val="both"/>
        <w:rPr>
          <w:rFonts w:ascii="Bookman Old Style" w:hAnsi="Bookman Old Style"/>
          <w:sz w:val="14"/>
          <w:szCs w:val="14"/>
        </w:rPr>
      </w:pPr>
      <w:r w:rsidRPr="000629A7">
        <w:rPr>
          <w:noProof/>
        </w:rPr>
        <w:drawing>
          <wp:inline distT="0" distB="0" distL="0" distR="0" wp14:anchorId="542E7E19" wp14:editId="687BAD5E">
            <wp:extent cx="6029960" cy="2092411"/>
            <wp:effectExtent l="0" t="0" r="8890" b="3175"/>
            <wp:docPr id="1061805404" name="Graphiqu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911C84" w14:textId="76ACD33F" w:rsidR="006536DF" w:rsidRPr="001C1F98" w:rsidRDefault="006536DF" w:rsidP="00F30949">
      <w:pPr>
        <w:spacing w:after="0"/>
        <w:ind w:left="-426" w:right="-284"/>
        <w:jc w:val="center"/>
        <w:rPr>
          <w:rFonts w:ascii="Bookman Old Style" w:hAnsi="Bookman Old Style"/>
          <w:sz w:val="2"/>
          <w:szCs w:val="2"/>
        </w:rPr>
      </w:pPr>
    </w:p>
    <w:p w14:paraId="75FFD548" w14:textId="77777777" w:rsidR="006536DF" w:rsidRDefault="006536DF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sz w:val="18"/>
          <w:szCs w:val="18"/>
        </w:rPr>
        <w:t>*Série corrigée des variations saisonnières</w:t>
      </w:r>
    </w:p>
    <w:p w14:paraId="72A6297C" w14:textId="77777777" w:rsidR="006536DF" w:rsidRDefault="006536DF" w:rsidP="006536DF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b/>
          <w:sz w:val="18"/>
          <w:szCs w:val="18"/>
          <w:u w:val="single"/>
        </w:rPr>
        <w:t>Source</w:t>
      </w:r>
      <w:r w:rsidRPr="00C32BBA">
        <w:rPr>
          <w:rFonts w:ascii="Bookman Old Style" w:hAnsi="Bookman Old Style"/>
          <w:b/>
          <w:sz w:val="18"/>
          <w:szCs w:val="18"/>
        </w:rPr>
        <w:t> :</w:t>
      </w:r>
      <w:r w:rsidRPr="00C32BBA">
        <w:rPr>
          <w:rFonts w:ascii="Bookman Old Style" w:hAnsi="Bookman Old Style"/>
          <w:sz w:val="18"/>
          <w:szCs w:val="18"/>
        </w:rPr>
        <w:t xml:space="preserve"> INStaD, Direction Générale des Impôts (DGI)</w:t>
      </w:r>
    </w:p>
    <w:p w14:paraId="3D41647B" w14:textId="77777777" w:rsidR="00C5747E" w:rsidRDefault="00C5747E" w:rsidP="006536DF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E3DAC6E" w14:textId="77777777" w:rsidR="00C5747E" w:rsidRPr="00C32BBA" w:rsidRDefault="00C5747E" w:rsidP="006536DF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44546A" w:themeColor="text2"/>
          <w:sz w:val="18"/>
          <w:szCs w:val="18"/>
        </w:rPr>
      </w:pPr>
    </w:p>
    <w:p w14:paraId="6918ECA8" w14:textId="7BEF4FF8" w:rsidR="006536DF" w:rsidRPr="00C32BBA" w:rsidRDefault="00581E06" w:rsidP="006536DF">
      <w:pPr>
        <w:spacing w:line="276" w:lineRule="auto"/>
        <w:jc w:val="both"/>
        <w:rPr>
          <w:rFonts w:ascii="Bookman Old Style" w:hAnsi="Bookman Old Style"/>
          <w:sz w:val="20"/>
          <w:szCs w:val="19"/>
        </w:rPr>
        <w:sectPr w:rsidR="006536DF" w:rsidRPr="00C32BBA" w:rsidSect="00063665">
          <w:headerReference w:type="default" r:id="rId11"/>
          <w:type w:val="continuous"/>
          <w:pgSz w:w="11906" w:h="16838"/>
          <w:pgMar w:top="1253" w:right="1418" w:bottom="851" w:left="1418" w:header="142" w:footer="191" w:gutter="0"/>
          <w:cols w:space="720"/>
        </w:sectPr>
      </w:pPr>
      <w:r w:rsidRPr="00121CF2">
        <w:rPr>
          <w:rFonts w:ascii="Bookman Old Style" w:hAnsi="Bookman Old Style"/>
          <w:noProof/>
          <w:sz w:val="20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11A6C" wp14:editId="73148373">
                <wp:simplePos x="0" y="0"/>
                <wp:positionH relativeFrom="column">
                  <wp:posOffset>2979420</wp:posOffset>
                </wp:positionH>
                <wp:positionV relativeFrom="paragraph">
                  <wp:posOffset>236220</wp:posOffset>
                </wp:positionV>
                <wp:extent cx="3533775" cy="2545080"/>
                <wp:effectExtent l="0" t="0" r="9525" b="7620"/>
                <wp:wrapSquare wrapText="bothSides"/>
                <wp:docPr id="1666281500" name="Zone de texte 1666281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54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40D48" w14:textId="373DADA9" w:rsidR="006536DF" w:rsidRPr="00C32BBA" w:rsidRDefault="006536DF" w:rsidP="006536DF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Tableau </w:t>
                            </w:r>
                            <w:r w:rsidR="00FB4FFE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 : Évolution des entreprises créées par forme juridique </w:t>
                            </w:r>
                          </w:p>
                          <w:p w14:paraId="0A1E5189" w14:textId="77777777" w:rsidR="006536DF" w:rsidRDefault="006536DF" w:rsidP="006536DF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7"/>
                              <w:gridCol w:w="715"/>
                              <w:gridCol w:w="715"/>
                              <w:gridCol w:w="717"/>
                              <w:gridCol w:w="704"/>
                              <w:gridCol w:w="704"/>
                            </w:tblGrid>
                            <w:tr w:rsidR="00B74410" w:rsidRPr="00B74410" w14:paraId="6EC9C8E0" w14:textId="77777777" w:rsidTr="00555699">
                              <w:trPr>
                                <w:trHeight w:val="290"/>
                              </w:trPr>
                              <w:tc>
                                <w:tcPr>
                                  <w:tcW w:w="1240" w:type="pct"/>
                                  <w:vMerge w:val="restart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D5A152" w14:textId="77777777" w:rsidR="00B74410" w:rsidRPr="00154413" w:rsidRDefault="00B74410" w:rsidP="00B7441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56" w:type="pct"/>
                                  <w:vMerge w:val="restar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39AD215" w14:textId="77777777" w:rsidR="00B74410" w:rsidRPr="00154413" w:rsidRDefault="00B74410" w:rsidP="00B7441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T4-2023</w:t>
                                  </w:r>
                                </w:p>
                              </w:tc>
                              <w:tc>
                                <w:tcPr>
                                  <w:tcW w:w="756" w:type="pct"/>
                                  <w:vMerge w:val="restar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57A3CE2" w14:textId="77777777" w:rsidR="00B74410" w:rsidRPr="00154413" w:rsidRDefault="00B74410" w:rsidP="00B7441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T3-2024</w:t>
                                  </w:r>
                                </w:p>
                              </w:tc>
                              <w:tc>
                                <w:tcPr>
                                  <w:tcW w:w="758" w:type="pct"/>
                                  <w:vMerge w:val="restar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D7E67FE" w14:textId="77777777" w:rsidR="00B74410" w:rsidRPr="00154413" w:rsidRDefault="00B74410" w:rsidP="00B7441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T4-2024</w:t>
                                  </w:r>
                                </w:p>
                              </w:tc>
                              <w:tc>
                                <w:tcPr>
                                  <w:tcW w:w="1490" w:type="pct"/>
                                  <w:gridSpan w:val="2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5685676" w14:textId="77777777" w:rsidR="00B74410" w:rsidRPr="00154413" w:rsidRDefault="00B74410" w:rsidP="00B7441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Variation en glissement (%)</w:t>
                                  </w:r>
                                </w:p>
                              </w:tc>
                            </w:tr>
                            <w:tr w:rsidR="00B74410" w:rsidRPr="00B74410" w14:paraId="557C2EEE" w14:textId="77777777" w:rsidTr="00555699">
                              <w:trPr>
                                <w:trHeight w:val="290"/>
                              </w:trPr>
                              <w:tc>
                                <w:tcPr>
                                  <w:tcW w:w="1240" w:type="pct"/>
                                  <w:vMerge/>
                                  <w:vAlign w:val="center"/>
                                  <w:hideMark/>
                                </w:tcPr>
                                <w:p w14:paraId="4E2C3BAD" w14:textId="77777777" w:rsidR="00B74410" w:rsidRPr="00154413" w:rsidRDefault="00B74410" w:rsidP="00B7441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pct"/>
                                  <w:vMerge/>
                                  <w:vAlign w:val="center"/>
                                  <w:hideMark/>
                                </w:tcPr>
                                <w:p w14:paraId="11FA30E5" w14:textId="77777777" w:rsidR="00B74410" w:rsidRPr="00154413" w:rsidRDefault="00B74410" w:rsidP="00B7441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pct"/>
                                  <w:vMerge/>
                                  <w:vAlign w:val="center"/>
                                  <w:hideMark/>
                                </w:tcPr>
                                <w:p w14:paraId="46327AE3" w14:textId="77777777" w:rsidR="00B74410" w:rsidRPr="00154413" w:rsidRDefault="00B74410" w:rsidP="00B7441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pct"/>
                                  <w:vMerge/>
                                  <w:vAlign w:val="center"/>
                                  <w:hideMark/>
                                </w:tcPr>
                                <w:p w14:paraId="19A12B10" w14:textId="77777777" w:rsidR="00B74410" w:rsidRPr="00154413" w:rsidRDefault="00B74410" w:rsidP="00B7441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pc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E159A4D" w14:textId="77777777" w:rsidR="00D23CE2" w:rsidRDefault="00B74410" w:rsidP="00B7441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Tn</w:t>
                                  </w:r>
                                  <w:proofErr w:type="spellEnd"/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</w:p>
                                <w:p w14:paraId="56FDBB0F" w14:textId="67BB78C9" w:rsidR="00B74410" w:rsidRPr="00154413" w:rsidRDefault="00B74410" w:rsidP="00B7441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Tn-1</w:t>
                                  </w:r>
                                </w:p>
                              </w:tc>
                              <w:tc>
                                <w:tcPr>
                                  <w:tcW w:w="745" w:type="pc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B6BAE4" w14:textId="77777777" w:rsidR="00D23CE2" w:rsidRDefault="00B74410" w:rsidP="00B7441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Tn</w:t>
                                  </w:r>
                                  <w:proofErr w:type="spellEnd"/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</w:p>
                                <w:p w14:paraId="5EFE1BC5" w14:textId="0A5DC762" w:rsidR="00B74410" w:rsidRPr="00154413" w:rsidRDefault="00B74410" w:rsidP="00B7441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Tn-4</w:t>
                                  </w:r>
                                </w:p>
                              </w:tc>
                            </w:tr>
                            <w:tr w:rsidR="000C7470" w:rsidRPr="00B74410" w14:paraId="18DFCE67" w14:textId="77777777" w:rsidTr="00555699">
                              <w:trPr>
                                <w:trHeight w:val="290"/>
                              </w:trPr>
                              <w:tc>
                                <w:tcPr>
                                  <w:tcW w:w="1240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18213C8D" w14:textId="2216C584" w:rsidR="00B74410" w:rsidRPr="00154413" w:rsidRDefault="00B74410" w:rsidP="0015441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EI (BRUTE) </w:t>
                                  </w:r>
                                </w:p>
                              </w:tc>
                              <w:tc>
                                <w:tcPr>
                                  <w:tcW w:w="756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4E1CA9C4" w14:textId="5B037D27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6 622</w:t>
                                  </w:r>
                                </w:p>
                              </w:tc>
                              <w:tc>
                                <w:tcPr>
                                  <w:tcW w:w="756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3CA9950D" w14:textId="06E1C405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5 521</w:t>
                                  </w:r>
                                </w:p>
                              </w:tc>
                              <w:tc>
                                <w:tcPr>
                                  <w:tcW w:w="758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0C7ED30" w14:textId="3CCA9386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4 710</w:t>
                                  </w:r>
                                </w:p>
                              </w:tc>
                              <w:tc>
                                <w:tcPr>
                                  <w:tcW w:w="745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20E31FA2" w14:textId="2D3F5093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-14,7</w:t>
                                  </w:r>
                                </w:p>
                              </w:tc>
                              <w:tc>
                                <w:tcPr>
                                  <w:tcW w:w="745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4441517C" w14:textId="7102E5ED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-28,9</w:t>
                                  </w:r>
                                </w:p>
                              </w:tc>
                            </w:tr>
                            <w:tr w:rsidR="00B74410" w:rsidRPr="00B74410" w14:paraId="7EA2ADF1" w14:textId="77777777" w:rsidTr="00555699">
                              <w:trPr>
                                <w:trHeight w:val="290"/>
                              </w:trPr>
                              <w:tc>
                                <w:tcPr>
                                  <w:tcW w:w="1240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FDFC6A" w14:textId="77777777" w:rsidR="00B74410" w:rsidRPr="00154413" w:rsidRDefault="00B74410" w:rsidP="0015441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EI* </w:t>
                                  </w:r>
                                </w:p>
                              </w:tc>
                              <w:tc>
                                <w:tcPr>
                                  <w:tcW w:w="756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C954CA" w14:textId="517B0FEB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7 902</w:t>
                                  </w:r>
                                </w:p>
                              </w:tc>
                              <w:tc>
                                <w:tcPr>
                                  <w:tcW w:w="756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C67A89" w14:textId="21A929F7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5 440</w:t>
                                  </w:r>
                                </w:p>
                              </w:tc>
                              <w:tc>
                                <w:tcPr>
                                  <w:tcW w:w="758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57B99B" w14:textId="485B4CC9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5 890</w:t>
                                  </w:r>
                                </w:p>
                              </w:tc>
                              <w:tc>
                                <w:tcPr>
                                  <w:tcW w:w="745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782EFF" w14:textId="173B9CBA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8,3</w:t>
                                  </w:r>
                                </w:p>
                              </w:tc>
                              <w:tc>
                                <w:tcPr>
                                  <w:tcW w:w="745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AFD59D" w14:textId="64F84723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-25,5</w:t>
                                  </w:r>
                                </w:p>
                              </w:tc>
                            </w:tr>
                            <w:tr w:rsidR="000C7470" w:rsidRPr="00B74410" w14:paraId="48D4873C" w14:textId="77777777" w:rsidTr="00555699">
                              <w:trPr>
                                <w:trHeight w:val="290"/>
                              </w:trPr>
                              <w:tc>
                                <w:tcPr>
                                  <w:tcW w:w="1240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41F7E273" w14:textId="77777777" w:rsidR="00B74410" w:rsidRPr="00154413" w:rsidRDefault="00B74410" w:rsidP="0015441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SOCIETE (BRUTE)</w:t>
                                  </w:r>
                                </w:p>
                              </w:tc>
                              <w:tc>
                                <w:tcPr>
                                  <w:tcW w:w="756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DB71ED5" w14:textId="434825E8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1 164</w:t>
                                  </w:r>
                                </w:p>
                              </w:tc>
                              <w:tc>
                                <w:tcPr>
                                  <w:tcW w:w="756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526AF0A" w14:textId="3FDBDD85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1 415</w:t>
                                  </w:r>
                                </w:p>
                              </w:tc>
                              <w:tc>
                                <w:tcPr>
                                  <w:tcW w:w="758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4815EE6B" w14:textId="2A97D2AC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941</w:t>
                                  </w:r>
                                </w:p>
                              </w:tc>
                              <w:tc>
                                <w:tcPr>
                                  <w:tcW w:w="745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0C686C45" w14:textId="23CDF311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-33,5</w:t>
                                  </w:r>
                                </w:p>
                              </w:tc>
                              <w:tc>
                                <w:tcPr>
                                  <w:tcW w:w="745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1D0E4E0A" w14:textId="2EF2957D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-19,2</w:t>
                                  </w:r>
                                </w:p>
                              </w:tc>
                            </w:tr>
                            <w:tr w:rsidR="00B74410" w:rsidRPr="00B74410" w14:paraId="073C76E6" w14:textId="77777777" w:rsidTr="00555699">
                              <w:trPr>
                                <w:trHeight w:val="290"/>
                              </w:trPr>
                              <w:tc>
                                <w:tcPr>
                                  <w:tcW w:w="1240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54EC14" w14:textId="77777777" w:rsidR="00B74410" w:rsidRPr="00154413" w:rsidRDefault="00B74410" w:rsidP="0015441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SOCIETE* </w:t>
                                  </w:r>
                                </w:p>
                              </w:tc>
                              <w:tc>
                                <w:tcPr>
                                  <w:tcW w:w="756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0F18899" w14:textId="6816CFB8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1 441</w:t>
                                  </w:r>
                                </w:p>
                              </w:tc>
                              <w:tc>
                                <w:tcPr>
                                  <w:tcW w:w="756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11F414" w14:textId="7F9BD490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1 418</w:t>
                                  </w:r>
                                </w:p>
                              </w:tc>
                              <w:tc>
                                <w:tcPr>
                                  <w:tcW w:w="758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CD7A55" w14:textId="01F8CC88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1 239</w:t>
                                  </w:r>
                                </w:p>
                              </w:tc>
                              <w:tc>
                                <w:tcPr>
                                  <w:tcW w:w="745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DAF6BB" w14:textId="2B5DACBC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-12,6</w:t>
                                  </w:r>
                                </w:p>
                              </w:tc>
                              <w:tc>
                                <w:tcPr>
                                  <w:tcW w:w="745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0383456" w14:textId="43B87759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-14,0</w:t>
                                  </w:r>
                                </w:p>
                              </w:tc>
                            </w:tr>
                            <w:tr w:rsidR="000C7470" w:rsidRPr="00B74410" w14:paraId="7CCEA854" w14:textId="77777777" w:rsidTr="00555699">
                              <w:trPr>
                                <w:trHeight w:val="290"/>
                              </w:trPr>
                              <w:tc>
                                <w:tcPr>
                                  <w:tcW w:w="1240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35AA1D1D" w14:textId="77777777" w:rsidR="00B74410" w:rsidRPr="00154413" w:rsidRDefault="00B74410" w:rsidP="0015441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TOTAL (BRUTE)</w:t>
                                  </w:r>
                                </w:p>
                              </w:tc>
                              <w:tc>
                                <w:tcPr>
                                  <w:tcW w:w="756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A2BB54B" w14:textId="4D64482E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7 786</w:t>
                                  </w:r>
                                </w:p>
                              </w:tc>
                              <w:tc>
                                <w:tcPr>
                                  <w:tcW w:w="756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9D6F202" w14:textId="67ADDB21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6 936</w:t>
                                  </w:r>
                                </w:p>
                              </w:tc>
                              <w:tc>
                                <w:tcPr>
                                  <w:tcW w:w="758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260F28EB" w14:textId="3F875F90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5 651</w:t>
                                  </w:r>
                                </w:p>
                              </w:tc>
                              <w:tc>
                                <w:tcPr>
                                  <w:tcW w:w="745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2EA19251" w14:textId="16C75D03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-18,5</w:t>
                                  </w:r>
                                </w:p>
                              </w:tc>
                              <w:tc>
                                <w:tcPr>
                                  <w:tcW w:w="745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07770A31" w14:textId="79480118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-27,4</w:t>
                                  </w:r>
                                </w:p>
                              </w:tc>
                            </w:tr>
                            <w:tr w:rsidR="00B74410" w:rsidRPr="00B74410" w14:paraId="06D2B84F" w14:textId="77777777" w:rsidTr="00555699">
                              <w:trPr>
                                <w:trHeight w:val="290"/>
                              </w:trPr>
                              <w:tc>
                                <w:tcPr>
                                  <w:tcW w:w="1240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1C9701" w14:textId="77777777" w:rsidR="00B74410" w:rsidRPr="00154413" w:rsidRDefault="00B74410" w:rsidP="00154413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TOTAL* </w:t>
                                  </w:r>
                                </w:p>
                              </w:tc>
                              <w:tc>
                                <w:tcPr>
                                  <w:tcW w:w="756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D9B7D7" w14:textId="45584238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9 343</w:t>
                                  </w:r>
                                </w:p>
                              </w:tc>
                              <w:tc>
                                <w:tcPr>
                                  <w:tcW w:w="756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96E689C" w14:textId="748ED784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6 858</w:t>
                                  </w:r>
                                </w:p>
                              </w:tc>
                              <w:tc>
                                <w:tcPr>
                                  <w:tcW w:w="758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AFD04E" w14:textId="33E3DA6B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7 129</w:t>
                                  </w:r>
                                </w:p>
                              </w:tc>
                              <w:tc>
                                <w:tcPr>
                                  <w:tcW w:w="745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D743E9" w14:textId="5A5F0116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745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75519FD" w14:textId="09B97D24" w:rsidR="00B74410" w:rsidRPr="00154413" w:rsidRDefault="00B74410" w:rsidP="0018119E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54413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>-23,7</w:t>
                                  </w:r>
                                </w:p>
                              </w:tc>
                            </w:tr>
                          </w:tbl>
                          <w:p w14:paraId="73FCD037" w14:textId="77777777" w:rsidR="006536DF" w:rsidRDefault="006536DF" w:rsidP="006536DF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14:paraId="44CCCBA3" w14:textId="77777777" w:rsidR="006536DF" w:rsidRPr="00C32BBA" w:rsidRDefault="006536DF" w:rsidP="006536DF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*Données corrigées des variations saisonnières </w:t>
                            </w:r>
                          </w:p>
                          <w:p w14:paraId="7FACF737" w14:textId="7C28EDDA" w:rsidR="006536DF" w:rsidRPr="00C32BBA" w:rsidRDefault="006536DF" w:rsidP="006536D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Source</w:t>
                            </w: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INStaD, Direction Générale des Impôts (DGI) </w:t>
                            </w:r>
                            <w:r w:rsidR="00207269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1A6C" id="_x0000_t202" coordsize="21600,21600" o:spt="202" path="m,l,21600r21600,l21600,xe">
                <v:stroke joinstyle="miter"/>
                <v:path gradientshapeok="t" o:connecttype="rect"/>
              </v:shapetype>
              <v:shape id="Zone de texte 1666281500" o:spid="_x0000_s1026" type="#_x0000_t202" style="position:absolute;left:0;text-align:left;margin-left:234.6pt;margin-top:18.6pt;width:278.25pt;height:20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mjdQIAAGYFAAAOAAAAZHJzL2Uyb0RvYy54bWysVEtP3DAQvlfqf7B8L9kn0BVZtAVRVUIF&#10;FSrOXsdmrToe157dZPvrO3ayj1IuVL0kY8/78zdzcdnWlm1UiAZcyYcnA86Uk1AZ91zy7483H845&#10;iyhcJSw4VfKtivxy/v7dReNnagQrsJUKjIK4OGt8yVeIflYUUa5ULeIJeOVIqSHUAukYnosqiIai&#10;17YYDQanRQOh8gGkipFurzsln+f4WiuJd1pHhcyWnGrD/A35u0zfYn4hZs9B+JWRfRniH6qohXGU&#10;dB/qWqBg62D+ClUbGSCCxhMJdQFaG6lyD9TNcPCim4eV8Cr3QuBEv4cp/r+w8uvmwd8Hhu0naOkB&#10;EyCNj7NIl6mfVoc6/alSRnqCcLuHTbXIJF2Op+Px2dmUM0m60XQyHZxnYIuDuw8RPyuoWRJKHuhd&#10;MlxicxuRUpLpziRli2BNdWOszYfEBXVlA9sIekWLuUjy+MPKOtaU/HQ8HeTADpJ7F9m6FEZlNvTp&#10;Di1mCbdWJRvrvinNTJU7fSW3kFK5ff5snaw0pXqLY29/qOotzl0f5JEzg8O9c20chNx9Hp8DZNWP&#10;HWS6syfAj/pOIrbLtn/6JVRbYkSAbliilzeGXu1WRLwXgaaDSEATj3f00RYIdeglzlYQfr12n+yJ&#10;tKTlrKFpK3n8uRZBcWa/OKLzx+FkksYzHybTsxEdwrFmeaxx6/oKiApD2i1eZjHZo92JOkD9RIth&#10;kbKSSjhJuUuOO/EKux1Ai0WqxSIb0UB6gbfuwcsUOsGbOPnYPonge+Iicf4r7OZSzF7wt7NNng4W&#10;awRtMrkTwB2qPfA0zJnz/eJJ2+L4nK0O63H+GwAA//8DAFBLAwQUAAYACAAAACEAAGlF7eIAAAAL&#10;AQAADwAAAGRycy9kb3ducmV2LnhtbEyPTU+DQBCG7yb+h82YeDF2EWypyNIYozbxZvEj3rbsCER2&#10;lrBbwH/v9KSnyeR98s4z+Wa2nRhx8K0jBVeLCARS5UxLtYLX8vFyDcIHTUZ3jlDBD3rYFKcnuc6M&#10;m+gFx12oBZeQz7SCJoQ+k9JXDVrtF65H4uzLDVYHXodamkFPXG47GUfRSlrdEl9odI/3DVbfu4NV&#10;8HlRfzz7+eltSpZJ/7Ady/TdlEqdn813tyACzuEPhqM+q0PBTnt3IONFp+B6dRMzqiBJeR6BKF6m&#10;IPYcJesIZJHL/z8UvwAAAP//AwBQSwECLQAUAAYACAAAACEAtoM4kv4AAADhAQAAEwAAAAAAAAAA&#10;AAAAAAAAAAAAW0NvbnRlbnRfVHlwZXNdLnhtbFBLAQItABQABgAIAAAAIQA4/SH/1gAAAJQBAAAL&#10;AAAAAAAAAAAAAAAAAC8BAABfcmVscy8ucmVsc1BLAQItABQABgAIAAAAIQCG2ymjdQIAAGYFAAAO&#10;AAAAAAAAAAAAAAAAAC4CAABkcnMvZTJvRG9jLnhtbFBLAQItABQABgAIAAAAIQAAaUXt4gAAAAsB&#10;AAAPAAAAAAAAAAAAAAAAAM8EAABkcnMvZG93bnJldi54bWxQSwUGAAAAAAQABADzAAAA3gUAAAAA&#10;" fillcolor="white [3201]" stroked="f" strokeweight=".5pt">
                <v:textbox>
                  <w:txbxContent>
                    <w:p w14:paraId="28240D48" w14:textId="373DADA9" w:rsidR="006536DF" w:rsidRPr="00C32BBA" w:rsidRDefault="006536DF" w:rsidP="006536DF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 xml:space="preserve">Tableau </w:t>
                      </w:r>
                      <w:r w:rsidR="00FB4FFE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 : Évolution des entreprises créées par forme juridique </w:t>
                      </w:r>
                    </w:p>
                    <w:p w14:paraId="0A1E5189" w14:textId="77777777" w:rsidR="006536DF" w:rsidRDefault="006536DF" w:rsidP="006536DF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500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7"/>
                        <w:gridCol w:w="715"/>
                        <w:gridCol w:w="715"/>
                        <w:gridCol w:w="717"/>
                        <w:gridCol w:w="704"/>
                        <w:gridCol w:w="704"/>
                      </w:tblGrid>
                      <w:tr w:rsidR="00B74410" w:rsidRPr="00B74410" w14:paraId="6EC9C8E0" w14:textId="77777777" w:rsidTr="00555699">
                        <w:trPr>
                          <w:trHeight w:val="290"/>
                        </w:trPr>
                        <w:tc>
                          <w:tcPr>
                            <w:tcW w:w="1240" w:type="pct"/>
                            <w:vMerge w:val="restart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D5A152" w14:textId="77777777" w:rsidR="00B74410" w:rsidRPr="00154413" w:rsidRDefault="00B74410" w:rsidP="00B7441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56" w:type="pct"/>
                            <w:vMerge w:val="restart"/>
                            <w:shd w:val="clear" w:color="auto" w:fill="auto"/>
                            <w:vAlign w:val="center"/>
                            <w:hideMark/>
                          </w:tcPr>
                          <w:p w14:paraId="139AD215" w14:textId="77777777" w:rsidR="00B74410" w:rsidRPr="00154413" w:rsidRDefault="00B74410" w:rsidP="00B7441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T4-2023</w:t>
                            </w:r>
                          </w:p>
                        </w:tc>
                        <w:tc>
                          <w:tcPr>
                            <w:tcW w:w="756" w:type="pct"/>
                            <w:vMerge w:val="restart"/>
                            <w:shd w:val="clear" w:color="auto" w:fill="auto"/>
                            <w:vAlign w:val="center"/>
                            <w:hideMark/>
                          </w:tcPr>
                          <w:p w14:paraId="357A3CE2" w14:textId="77777777" w:rsidR="00B74410" w:rsidRPr="00154413" w:rsidRDefault="00B74410" w:rsidP="00B7441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T3-2024</w:t>
                            </w:r>
                          </w:p>
                        </w:tc>
                        <w:tc>
                          <w:tcPr>
                            <w:tcW w:w="758" w:type="pct"/>
                            <w:vMerge w:val="restart"/>
                            <w:shd w:val="clear" w:color="auto" w:fill="auto"/>
                            <w:vAlign w:val="center"/>
                            <w:hideMark/>
                          </w:tcPr>
                          <w:p w14:paraId="2D7E67FE" w14:textId="77777777" w:rsidR="00B74410" w:rsidRPr="00154413" w:rsidRDefault="00B74410" w:rsidP="00B7441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T4-2024</w:t>
                            </w:r>
                          </w:p>
                        </w:tc>
                        <w:tc>
                          <w:tcPr>
                            <w:tcW w:w="1490" w:type="pct"/>
                            <w:gridSpan w:val="2"/>
                            <w:shd w:val="clear" w:color="auto" w:fill="auto"/>
                            <w:vAlign w:val="center"/>
                            <w:hideMark/>
                          </w:tcPr>
                          <w:p w14:paraId="65685676" w14:textId="77777777" w:rsidR="00B74410" w:rsidRPr="00154413" w:rsidRDefault="00B74410" w:rsidP="00B7441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Variation en glissement (%)</w:t>
                            </w:r>
                          </w:p>
                        </w:tc>
                      </w:tr>
                      <w:tr w:rsidR="00B74410" w:rsidRPr="00B74410" w14:paraId="557C2EEE" w14:textId="77777777" w:rsidTr="00555699">
                        <w:trPr>
                          <w:trHeight w:val="290"/>
                        </w:trPr>
                        <w:tc>
                          <w:tcPr>
                            <w:tcW w:w="1240" w:type="pct"/>
                            <w:vMerge/>
                            <w:vAlign w:val="center"/>
                            <w:hideMark/>
                          </w:tcPr>
                          <w:p w14:paraId="4E2C3BAD" w14:textId="77777777" w:rsidR="00B74410" w:rsidRPr="00154413" w:rsidRDefault="00B74410" w:rsidP="00B74410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56" w:type="pct"/>
                            <w:vMerge/>
                            <w:vAlign w:val="center"/>
                            <w:hideMark/>
                          </w:tcPr>
                          <w:p w14:paraId="11FA30E5" w14:textId="77777777" w:rsidR="00B74410" w:rsidRPr="00154413" w:rsidRDefault="00B74410" w:rsidP="00B74410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56" w:type="pct"/>
                            <w:vMerge/>
                            <w:vAlign w:val="center"/>
                            <w:hideMark/>
                          </w:tcPr>
                          <w:p w14:paraId="46327AE3" w14:textId="77777777" w:rsidR="00B74410" w:rsidRPr="00154413" w:rsidRDefault="00B74410" w:rsidP="00B74410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58" w:type="pct"/>
                            <w:vMerge/>
                            <w:vAlign w:val="center"/>
                            <w:hideMark/>
                          </w:tcPr>
                          <w:p w14:paraId="19A12B10" w14:textId="77777777" w:rsidR="00B74410" w:rsidRPr="00154413" w:rsidRDefault="00B74410" w:rsidP="00B74410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45" w:type="pct"/>
                            <w:shd w:val="clear" w:color="auto" w:fill="auto"/>
                            <w:vAlign w:val="center"/>
                            <w:hideMark/>
                          </w:tcPr>
                          <w:p w14:paraId="1E159A4D" w14:textId="77777777" w:rsidR="00D23CE2" w:rsidRDefault="00B74410" w:rsidP="00B7441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5441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Tn</w:t>
                            </w:r>
                            <w:proofErr w:type="spellEnd"/>
                            <w:r w:rsidRPr="0015441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  <w:p w14:paraId="56FDBB0F" w14:textId="67BB78C9" w:rsidR="00B74410" w:rsidRPr="00154413" w:rsidRDefault="00B74410" w:rsidP="00B7441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Tn-1</w:t>
                            </w:r>
                          </w:p>
                        </w:tc>
                        <w:tc>
                          <w:tcPr>
                            <w:tcW w:w="745" w:type="pct"/>
                            <w:shd w:val="clear" w:color="auto" w:fill="auto"/>
                            <w:vAlign w:val="center"/>
                            <w:hideMark/>
                          </w:tcPr>
                          <w:p w14:paraId="4AB6BAE4" w14:textId="77777777" w:rsidR="00D23CE2" w:rsidRDefault="00B74410" w:rsidP="00B7441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5441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Tn</w:t>
                            </w:r>
                            <w:proofErr w:type="spellEnd"/>
                            <w:r w:rsidRPr="0015441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  <w:p w14:paraId="5EFE1BC5" w14:textId="0A5DC762" w:rsidR="00B74410" w:rsidRPr="00154413" w:rsidRDefault="00B74410" w:rsidP="00B7441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Tn-4</w:t>
                            </w:r>
                          </w:p>
                        </w:tc>
                      </w:tr>
                      <w:tr w:rsidR="000C7470" w:rsidRPr="00B74410" w14:paraId="18DFCE67" w14:textId="77777777" w:rsidTr="00555699">
                        <w:trPr>
                          <w:trHeight w:val="290"/>
                        </w:trPr>
                        <w:tc>
                          <w:tcPr>
                            <w:tcW w:w="1240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18213C8D" w14:textId="2216C584" w:rsidR="00B74410" w:rsidRPr="00154413" w:rsidRDefault="00B74410" w:rsidP="00154413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EI (BRUTE) </w:t>
                            </w:r>
                          </w:p>
                        </w:tc>
                        <w:tc>
                          <w:tcPr>
                            <w:tcW w:w="756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4E1CA9C4" w14:textId="5B037D27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6 622</w:t>
                            </w:r>
                          </w:p>
                        </w:tc>
                        <w:tc>
                          <w:tcPr>
                            <w:tcW w:w="756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3CA9950D" w14:textId="06E1C405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5 521</w:t>
                            </w:r>
                          </w:p>
                        </w:tc>
                        <w:tc>
                          <w:tcPr>
                            <w:tcW w:w="758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0C7ED30" w14:textId="3CCA9386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4 710</w:t>
                            </w:r>
                          </w:p>
                        </w:tc>
                        <w:tc>
                          <w:tcPr>
                            <w:tcW w:w="745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20E31FA2" w14:textId="2D3F5093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-14,7</w:t>
                            </w:r>
                          </w:p>
                        </w:tc>
                        <w:tc>
                          <w:tcPr>
                            <w:tcW w:w="745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4441517C" w14:textId="7102E5ED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-28,9</w:t>
                            </w:r>
                          </w:p>
                        </w:tc>
                      </w:tr>
                      <w:tr w:rsidR="00B74410" w:rsidRPr="00B74410" w14:paraId="7EA2ADF1" w14:textId="77777777" w:rsidTr="00555699">
                        <w:trPr>
                          <w:trHeight w:val="290"/>
                        </w:trPr>
                        <w:tc>
                          <w:tcPr>
                            <w:tcW w:w="1240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FDFC6A" w14:textId="77777777" w:rsidR="00B74410" w:rsidRPr="00154413" w:rsidRDefault="00B74410" w:rsidP="00154413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EI* </w:t>
                            </w:r>
                          </w:p>
                        </w:tc>
                        <w:tc>
                          <w:tcPr>
                            <w:tcW w:w="756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C954CA" w14:textId="517B0FEB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7 902</w:t>
                            </w:r>
                          </w:p>
                        </w:tc>
                        <w:tc>
                          <w:tcPr>
                            <w:tcW w:w="756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C67A89" w14:textId="21A929F7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5 440</w:t>
                            </w:r>
                          </w:p>
                        </w:tc>
                        <w:tc>
                          <w:tcPr>
                            <w:tcW w:w="758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57B99B" w14:textId="485B4CC9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5 890</w:t>
                            </w:r>
                          </w:p>
                        </w:tc>
                        <w:tc>
                          <w:tcPr>
                            <w:tcW w:w="745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782EFF" w14:textId="173B9CBA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8,3</w:t>
                            </w:r>
                          </w:p>
                        </w:tc>
                        <w:tc>
                          <w:tcPr>
                            <w:tcW w:w="745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AFD59D" w14:textId="64F84723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-25,5</w:t>
                            </w:r>
                          </w:p>
                        </w:tc>
                      </w:tr>
                      <w:tr w:rsidR="000C7470" w:rsidRPr="00B74410" w14:paraId="48D4873C" w14:textId="77777777" w:rsidTr="00555699">
                        <w:trPr>
                          <w:trHeight w:val="290"/>
                        </w:trPr>
                        <w:tc>
                          <w:tcPr>
                            <w:tcW w:w="1240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41F7E273" w14:textId="77777777" w:rsidR="00B74410" w:rsidRPr="00154413" w:rsidRDefault="00B74410" w:rsidP="00154413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SOCIETE (BRUTE)</w:t>
                            </w:r>
                          </w:p>
                        </w:tc>
                        <w:tc>
                          <w:tcPr>
                            <w:tcW w:w="756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DB71ED5" w14:textId="434825E8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1 164</w:t>
                            </w:r>
                          </w:p>
                        </w:tc>
                        <w:tc>
                          <w:tcPr>
                            <w:tcW w:w="756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526AF0A" w14:textId="3FDBDD85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1 415</w:t>
                            </w:r>
                          </w:p>
                        </w:tc>
                        <w:tc>
                          <w:tcPr>
                            <w:tcW w:w="758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4815EE6B" w14:textId="2A97D2AC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941</w:t>
                            </w:r>
                          </w:p>
                        </w:tc>
                        <w:tc>
                          <w:tcPr>
                            <w:tcW w:w="745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0C686C45" w14:textId="23CDF311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-33,5</w:t>
                            </w:r>
                          </w:p>
                        </w:tc>
                        <w:tc>
                          <w:tcPr>
                            <w:tcW w:w="745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1D0E4E0A" w14:textId="2EF2957D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-19,2</w:t>
                            </w:r>
                          </w:p>
                        </w:tc>
                      </w:tr>
                      <w:tr w:rsidR="00B74410" w:rsidRPr="00B74410" w14:paraId="073C76E6" w14:textId="77777777" w:rsidTr="00555699">
                        <w:trPr>
                          <w:trHeight w:val="290"/>
                        </w:trPr>
                        <w:tc>
                          <w:tcPr>
                            <w:tcW w:w="1240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54EC14" w14:textId="77777777" w:rsidR="00B74410" w:rsidRPr="00154413" w:rsidRDefault="00B74410" w:rsidP="00154413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SOCIETE* </w:t>
                            </w:r>
                          </w:p>
                        </w:tc>
                        <w:tc>
                          <w:tcPr>
                            <w:tcW w:w="756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0F18899" w14:textId="6816CFB8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1 441</w:t>
                            </w:r>
                          </w:p>
                        </w:tc>
                        <w:tc>
                          <w:tcPr>
                            <w:tcW w:w="756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11F414" w14:textId="7F9BD490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1 418</w:t>
                            </w:r>
                          </w:p>
                        </w:tc>
                        <w:tc>
                          <w:tcPr>
                            <w:tcW w:w="758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CD7A55" w14:textId="01F8CC88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1 239</w:t>
                            </w:r>
                          </w:p>
                        </w:tc>
                        <w:tc>
                          <w:tcPr>
                            <w:tcW w:w="745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DAF6BB" w14:textId="2B5DACBC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-12,6</w:t>
                            </w:r>
                          </w:p>
                        </w:tc>
                        <w:tc>
                          <w:tcPr>
                            <w:tcW w:w="745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0383456" w14:textId="43B87759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-14,0</w:t>
                            </w:r>
                          </w:p>
                        </w:tc>
                      </w:tr>
                      <w:tr w:rsidR="000C7470" w:rsidRPr="00B74410" w14:paraId="7CCEA854" w14:textId="77777777" w:rsidTr="00555699">
                        <w:trPr>
                          <w:trHeight w:val="290"/>
                        </w:trPr>
                        <w:tc>
                          <w:tcPr>
                            <w:tcW w:w="1240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35AA1D1D" w14:textId="77777777" w:rsidR="00B74410" w:rsidRPr="00154413" w:rsidRDefault="00B74410" w:rsidP="00154413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TOTAL (BRUTE)</w:t>
                            </w:r>
                          </w:p>
                        </w:tc>
                        <w:tc>
                          <w:tcPr>
                            <w:tcW w:w="756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A2BB54B" w14:textId="4D64482E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7 786</w:t>
                            </w:r>
                          </w:p>
                        </w:tc>
                        <w:tc>
                          <w:tcPr>
                            <w:tcW w:w="756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9D6F202" w14:textId="67ADDB21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6 936</w:t>
                            </w:r>
                          </w:p>
                        </w:tc>
                        <w:tc>
                          <w:tcPr>
                            <w:tcW w:w="758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260F28EB" w14:textId="3F875F90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5 651</w:t>
                            </w:r>
                          </w:p>
                        </w:tc>
                        <w:tc>
                          <w:tcPr>
                            <w:tcW w:w="745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2EA19251" w14:textId="16C75D03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-18,5</w:t>
                            </w:r>
                          </w:p>
                        </w:tc>
                        <w:tc>
                          <w:tcPr>
                            <w:tcW w:w="745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07770A31" w14:textId="79480118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-27,4</w:t>
                            </w:r>
                          </w:p>
                        </w:tc>
                      </w:tr>
                      <w:tr w:rsidR="00B74410" w:rsidRPr="00B74410" w14:paraId="06D2B84F" w14:textId="77777777" w:rsidTr="00555699">
                        <w:trPr>
                          <w:trHeight w:val="290"/>
                        </w:trPr>
                        <w:tc>
                          <w:tcPr>
                            <w:tcW w:w="1240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1C9701" w14:textId="77777777" w:rsidR="00B74410" w:rsidRPr="00154413" w:rsidRDefault="00B74410" w:rsidP="00154413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TOTAL* </w:t>
                            </w:r>
                          </w:p>
                        </w:tc>
                        <w:tc>
                          <w:tcPr>
                            <w:tcW w:w="756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D9B7D7" w14:textId="45584238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9 343</w:t>
                            </w:r>
                          </w:p>
                        </w:tc>
                        <w:tc>
                          <w:tcPr>
                            <w:tcW w:w="756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96E689C" w14:textId="748ED784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6 858</w:t>
                            </w:r>
                          </w:p>
                        </w:tc>
                        <w:tc>
                          <w:tcPr>
                            <w:tcW w:w="758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AFD04E" w14:textId="33E3DA6B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7 129</w:t>
                            </w:r>
                          </w:p>
                        </w:tc>
                        <w:tc>
                          <w:tcPr>
                            <w:tcW w:w="745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D743E9" w14:textId="5A5F0116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745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75519FD" w14:textId="09B97D24" w:rsidR="00B74410" w:rsidRPr="00154413" w:rsidRDefault="00B74410" w:rsidP="0018119E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4413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6"/>
                                <w:szCs w:val="16"/>
                              </w:rPr>
                              <w:t>-23,7</w:t>
                            </w:r>
                          </w:p>
                        </w:tc>
                      </w:tr>
                    </w:tbl>
                    <w:p w14:paraId="73FCD037" w14:textId="77777777" w:rsidR="006536DF" w:rsidRDefault="006536DF" w:rsidP="006536DF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14:paraId="44CCCBA3" w14:textId="77777777" w:rsidR="006536DF" w:rsidRPr="00C32BBA" w:rsidRDefault="006536DF" w:rsidP="006536DF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*Données corrigées des variations saisonnières </w:t>
                      </w:r>
                    </w:p>
                    <w:p w14:paraId="7FACF737" w14:textId="7C28EDDA" w:rsidR="006536DF" w:rsidRPr="00C32BBA" w:rsidRDefault="006536DF" w:rsidP="006536DF">
                      <w:pPr>
                        <w:spacing w:after="0" w:line="240" w:lineRule="auto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u w:val="single"/>
                        </w:rPr>
                        <w:t>Source</w:t>
                      </w: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 :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INStaD, Direction Générale des Impôts (DGI) </w:t>
                      </w:r>
                      <w:r w:rsidR="00207269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588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…</w:t>
      </w:r>
      <w:r w:rsidR="00DD4FD1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a</w:t>
      </w:r>
      <w:r w:rsidR="00D23CE2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vec une h</w:t>
      </w:r>
      <w:r w:rsidR="00837A2B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ausse</w:t>
      </w:r>
      <w:r w:rsidR="00B5364C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remarquable</w:t>
      </w:r>
      <w:r w:rsidR="001F1B7C" w:rsidRPr="00E86067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  <w:r w:rsidR="00E86067" w:rsidRPr="00E86067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de</w:t>
      </w:r>
      <w:r w:rsidR="001F1B7C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s </w:t>
      </w:r>
      <w:r w:rsidR="00E86067" w:rsidRPr="00E86067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création</w:t>
      </w:r>
      <w:r w:rsidR="001F1B7C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s</w:t>
      </w:r>
      <w:r w:rsidR="00E86067" w:rsidRPr="00E86067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  <w:r w:rsidR="00837A2B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d</w:t>
      </w:r>
      <w:r w:rsidR="00945C87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’</w:t>
      </w:r>
      <w:r w:rsidR="00B01C51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entreprises individuelles</w:t>
      </w:r>
      <w:r w:rsidR="00207269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au </w:t>
      </w:r>
      <w:r w:rsidR="00B01C51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quatrième </w:t>
      </w:r>
      <w:r w:rsidR="00207269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trimestre</w:t>
      </w:r>
      <w:r w:rsidR="00CF7F08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2024</w:t>
      </w:r>
      <w:r w:rsidR="0060112E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.</w:t>
      </w:r>
      <w:r w:rsidR="00207269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</w:p>
    <w:p w14:paraId="7C3BD30D" w14:textId="325309B1" w:rsidR="006536DF" w:rsidRPr="00E518BA" w:rsidRDefault="00E86067" w:rsidP="006536DF">
      <w:pPr>
        <w:spacing w:line="276" w:lineRule="auto"/>
        <w:jc w:val="both"/>
        <w:rPr>
          <w:rFonts w:ascii="Bookman Old Style" w:hAnsi="Bookman Old Style"/>
          <w:sz w:val="20"/>
          <w:szCs w:val="19"/>
        </w:rPr>
      </w:pPr>
      <w:r w:rsidRPr="00E86067">
        <w:rPr>
          <w:rFonts w:ascii="Bookman Old Style" w:hAnsi="Bookman Old Style"/>
          <w:sz w:val="20"/>
          <w:szCs w:val="19"/>
        </w:rPr>
        <w:t>L</w:t>
      </w:r>
      <w:r w:rsidR="00BB55FC">
        <w:rPr>
          <w:rFonts w:ascii="Bookman Old Style" w:hAnsi="Bookman Old Style"/>
          <w:sz w:val="20"/>
          <w:szCs w:val="19"/>
        </w:rPr>
        <w:t>’</w:t>
      </w:r>
      <w:r w:rsidR="00E518BA">
        <w:rPr>
          <w:rFonts w:ascii="Bookman Old Style" w:hAnsi="Bookman Old Style"/>
          <w:sz w:val="20"/>
          <w:szCs w:val="19"/>
        </w:rPr>
        <w:t>évolution</w:t>
      </w:r>
      <w:r w:rsidR="00BB55FC">
        <w:rPr>
          <w:rFonts w:ascii="Bookman Old Style" w:hAnsi="Bookman Old Style"/>
          <w:sz w:val="20"/>
          <w:szCs w:val="19"/>
        </w:rPr>
        <w:t xml:space="preserve"> du nombre de </w:t>
      </w:r>
      <w:r w:rsidRPr="00E86067">
        <w:rPr>
          <w:rFonts w:ascii="Bookman Old Style" w:hAnsi="Bookman Old Style"/>
          <w:sz w:val="20"/>
          <w:szCs w:val="19"/>
        </w:rPr>
        <w:t xml:space="preserve">créations d’entreprises </w:t>
      </w:r>
      <w:r w:rsidR="00581E06">
        <w:rPr>
          <w:rFonts w:ascii="Bookman Old Style" w:hAnsi="Bookman Old Style"/>
          <w:sz w:val="20"/>
          <w:szCs w:val="19"/>
        </w:rPr>
        <w:t xml:space="preserve">au </w:t>
      </w:r>
      <w:r w:rsidR="00BB55FC">
        <w:rPr>
          <w:rFonts w:ascii="Bookman Old Style" w:hAnsi="Bookman Old Style"/>
          <w:sz w:val="20"/>
          <w:szCs w:val="19"/>
        </w:rPr>
        <w:t>quatrième</w:t>
      </w:r>
      <w:r w:rsidR="00581E06">
        <w:rPr>
          <w:rFonts w:ascii="Bookman Old Style" w:hAnsi="Bookman Old Style"/>
          <w:sz w:val="20"/>
          <w:szCs w:val="19"/>
        </w:rPr>
        <w:t xml:space="preserve"> </w:t>
      </w:r>
      <w:r w:rsidR="00837A2B">
        <w:rPr>
          <w:rFonts w:ascii="Bookman Old Style" w:hAnsi="Bookman Old Style"/>
          <w:sz w:val="20"/>
          <w:szCs w:val="19"/>
        </w:rPr>
        <w:t>tri</w:t>
      </w:r>
      <w:r w:rsidR="00581E06">
        <w:rPr>
          <w:rFonts w:ascii="Bookman Old Style" w:hAnsi="Bookman Old Style"/>
          <w:sz w:val="20"/>
          <w:szCs w:val="19"/>
        </w:rPr>
        <w:t>mestre de l’année</w:t>
      </w:r>
      <w:r w:rsidRPr="00E86067">
        <w:rPr>
          <w:rFonts w:ascii="Bookman Old Style" w:hAnsi="Bookman Old Style"/>
          <w:sz w:val="20"/>
          <w:szCs w:val="19"/>
        </w:rPr>
        <w:t xml:space="preserve"> 202</w:t>
      </w:r>
      <w:r>
        <w:rPr>
          <w:rFonts w:ascii="Bookman Old Style" w:hAnsi="Bookman Old Style"/>
          <w:sz w:val="20"/>
          <w:szCs w:val="19"/>
        </w:rPr>
        <w:t>4</w:t>
      </w:r>
      <w:r w:rsidRPr="00E86067">
        <w:rPr>
          <w:rFonts w:ascii="Bookman Old Style" w:hAnsi="Bookman Old Style"/>
          <w:sz w:val="20"/>
          <w:szCs w:val="19"/>
        </w:rPr>
        <w:t xml:space="preserve"> par rapport au </w:t>
      </w:r>
      <w:r w:rsidR="00837A2B">
        <w:rPr>
          <w:rFonts w:ascii="Bookman Old Style" w:hAnsi="Bookman Old Style"/>
          <w:sz w:val="20"/>
          <w:szCs w:val="19"/>
        </w:rPr>
        <w:t xml:space="preserve">trimestre </w:t>
      </w:r>
      <w:r w:rsidR="00581E06">
        <w:rPr>
          <w:rFonts w:ascii="Bookman Old Style" w:hAnsi="Bookman Old Style"/>
          <w:sz w:val="20"/>
          <w:szCs w:val="19"/>
        </w:rPr>
        <w:t xml:space="preserve">précédent </w:t>
      </w:r>
      <w:r w:rsidR="00E518BA">
        <w:rPr>
          <w:rFonts w:ascii="Bookman Old Style" w:hAnsi="Bookman Old Style"/>
          <w:sz w:val="20"/>
          <w:szCs w:val="19"/>
        </w:rPr>
        <w:t>a été portée par l</w:t>
      </w:r>
      <w:r w:rsidRPr="00E86067">
        <w:rPr>
          <w:rFonts w:ascii="Bookman Old Style" w:hAnsi="Bookman Old Style"/>
          <w:sz w:val="20"/>
          <w:szCs w:val="19"/>
        </w:rPr>
        <w:t>es créations</w:t>
      </w:r>
      <w:r w:rsidR="00500FDE">
        <w:rPr>
          <w:rFonts w:ascii="Bookman Old Style" w:hAnsi="Bookman Old Style"/>
          <w:sz w:val="20"/>
          <w:szCs w:val="19"/>
        </w:rPr>
        <w:t xml:space="preserve"> </w:t>
      </w:r>
      <w:r w:rsidRPr="00E86067">
        <w:rPr>
          <w:rFonts w:ascii="Bookman Old Style" w:hAnsi="Bookman Old Style"/>
          <w:sz w:val="20"/>
          <w:szCs w:val="19"/>
        </w:rPr>
        <w:t>des entreprises individuelles</w:t>
      </w:r>
      <w:r w:rsidR="0075642E">
        <w:rPr>
          <w:rFonts w:ascii="Bookman Old Style" w:hAnsi="Bookman Old Style"/>
          <w:sz w:val="20"/>
          <w:szCs w:val="19"/>
        </w:rPr>
        <w:t xml:space="preserve"> </w:t>
      </w:r>
      <w:r w:rsidRPr="00E86067">
        <w:rPr>
          <w:rFonts w:ascii="Bookman Old Style" w:hAnsi="Bookman Old Style"/>
          <w:sz w:val="20"/>
          <w:szCs w:val="19"/>
        </w:rPr>
        <w:t>(</w:t>
      </w:r>
      <w:r w:rsidR="00BB55FC">
        <w:rPr>
          <w:rFonts w:ascii="Bookman Old Style" w:hAnsi="Bookman Old Style"/>
          <w:sz w:val="20"/>
          <w:szCs w:val="19"/>
        </w:rPr>
        <w:t>+8,3</w:t>
      </w:r>
      <w:r>
        <w:rPr>
          <w:rFonts w:ascii="Bookman Old Style" w:hAnsi="Bookman Old Style"/>
          <w:sz w:val="20"/>
          <w:szCs w:val="19"/>
        </w:rPr>
        <w:t>%</w:t>
      </w:r>
      <w:r w:rsidRPr="00E86067">
        <w:rPr>
          <w:rFonts w:ascii="Bookman Old Style" w:hAnsi="Bookman Old Style"/>
          <w:sz w:val="20"/>
          <w:szCs w:val="19"/>
        </w:rPr>
        <w:t>)</w:t>
      </w:r>
      <w:r w:rsidR="005F051C">
        <w:rPr>
          <w:rFonts w:ascii="Bookman Old Style" w:hAnsi="Bookman Old Style"/>
          <w:sz w:val="20"/>
          <w:szCs w:val="19"/>
        </w:rPr>
        <w:t>,</w:t>
      </w:r>
      <w:r w:rsidR="006227EF">
        <w:rPr>
          <w:rFonts w:ascii="Bookman Old Style" w:hAnsi="Bookman Old Style"/>
          <w:sz w:val="20"/>
          <w:szCs w:val="19"/>
        </w:rPr>
        <w:t xml:space="preserve"> </w:t>
      </w:r>
      <w:r w:rsidR="00766E65">
        <w:rPr>
          <w:rFonts w:ascii="Bookman Old Style" w:hAnsi="Bookman Old Style"/>
          <w:sz w:val="20"/>
          <w:szCs w:val="19"/>
        </w:rPr>
        <w:t xml:space="preserve">mais </w:t>
      </w:r>
      <w:r w:rsidR="006227EF">
        <w:rPr>
          <w:rFonts w:ascii="Bookman Old Style" w:hAnsi="Bookman Old Style"/>
          <w:sz w:val="20"/>
          <w:szCs w:val="19"/>
        </w:rPr>
        <w:t xml:space="preserve">modérée par </w:t>
      </w:r>
      <w:r w:rsidR="00C30D6C">
        <w:rPr>
          <w:rFonts w:ascii="Bookman Old Style" w:hAnsi="Bookman Old Style"/>
          <w:sz w:val="20"/>
          <w:szCs w:val="19"/>
        </w:rPr>
        <w:t>l</w:t>
      </w:r>
      <w:r w:rsidR="00837A2B">
        <w:rPr>
          <w:rFonts w:ascii="Bookman Old Style" w:hAnsi="Bookman Old Style"/>
          <w:sz w:val="20"/>
          <w:szCs w:val="19"/>
        </w:rPr>
        <w:t xml:space="preserve">es créations de sociétés </w:t>
      </w:r>
      <w:r w:rsidR="006227EF">
        <w:rPr>
          <w:rFonts w:ascii="Bookman Old Style" w:hAnsi="Bookman Old Style"/>
          <w:sz w:val="20"/>
          <w:szCs w:val="19"/>
        </w:rPr>
        <w:t xml:space="preserve">qui </w:t>
      </w:r>
      <w:r w:rsidR="00837A2B">
        <w:rPr>
          <w:rFonts w:ascii="Bookman Old Style" w:hAnsi="Bookman Old Style"/>
          <w:sz w:val="20"/>
          <w:szCs w:val="19"/>
        </w:rPr>
        <w:t xml:space="preserve">ressortent à la </w:t>
      </w:r>
      <w:r w:rsidR="00B65A8F">
        <w:rPr>
          <w:rFonts w:ascii="Bookman Old Style" w:hAnsi="Bookman Old Style"/>
          <w:sz w:val="20"/>
          <w:szCs w:val="19"/>
        </w:rPr>
        <w:t>bai</w:t>
      </w:r>
      <w:r w:rsidR="00837A2B">
        <w:rPr>
          <w:rFonts w:ascii="Bookman Old Style" w:hAnsi="Bookman Old Style"/>
          <w:sz w:val="20"/>
          <w:szCs w:val="19"/>
        </w:rPr>
        <w:t>sse (</w:t>
      </w:r>
      <w:r w:rsidR="00B65A8F">
        <w:rPr>
          <w:rFonts w:ascii="Bookman Old Style" w:hAnsi="Bookman Old Style"/>
          <w:sz w:val="20"/>
          <w:szCs w:val="19"/>
        </w:rPr>
        <w:t>-12,6</w:t>
      </w:r>
      <w:r w:rsidR="00837A2B">
        <w:rPr>
          <w:rFonts w:ascii="Bookman Old Style" w:hAnsi="Bookman Old Style"/>
          <w:sz w:val="20"/>
          <w:szCs w:val="19"/>
        </w:rPr>
        <w:t>%).</w:t>
      </w:r>
    </w:p>
    <w:p w14:paraId="2B15AA0D" w14:textId="38F9A865" w:rsidR="00D65ED2" w:rsidRDefault="004545BD" w:rsidP="006536DF">
      <w:pPr>
        <w:autoSpaceDE w:val="0"/>
        <w:adjustRightInd w:val="0"/>
        <w:spacing w:after="120" w:line="276" w:lineRule="auto"/>
        <w:jc w:val="both"/>
        <w:rPr>
          <w:rFonts w:ascii="Bookman Old Style" w:hAnsi="Bookman Old Style"/>
          <w:sz w:val="20"/>
          <w:szCs w:val="19"/>
        </w:rPr>
      </w:pPr>
      <w:r>
        <w:rPr>
          <w:rFonts w:ascii="Bookman Old Style" w:hAnsi="Bookman Old Style"/>
          <w:sz w:val="20"/>
          <w:szCs w:val="19"/>
        </w:rPr>
        <w:t>E</w:t>
      </w:r>
      <w:r w:rsidR="00F0324C">
        <w:rPr>
          <w:rFonts w:ascii="Bookman Old Style" w:hAnsi="Bookman Old Style"/>
          <w:sz w:val="20"/>
          <w:szCs w:val="19"/>
        </w:rPr>
        <w:t xml:space="preserve">n glissement annuel, </w:t>
      </w:r>
      <w:r w:rsidR="00D65ED2" w:rsidRPr="00D65ED2">
        <w:rPr>
          <w:rFonts w:ascii="Bookman Old Style" w:hAnsi="Bookman Old Style"/>
          <w:sz w:val="20"/>
          <w:szCs w:val="19"/>
        </w:rPr>
        <w:t>l</w:t>
      </w:r>
      <w:r w:rsidR="00F0324C">
        <w:rPr>
          <w:rFonts w:ascii="Bookman Old Style" w:hAnsi="Bookman Old Style"/>
          <w:sz w:val="20"/>
          <w:szCs w:val="19"/>
        </w:rPr>
        <w:t>e repli</w:t>
      </w:r>
      <w:r w:rsidR="00D65ED2">
        <w:rPr>
          <w:rFonts w:ascii="Bookman Old Style" w:hAnsi="Bookman Old Style"/>
          <w:sz w:val="20"/>
          <w:szCs w:val="19"/>
        </w:rPr>
        <w:t xml:space="preserve"> </w:t>
      </w:r>
      <w:r w:rsidR="00F0324C">
        <w:rPr>
          <w:rFonts w:ascii="Bookman Old Style" w:hAnsi="Bookman Old Style"/>
          <w:sz w:val="20"/>
          <w:szCs w:val="19"/>
        </w:rPr>
        <w:t xml:space="preserve">observé </w:t>
      </w:r>
      <w:r w:rsidR="00D65ED2">
        <w:rPr>
          <w:rFonts w:ascii="Bookman Old Style" w:hAnsi="Bookman Old Style"/>
          <w:sz w:val="20"/>
          <w:szCs w:val="19"/>
        </w:rPr>
        <w:t xml:space="preserve">est la </w:t>
      </w:r>
      <w:r w:rsidR="00F0324C">
        <w:rPr>
          <w:rFonts w:ascii="Bookman Old Style" w:hAnsi="Bookman Old Style"/>
          <w:sz w:val="20"/>
          <w:szCs w:val="19"/>
        </w:rPr>
        <w:t>conséquence d’une baisse</w:t>
      </w:r>
      <w:r>
        <w:rPr>
          <w:rFonts w:ascii="Bookman Old Style" w:hAnsi="Bookman Old Style"/>
          <w:sz w:val="20"/>
          <w:szCs w:val="19"/>
        </w:rPr>
        <w:t xml:space="preserve"> concomitante</w:t>
      </w:r>
      <w:r w:rsidR="00837A2B">
        <w:rPr>
          <w:rFonts w:ascii="Bookman Old Style" w:hAnsi="Bookman Old Style"/>
          <w:sz w:val="20"/>
          <w:szCs w:val="19"/>
        </w:rPr>
        <w:t xml:space="preserve"> </w:t>
      </w:r>
      <w:r w:rsidR="00F0324C">
        <w:rPr>
          <w:rFonts w:ascii="Bookman Old Style" w:hAnsi="Bookman Old Style"/>
          <w:sz w:val="20"/>
          <w:szCs w:val="19"/>
        </w:rPr>
        <w:t>des immatriculations d</w:t>
      </w:r>
      <w:r w:rsidR="00FD01D6">
        <w:rPr>
          <w:rFonts w:ascii="Bookman Old Style" w:hAnsi="Bookman Old Style"/>
          <w:sz w:val="20"/>
          <w:szCs w:val="19"/>
        </w:rPr>
        <w:t xml:space="preserve">es </w:t>
      </w:r>
      <w:r w:rsidR="00F0324C">
        <w:rPr>
          <w:rFonts w:ascii="Bookman Old Style" w:hAnsi="Bookman Old Style"/>
          <w:sz w:val="20"/>
          <w:szCs w:val="19"/>
        </w:rPr>
        <w:t>entreprises individuelles (-</w:t>
      </w:r>
      <w:r w:rsidR="00837A2B">
        <w:rPr>
          <w:rFonts w:ascii="Bookman Old Style" w:hAnsi="Bookman Old Style"/>
          <w:sz w:val="20"/>
          <w:szCs w:val="19"/>
        </w:rPr>
        <w:t>2</w:t>
      </w:r>
      <w:r>
        <w:rPr>
          <w:rFonts w:ascii="Bookman Old Style" w:hAnsi="Bookman Old Style"/>
          <w:sz w:val="20"/>
          <w:szCs w:val="19"/>
        </w:rPr>
        <w:t>5</w:t>
      </w:r>
      <w:r w:rsidR="00837A2B">
        <w:rPr>
          <w:rFonts w:ascii="Bookman Old Style" w:hAnsi="Bookman Old Style"/>
          <w:sz w:val="20"/>
          <w:szCs w:val="19"/>
        </w:rPr>
        <w:t>,</w:t>
      </w:r>
      <w:r>
        <w:rPr>
          <w:rFonts w:ascii="Bookman Old Style" w:hAnsi="Bookman Old Style"/>
          <w:sz w:val="20"/>
          <w:szCs w:val="19"/>
        </w:rPr>
        <w:t>5</w:t>
      </w:r>
      <w:r w:rsidR="00F0324C">
        <w:rPr>
          <w:rFonts w:ascii="Bookman Old Style" w:hAnsi="Bookman Old Style"/>
          <w:sz w:val="20"/>
          <w:szCs w:val="19"/>
        </w:rPr>
        <w:t>%)</w:t>
      </w:r>
      <w:r>
        <w:rPr>
          <w:rFonts w:ascii="Bookman Old Style" w:hAnsi="Bookman Old Style"/>
          <w:sz w:val="20"/>
          <w:szCs w:val="19"/>
        </w:rPr>
        <w:t xml:space="preserve"> et de celles</w:t>
      </w:r>
      <w:r w:rsidR="00837A2B">
        <w:rPr>
          <w:rFonts w:ascii="Bookman Old Style" w:hAnsi="Bookman Old Style"/>
          <w:sz w:val="20"/>
          <w:szCs w:val="19"/>
        </w:rPr>
        <w:t xml:space="preserve"> de</w:t>
      </w:r>
      <w:r>
        <w:rPr>
          <w:rFonts w:ascii="Bookman Old Style" w:hAnsi="Bookman Old Style"/>
          <w:sz w:val="20"/>
          <w:szCs w:val="19"/>
        </w:rPr>
        <w:t>s</w:t>
      </w:r>
      <w:r w:rsidR="00837A2B">
        <w:rPr>
          <w:rFonts w:ascii="Bookman Old Style" w:hAnsi="Bookman Old Style"/>
          <w:sz w:val="20"/>
          <w:szCs w:val="19"/>
        </w:rPr>
        <w:t xml:space="preserve"> sociétés </w:t>
      </w:r>
      <w:r w:rsidR="00F0324C">
        <w:rPr>
          <w:rFonts w:ascii="Bookman Old Style" w:hAnsi="Bookman Old Style"/>
          <w:sz w:val="20"/>
          <w:szCs w:val="19"/>
        </w:rPr>
        <w:t>(</w:t>
      </w:r>
      <w:r>
        <w:rPr>
          <w:rFonts w:ascii="Bookman Old Style" w:hAnsi="Bookman Old Style"/>
          <w:sz w:val="20"/>
          <w:szCs w:val="19"/>
        </w:rPr>
        <w:t>-14,0</w:t>
      </w:r>
      <w:r w:rsidR="00F0324C">
        <w:rPr>
          <w:rFonts w:ascii="Bookman Old Style" w:hAnsi="Bookman Old Style"/>
          <w:sz w:val="20"/>
          <w:szCs w:val="19"/>
        </w:rPr>
        <w:t>%)</w:t>
      </w:r>
      <w:r w:rsidR="00D65ED2" w:rsidRPr="00D65ED2">
        <w:rPr>
          <w:rFonts w:ascii="Bookman Old Style" w:hAnsi="Bookman Old Style"/>
          <w:sz w:val="20"/>
          <w:szCs w:val="19"/>
        </w:rPr>
        <w:t>.</w:t>
      </w:r>
    </w:p>
    <w:p w14:paraId="4A69897F" w14:textId="77777777" w:rsidR="006536DF" w:rsidRPr="009074D9" w:rsidRDefault="006536DF" w:rsidP="006536DF">
      <w:pPr>
        <w:autoSpaceDE w:val="0"/>
        <w:adjustRightInd w:val="0"/>
        <w:spacing w:after="0"/>
        <w:jc w:val="both"/>
        <w:rPr>
          <w:rFonts w:ascii="Bookman Old Style" w:hAnsi="Bookman Old Style"/>
          <w:b/>
          <w:bCs/>
          <w:sz w:val="2"/>
          <w:szCs w:val="2"/>
          <w:u w:val="single"/>
        </w:rPr>
      </w:pPr>
    </w:p>
    <w:p w14:paraId="4DCCAD7E" w14:textId="77777777" w:rsidR="006536DF" w:rsidRPr="009074D9" w:rsidRDefault="006536DF" w:rsidP="006536DF">
      <w:pPr>
        <w:tabs>
          <w:tab w:val="left" w:pos="900"/>
        </w:tabs>
        <w:rPr>
          <w:rFonts w:ascii="Bookman Old Style" w:hAnsi="Bookman Old Style"/>
          <w:sz w:val="8"/>
          <w:szCs w:val="8"/>
        </w:rPr>
        <w:sectPr w:rsidR="006536DF" w:rsidRPr="009074D9" w:rsidSect="003971B5"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733E35A6" w14:textId="77777777" w:rsidR="006536DF" w:rsidRPr="009074D9" w:rsidRDefault="006536DF" w:rsidP="006536DF">
      <w:pPr>
        <w:spacing w:after="0" w:line="240" w:lineRule="auto"/>
        <w:jc w:val="both"/>
        <w:rPr>
          <w:rFonts w:ascii="Bookman Old Style" w:hAnsi="Bookman Old Style"/>
          <w:iCs/>
          <w:sz w:val="2"/>
          <w:szCs w:val="2"/>
        </w:rPr>
        <w:sectPr w:rsidR="006536DF" w:rsidRPr="009074D9" w:rsidSect="003971B5"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36F6B9F0" w14:textId="77777777" w:rsidR="006217E0" w:rsidRPr="00A735C0" w:rsidRDefault="006217E0" w:rsidP="00830A15">
      <w:pPr>
        <w:tabs>
          <w:tab w:val="left" w:pos="9072"/>
        </w:tabs>
        <w:autoSpaceDE w:val="0"/>
        <w:adjustRightInd w:val="0"/>
        <w:spacing w:line="360" w:lineRule="auto"/>
        <w:ind w:left="426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 w:val="2"/>
          <w:szCs w:val="8"/>
        </w:rPr>
      </w:pPr>
    </w:p>
    <w:p w14:paraId="225D7B54" w14:textId="77777777" w:rsidR="00340A34" w:rsidRPr="00165527" w:rsidRDefault="00340A34" w:rsidP="00830A15">
      <w:pPr>
        <w:tabs>
          <w:tab w:val="left" w:pos="9072"/>
        </w:tabs>
        <w:autoSpaceDE w:val="0"/>
        <w:adjustRightInd w:val="0"/>
        <w:spacing w:line="360" w:lineRule="auto"/>
        <w:ind w:left="426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 w:val="2"/>
          <w:szCs w:val="8"/>
        </w:rPr>
      </w:pPr>
    </w:p>
    <w:p w14:paraId="36AEA8ED" w14:textId="77777777" w:rsidR="00BF2472" w:rsidRPr="00BF2472" w:rsidRDefault="004E7262" w:rsidP="004E7262">
      <w:pPr>
        <w:tabs>
          <w:tab w:val="left" w:pos="9072"/>
        </w:tabs>
        <w:autoSpaceDE w:val="0"/>
        <w:adjustRightInd w:val="0"/>
        <w:spacing w:line="360" w:lineRule="auto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 w:val="6"/>
          <w:szCs w:val="10"/>
        </w:rPr>
      </w:pPr>
      <w:r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    </w:t>
      </w:r>
    </w:p>
    <w:p w14:paraId="39DA30C6" w14:textId="1F07E2D6" w:rsidR="006536DF" w:rsidRPr="005F051C" w:rsidRDefault="00E6458A" w:rsidP="005F051C">
      <w:pPr>
        <w:tabs>
          <w:tab w:val="left" w:pos="9072"/>
        </w:tabs>
        <w:autoSpaceDE w:val="0"/>
        <w:adjustRightInd w:val="0"/>
        <w:spacing w:line="360" w:lineRule="auto"/>
        <w:ind w:left="426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sectPr w:rsidR="006536DF" w:rsidRPr="005F051C" w:rsidSect="00063665">
          <w:type w:val="continuous"/>
          <w:pgSz w:w="11906" w:h="16838"/>
          <w:pgMar w:top="851" w:right="1106" w:bottom="244" w:left="964" w:header="720" w:footer="734" w:gutter="0"/>
          <w:cols w:space="424"/>
          <w:docGrid w:linePitch="326"/>
        </w:sectPr>
      </w:pPr>
      <w:r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Les créations d’entreprises sont </w:t>
      </w:r>
      <w:r w:rsidR="004E7262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fortement concentrées dans</w:t>
      </w:r>
      <w:r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  <w:r w:rsidR="006A3D94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le secteur </w:t>
      </w:r>
      <w:r w:rsidR="009B434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tertiaire...</w:t>
      </w:r>
    </w:p>
    <w:p w14:paraId="028DEBBB" w14:textId="7E145F35" w:rsidR="006536DF" w:rsidRPr="00660777" w:rsidRDefault="00E06D6F" w:rsidP="004E7262">
      <w:pPr>
        <w:tabs>
          <w:tab w:val="left" w:pos="9072"/>
        </w:tabs>
        <w:autoSpaceDE w:val="0"/>
        <w:adjustRightInd w:val="0"/>
        <w:spacing w:after="0" w:line="276" w:lineRule="auto"/>
        <w:ind w:left="426"/>
        <w:jc w:val="both"/>
        <w:rPr>
          <w:rFonts w:ascii="Bookman Old Style" w:hAnsi="Bookman Old Style"/>
          <w:sz w:val="20"/>
        </w:rPr>
        <w:sectPr w:rsidR="006536DF" w:rsidRPr="00660777" w:rsidSect="00C5747E">
          <w:type w:val="continuous"/>
          <w:pgSz w:w="11906" w:h="16838"/>
          <w:pgMar w:top="851" w:right="1106" w:bottom="244" w:left="964" w:header="720" w:footer="0" w:gutter="0"/>
          <w:cols w:num="2" w:space="424"/>
          <w:docGrid w:linePitch="326"/>
        </w:sectPr>
      </w:pPr>
      <w:r>
        <w:rPr>
          <w:rFonts w:ascii="Bookman Old Style" w:hAnsi="Bookman Old Style"/>
          <w:sz w:val="20"/>
        </w:rPr>
        <w:t xml:space="preserve">La plupart des créations </w:t>
      </w:r>
      <w:r w:rsidR="006227EF">
        <w:rPr>
          <w:rFonts w:ascii="Bookman Old Style" w:hAnsi="Bookman Old Style"/>
          <w:sz w:val="20"/>
        </w:rPr>
        <w:t xml:space="preserve">brutes </w:t>
      </w:r>
      <w:r>
        <w:rPr>
          <w:rFonts w:ascii="Bookman Old Style" w:hAnsi="Bookman Old Style"/>
          <w:sz w:val="20"/>
        </w:rPr>
        <w:t xml:space="preserve">d’entreprises sont orientées vers le secteur </w:t>
      </w:r>
      <w:r>
        <w:rPr>
          <w:rFonts w:ascii="Bookman Old Style" w:hAnsi="Bookman Old Style"/>
          <w:sz w:val="20"/>
        </w:rPr>
        <w:t>tertiaire</w:t>
      </w:r>
      <w:r w:rsidR="00497AB4">
        <w:rPr>
          <w:rFonts w:ascii="Bookman Old Style" w:hAnsi="Bookman Old Style"/>
          <w:sz w:val="20"/>
        </w:rPr>
        <w:t xml:space="preserve">, soit </w:t>
      </w:r>
      <w:r w:rsidR="00E05A8D">
        <w:rPr>
          <w:rFonts w:ascii="Bookman Old Style" w:hAnsi="Bookman Old Style"/>
          <w:sz w:val="20"/>
        </w:rPr>
        <w:t>près de</w:t>
      </w:r>
      <w:r w:rsidR="00497AB4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95%</w:t>
      </w:r>
      <w:r w:rsidR="004D14F0" w:rsidRPr="00660777">
        <w:rPr>
          <w:rFonts w:ascii="Bookman Old Style" w:hAnsi="Bookman Old Style"/>
          <w:sz w:val="20"/>
        </w:rPr>
        <w:t xml:space="preserve"> des entreprises créées</w:t>
      </w:r>
      <w:r>
        <w:rPr>
          <w:rFonts w:ascii="Bookman Old Style" w:hAnsi="Bookman Old Style"/>
          <w:sz w:val="20"/>
        </w:rPr>
        <w:t xml:space="preserve"> </w:t>
      </w:r>
      <w:r w:rsidR="004D14F0" w:rsidRPr="00660777">
        <w:rPr>
          <w:rFonts w:ascii="Bookman Old Style" w:hAnsi="Bookman Old Style"/>
          <w:sz w:val="20"/>
        </w:rPr>
        <w:t>au cours d</w:t>
      </w:r>
      <w:r w:rsidR="00646AE5" w:rsidRPr="00660777">
        <w:rPr>
          <w:rFonts w:ascii="Bookman Old Style" w:hAnsi="Bookman Old Style"/>
          <w:sz w:val="20"/>
        </w:rPr>
        <w:t>e la période sous revue</w:t>
      </w:r>
      <w:r w:rsidR="004D14F0" w:rsidRPr="00660777">
        <w:rPr>
          <w:rFonts w:ascii="Bookman Old Style" w:hAnsi="Bookman Old Style"/>
          <w:sz w:val="20"/>
        </w:rPr>
        <w:t>.</w:t>
      </w:r>
      <w:r w:rsidR="002107CF" w:rsidRPr="00660777">
        <w:rPr>
          <w:rFonts w:ascii="Bookman Old Style" w:hAnsi="Bookman Old Style"/>
          <w:sz w:val="20"/>
        </w:rPr>
        <w:t xml:space="preserve"> </w:t>
      </w:r>
    </w:p>
    <w:p w14:paraId="42536E18" w14:textId="77777777" w:rsidR="00063665" w:rsidRPr="00660777" w:rsidRDefault="00063665" w:rsidP="009074D9">
      <w:pPr>
        <w:spacing w:after="0" w:line="240" w:lineRule="auto"/>
        <w:jc w:val="both"/>
        <w:rPr>
          <w:rFonts w:ascii="Bookman Old Style" w:hAnsi="Bookman Old Style"/>
          <w:b/>
          <w:sz w:val="10"/>
          <w:szCs w:val="14"/>
        </w:rPr>
      </w:pPr>
    </w:p>
    <w:p w14:paraId="5E620C47" w14:textId="314EC76E" w:rsidR="006536DF" w:rsidRPr="00660777" w:rsidRDefault="006536DF" w:rsidP="009074D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660777">
        <w:rPr>
          <w:rFonts w:ascii="Bookman Old Style" w:hAnsi="Bookman Old Style"/>
          <w:b/>
          <w:sz w:val="18"/>
          <w:szCs w:val="21"/>
        </w:rPr>
        <w:t xml:space="preserve">Tableau </w:t>
      </w:r>
      <w:r w:rsidR="00FB4FFE" w:rsidRPr="00660777">
        <w:rPr>
          <w:rFonts w:ascii="Bookman Old Style" w:hAnsi="Bookman Old Style"/>
          <w:b/>
          <w:sz w:val="18"/>
          <w:szCs w:val="21"/>
        </w:rPr>
        <w:t>3</w:t>
      </w:r>
      <w:r w:rsidRPr="00660777">
        <w:rPr>
          <w:rFonts w:ascii="Bookman Old Style" w:hAnsi="Bookman Old Style"/>
          <w:b/>
          <w:sz w:val="18"/>
          <w:szCs w:val="21"/>
        </w:rPr>
        <w:t> :</w:t>
      </w:r>
      <w:r w:rsidRPr="00660777">
        <w:rPr>
          <w:rFonts w:ascii="Bookman Old Style" w:hAnsi="Bookman Old Style"/>
          <w:sz w:val="18"/>
          <w:szCs w:val="21"/>
        </w:rPr>
        <w:t xml:space="preserve"> </w:t>
      </w:r>
      <w:r w:rsidRPr="00660777">
        <w:rPr>
          <w:rFonts w:ascii="Bookman Old Style" w:hAnsi="Bookman Old Style"/>
          <w:sz w:val="18"/>
          <w:szCs w:val="18"/>
        </w:rPr>
        <w:t xml:space="preserve">Part (%) dans l’ensemble des créations d’entreprises par </w:t>
      </w:r>
      <w:r w:rsidR="00B910AC" w:rsidRPr="00660777">
        <w:rPr>
          <w:rFonts w:ascii="Bookman Old Style" w:hAnsi="Bookman Old Style"/>
          <w:sz w:val="18"/>
          <w:szCs w:val="18"/>
        </w:rPr>
        <w:t>secteur</w:t>
      </w:r>
      <w:r w:rsidRPr="00660777">
        <w:rPr>
          <w:rFonts w:ascii="Bookman Old Style" w:hAnsi="Bookman Old Style"/>
          <w:sz w:val="18"/>
          <w:szCs w:val="18"/>
        </w:rPr>
        <w:t xml:space="preserve">      </w:t>
      </w:r>
    </w:p>
    <w:tbl>
      <w:tblPr>
        <w:tblW w:w="36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1968"/>
        <w:gridCol w:w="1965"/>
      </w:tblGrid>
      <w:tr w:rsidR="00226146" w:rsidRPr="00660777" w14:paraId="1D75EABB" w14:textId="77777777" w:rsidTr="00154413">
        <w:trPr>
          <w:trHeight w:val="436"/>
        </w:trPr>
        <w:tc>
          <w:tcPr>
            <w:tcW w:w="2029" w:type="pct"/>
            <w:shd w:val="clear" w:color="auto" w:fill="auto"/>
            <w:noWrap/>
            <w:vAlign w:val="center"/>
            <w:hideMark/>
          </w:tcPr>
          <w:p w14:paraId="727DF461" w14:textId="65A4058C" w:rsidR="00226146" w:rsidRPr="00154413" w:rsidRDefault="00226146" w:rsidP="006A34F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Secteurs d’activités</w:t>
            </w:r>
          </w:p>
        </w:tc>
        <w:tc>
          <w:tcPr>
            <w:tcW w:w="1486" w:type="pct"/>
            <w:vAlign w:val="center"/>
          </w:tcPr>
          <w:p w14:paraId="6272D35D" w14:textId="78D777BD" w:rsidR="00226146" w:rsidRPr="00154413" w:rsidRDefault="00941487" w:rsidP="00BD3EA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T</w:t>
            </w:r>
            <w:r w:rsidR="008925C3"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="00226146"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vertAlign w:val="subscript"/>
              </w:rPr>
              <w:t>-24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14:paraId="7660B21C" w14:textId="5DF56451" w:rsidR="00226146" w:rsidRPr="00154413" w:rsidRDefault="00226146" w:rsidP="00804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Part (%)</w:t>
            </w:r>
          </w:p>
        </w:tc>
      </w:tr>
      <w:tr w:rsidR="00D63611" w:rsidRPr="00660777" w14:paraId="5840F89A" w14:textId="77777777" w:rsidTr="00154413">
        <w:trPr>
          <w:trHeight w:val="301"/>
        </w:trPr>
        <w:tc>
          <w:tcPr>
            <w:tcW w:w="2029" w:type="pct"/>
            <w:shd w:val="clear" w:color="000000" w:fill="D2EAF1"/>
            <w:noWrap/>
            <w:vAlign w:val="center"/>
            <w:hideMark/>
          </w:tcPr>
          <w:p w14:paraId="4FBAC599" w14:textId="1ED4A167" w:rsidR="00D63611" w:rsidRPr="00154413" w:rsidRDefault="00D63611" w:rsidP="00D63611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PRIMAIRE</w:t>
            </w:r>
          </w:p>
        </w:tc>
        <w:tc>
          <w:tcPr>
            <w:tcW w:w="1486" w:type="pct"/>
            <w:shd w:val="clear" w:color="000000" w:fill="D2EAF1"/>
            <w:vAlign w:val="center"/>
          </w:tcPr>
          <w:p w14:paraId="6F7BBB13" w14:textId="1617AF28" w:rsidR="00D63611" w:rsidRPr="00154413" w:rsidRDefault="00D63611" w:rsidP="00D636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84" w:type="pct"/>
            <w:shd w:val="clear" w:color="000000" w:fill="D2EAF1"/>
            <w:noWrap/>
            <w:vAlign w:val="center"/>
          </w:tcPr>
          <w:p w14:paraId="418D7872" w14:textId="31EF362A" w:rsidR="00D63611" w:rsidRPr="00154413" w:rsidRDefault="006E40BD" w:rsidP="00D636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2,2</w:t>
            </w:r>
          </w:p>
        </w:tc>
      </w:tr>
      <w:tr w:rsidR="00D63611" w:rsidRPr="00660777" w14:paraId="0C3AA6F9" w14:textId="77777777" w:rsidTr="00154413">
        <w:trPr>
          <w:trHeight w:val="301"/>
        </w:trPr>
        <w:tc>
          <w:tcPr>
            <w:tcW w:w="2029" w:type="pct"/>
            <w:shd w:val="clear" w:color="auto" w:fill="auto"/>
            <w:noWrap/>
            <w:vAlign w:val="center"/>
            <w:hideMark/>
          </w:tcPr>
          <w:p w14:paraId="4F8E1C90" w14:textId="729BAAD5" w:rsidR="00D63611" w:rsidRPr="00154413" w:rsidRDefault="00D63611" w:rsidP="00D63611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SECONDAIRE</w:t>
            </w:r>
          </w:p>
        </w:tc>
        <w:tc>
          <w:tcPr>
            <w:tcW w:w="1486" w:type="pct"/>
            <w:vAlign w:val="center"/>
          </w:tcPr>
          <w:p w14:paraId="2F26B22D" w14:textId="20032D63" w:rsidR="00D63611" w:rsidRPr="00154413" w:rsidRDefault="00D63611" w:rsidP="00D636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484" w:type="pct"/>
            <w:shd w:val="clear" w:color="auto" w:fill="auto"/>
            <w:noWrap/>
            <w:vAlign w:val="center"/>
          </w:tcPr>
          <w:p w14:paraId="58313B73" w14:textId="1AE9FB65" w:rsidR="00D63611" w:rsidRPr="00154413" w:rsidRDefault="006E40BD" w:rsidP="00D636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3,0</w:t>
            </w:r>
          </w:p>
        </w:tc>
      </w:tr>
      <w:tr w:rsidR="00D63611" w:rsidRPr="00660777" w14:paraId="4CED27B7" w14:textId="77777777" w:rsidTr="00154413">
        <w:trPr>
          <w:trHeight w:val="301"/>
        </w:trPr>
        <w:tc>
          <w:tcPr>
            <w:tcW w:w="2029" w:type="pct"/>
            <w:shd w:val="clear" w:color="000000" w:fill="D2EAF1"/>
            <w:noWrap/>
            <w:vAlign w:val="center"/>
            <w:hideMark/>
          </w:tcPr>
          <w:p w14:paraId="41245FB8" w14:textId="6167BD99" w:rsidR="00D63611" w:rsidRPr="00154413" w:rsidRDefault="00D63611" w:rsidP="00D63611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TERTIAIRE</w:t>
            </w:r>
          </w:p>
        </w:tc>
        <w:tc>
          <w:tcPr>
            <w:tcW w:w="1486" w:type="pct"/>
            <w:shd w:val="clear" w:color="000000" w:fill="D2EAF1"/>
            <w:vAlign w:val="center"/>
          </w:tcPr>
          <w:p w14:paraId="3D408C1D" w14:textId="31D7CA18" w:rsidR="00D63611" w:rsidRPr="00154413" w:rsidRDefault="00D63611" w:rsidP="00D636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5</w:t>
            </w:r>
            <w:r w:rsidR="006E40BD" w:rsidRPr="0015441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  <w:r w:rsidRPr="0015441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484" w:type="pct"/>
            <w:shd w:val="clear" w:color="000000" w:fill="D2EAF1"/>
            <w:noWrap/>
            <w:vAlign w:val="center"/>
          </w:tcPr>
          <w:p w14:paraId="5AC37068" w14:textId="024D67EF" w:rsidR="00D63611" w:rsidRPr="00154413" w:rsidRDefault="006E40BD" w:rsidP="00D636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94,8</w:t>
            </w:r>
          </w:p>
        </w:tc>
      </w:tr>
      <w:tr w:rsidR="00D63611" w:rsidRPr="002540E9" w14:paraId="7295FE72" w14:textId="77777777" w:rsidTr="00154413">
        <w:trPr>
          <w:trHeight w:val="301"/>
        </w:trPr>
        <w:tc>
          <w:tcPr>
            <w:tcW w:w="2029" w:type="pct"/>
            <w:shd w:val="clear" w:color="auto" w:fill="auto"/>
            <w:noWrap/>
            <w:vAlign w:val="center"/>
            <w:hideMark/>
          </w:tcPr>
          <w:p w14:paraId="482F9616" w14:textId="3E26E01E" w:rsidR="00D63611" w:rsidRPr="00154413" w:rsidRDefault="00D63611" w:rsidP="00D63611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15441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86" w:type="pct"/>
            <w:vAlign w:val="center"/>
          </w:tcPr>
          <w:p w14:paraId="2DAB6EC2" w14:textId="3EEC919F" w:rsidR="00D63611" w:rsidRPr="00154413" w:rsidRDefault="00D63611" w:rsidP="00D636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5 651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0E2D195B" w14:textId="704BF964" w:rsidR="00D63611" w:rsidRPr="00154413" w:rsidRDefault="00D63611" w:rsidP="00D6361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15441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100</w:t>
            </w:r>
          </w:p>
        </w:tc>
      </w:tr>
    </w:tbl>
    <w:p w14:paraId="01F57E4D" w14:textId="77777777" w:rsidR="00A735C0" w:rsidRPr="00C32BBA" w:rsidRDefault="00A735C0" w:rsidP="00A735C0">
      <w:pPr>
        <w:autoSpaceDE w:val="0"/>
        <w:adjustRightInd w:val="0"/>
        <w:spacing w:after="0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b/>
          <w:bCs/>
          <w:sz w:val="18"/>
          <w:szCs w:val="18"/>
          <w:u w:val="single"/>
        </w:rPr>
        <w:t>Source</w:t>
      </w:r>
      <w:r w:rsidRPr="00C32BBA">
        <w:rPr>
          <w:rFonts w:ascii="Bookman Old Style" w:hAnsi="Bookman Old Style"/>
          <w:b/>
          <w:bCs/>
          <w:sz w:val="18"/>
          <w:szCs w:val="18"/>
        </w:rPr>
        <w:t> :</w:t>
      </w:r>
      <w:r w:rsidRPr="00C32BBA">
        <w:rPr>
          <w:rFonts w:ascii="Bookman Old Style" w:hAnsi="Bookman Old Style"/>
          <w:sz w:val="18"/>
          <w:szCs w:val="18"/>
        </w:rPr>
        <w:t xml:space="preserve"> INStaD, Direction Générale des Impôts (DGI) </w:t>
      </w:r>
    </w:p>
    <w:p w14:paraId="0F3466D3" w14:textId="60433F0B" w:rsidR="004C5484" w:rsidRPr="00C32BBA" w:rsidRDefault="00226ADA" w:rsidP="009074D9">
      <w:pPr>
        <w:autoSpaceDE w:val="0"/>
        <w:adjustRightInd w:val="0"/>
        <w:spacing w:after="0"/>
        <w:jc w:val="both"/>
        <w:rPr>
          <w:rFonts w:ascii="Bookman Old Style" w:hAnsi="Bookman Old Style" w:cs="Arial,BoldItalic"/>
          <w:b/>
          <w:bCs/>
          <w:i/>
          <w:iCs/>
          <w:szCs w:val="26"/>
        </w:rPr>
      </w:pPr>
      <w:r w:rsidRPr="00C32BBA">
        <w:rPr>
          <w:rFonts w:ascii="Bookman Old Style" w:hAnsi="Bookman Old Style" w:cs="Arial,BoldItalic"/>
          <w:b/>
          <w:bCs/>
          <w:i/>
          <w:iCs/>
          <w:noProof/>
          <w:color w:val="44546A" w:themeColor="text2"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CC54A" wp14:editId="35375696">
                <wp:simplePos x="0" y="0"/>
                <wp:positionH relativeFrom="page">
                  <wp:posOffset>3886200</wp:posOffset>
                </wp:positionH>
                <wp:positionV relativeFrom="paragraph">
                  <wp:posOffset>44450</wp:posOffset>
                </wp:positionV>
                <wp:extent cx="3524250" cy="1914525"/>
                <wp:effectExtent l="0" t="0" r="19050" b="28575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72594" w14:textId="3A93B11E" w:rsidR="004C5484" w:rsidRPr="00C32BBA" w:rsidRDefault="004C5484" w:rsidP="002647A8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Figure 2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8359AE"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Évolution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des créations d’entreprises selon la nationalité du promoteur de l’entreprise (%) </w:t>
                            </w:r>
                            <w:r w:rsidR="0026710B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au </w:t>
                            </w:r>
                            <w:r w:rsidR="00E127F0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quatr</w:t>
                            </w:r>
                            <w:r w:rsidR="000F2EDC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ième</w:t>
                            </w:r>
                            <w:r w:rsidR="0026710B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2EDC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trim</w:t>
                            </w:r>
                            <w:r w:rsidR="0026710B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estre </w:t>
                            </w:r>
                            <w:r w:rsidR="00911F35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14:paraId="4F6523D6" w14:textId="18A72928" w:rsidR="005D1E76" w:rsidRDefault="000F2EDC" w:rsidP="00A1629C">
                            <w:pPr>
                              <w:spacing w:after="0" w:line="240" w:lineRule="auto"/>
                              <w:contextualSpacing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E29FC6" wp14:editId="7CCD7E96">
                                  <wp:extent cx="3179445" cy="1213339"/>
                                  <wp:effectExtent l="0" t="0" r="1905" b="6350"/>
                                  <wp:docPr id="1077864926" name="Graphiqu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6C4BDA5-E1B5-64F8-AD19-F92A67BC668D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D95EFB" w14:textId="262587A3" w:rsidR="004C5484" w:rsidRPr="00C32BBA" w:rsidRDefault="004C5484" w:rsidP="00A1629C">
                            <w:pPr>
                              <w:spacing w:after="0" w:line="240" w:lineRule="auto"/>
                              <w:contextualSpacing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Source</w:t>
                            </w: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INStaD, Direction Générale des Impôts (DGI)</w:t>
                            </w:r>
                          </w:p>
                          <w:p w14:paraId="3CD2B247" w14:textId="77777777" w:rsidR="00D6269C" w:rsidRDefault="00D6269C" w:rsidP="00A1629C">
                            <w:pPr>
                              <w:spacing w:after="0" w:line="240" w:lineRule="auto"/>
                              <w:contextualSpacing/>
                              <w:rPr>
                                <w:rFonts w:ascii="Bookman Old Style" w:hAnsi="Bookman Old Style"/>
                                <w:sz w:val="4"/>
                                <w:szCs w:val="4"/>
                              </w:rPr>
                            </w:pPr>
                          </w:p>
                          <w:p w14:paraId="3B6149F0" w14:textId="77777777" w:rsidR="004056D4" w:rsidRDefault="004056D4" w:rsidP="00A1629C">
                            <w:pPr>
                              <w:spacing w:after="0" w:line="240" w:lineRule="auto"/>
                              <w:contextualSpacing/>
                              <w:rPr>
                                <w:rFonts w:ascii="Bookman Old Style" w:hAnsi="Bookman Old Style"/>
                                <w:sz w:val="4"/>
                                <w:szCs w:val="4"/>
                              </w:rPr>
                            </w:pPr>
                          </w:p>
                          <w:p w14:paraId="238762AF" w14:textId="77777777" w:rsidR="004056D4" w:rsidRDefault="004056D4" w:rsidP="00A1629C">
                            <w:pPr>
                              <w:spacing w:after="0" w:line="240" w:lineRule="auto"/>
                              <w:contextualSpacing/>
                              <w:rPr>
                                <w:rFonts w:ascii="Bookman Old Style" w:hAnsi="Bookman Old Style"/>
                                <w:sz w:val="4"/>
                                <w:szCs w:val="4"/>
                              </w:rPr>
                            </w:pPr>
                          </w:p>
                          <w:p w14:paraId="3817B799" w14:textId="3F8426E7" w:rsidR="004056D4" w:rsidRPr="004056D4" w:rsidRDefault="004056D4" w:rsidP="00A1629C">
                            <w:pPr>
                              <w:spacing w:after="0" w:line="240" w:lineRule="auto"/>
                              <w:contextualSpacing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C54A" id="Zone de texte 10" o:spid="_x0000_s1027" type="#_x0000_t202" style="position:absolute;left:0;text-align:left;margin-left:306pt;margin-top:3.5pt;width:277.5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9QYgAIAAJUFAAAOAAAAZHJzL2Uyb0RvYy54bWysVE1v2zAMvQ/YfxB0X52kSbcFdYqsRYcB&#10;RVusHXpWZKkRKouaxMTOfv0o2fnox6XDLrYkPj6RTyRPz9rasrUK0YAr+fBowJlyEirjHkv+6/7y&#10;0xfOIgpXCQtOlXyjIj+bffxw2vipGsESbKUCIxIXp40v+RLRT4siyqWqRTwCrxwZNYRaIG3DY1EF&#10;0RB7bYvRYHBSNBAqH0CqGOn0ojPyWebXWkm80ToqZLbkFBvmb8jfRfoWs1MxfQzCL43swxD/EEUt&#10;jKNLd1QXAgVbBfOKqjYyQASNRxLqArQ2UuUcKJvh4EU2d0vhVc6FxIl+J1P8f7Tyen3nbwPD9hu0&#10;9IBJkMbHaaTDlE+rQ53+FCkjO0m42cmmWmSSDo8no/FoQiZJtuHX4XgymiSeYu/uQ8TvCmqWFiUP&#10;9C5ZLrG+ithBt5B0WwRrqktjbd6kWlDnNrC1oFe0mIMk8mco61hT8pNjiuMVQ6Le+S+skE99eAcM&#10;xGdd8lS5avqw9lLkFW6sShjrfirNTJUVeSNGIaVyuzgzOqE0ZfQexx6/j+o9zl0e5JFvBoc759o4&#10;CJ1Kz6WtnrbS6g5Pb3iQd1piu2gp8YNKWUC1oQIK0PVW9PLSkN5XIuKtCNRMVBg0IPCGPtoCPRL0&#10;K86WEP68dZ7wVONk5ayh5ix5/L0SQXFmfziqfqqxcermvBlPPo9oEw4ti0OLW9XnQJUzpFHkZV4m&#10;PNrtUgeoH2iOzNOtZBJO0t0lx+3yHLuRQXNIqvk8g6h/vcArd+dlok4qpzq7bx9E8H2dI7XINWzb&#10;WExflHuHTZ4O5isEbXIvJJ07VXv9qfdzN/VzKg2Xw31G7afp7C8AAAD//wMAUEsDBBQABgAIAAAA&#10;IQCAGzC93AAAAAoBAAAPAAAAZHJzL2Rvd25yZXYueG1sTI/BTsMwEETvSPyDtUjcqJMiQghxKkCF&#10;C6cWxNmNt7ZFvI5sNw1/j3OC0+5qRrNv2s3sBjZhiNaTgHJVAEPqvbKkBXx+vN7UwGKSpOTgCQX8&#10;YIRNd3nRykb5M+1w2ifNcgjFRgowKY0N57E36GRc+REpa0cfnEz5DJqrIM853A18XRQVd9JS/mDk&#10;iC8G++/9yQnYPusH3dcymG2trJ3mr+O7fhPi+mp+egSWcE5/ZljwMzp0mengT6QiGwRU5Tp3SQLu&#10;81j0slq2g4Dbor4D3rX8f4XuFwAA//8DAFBLAQItABQABgAIAAAAIQC2gziS/gAAAOEBAAATAAAA&#10;AAAAAAAAAAAAAAAAAABbQ29udGVudF9UeXBlc10ueG1sUEsBAi0AFAAGAAgAAAAhADj9If/WAAAA&#10;lAEAAAsAAAAAAAAAAAAAAAAALwEAAF9yZWxzLy5yZWxzUEsBAi0AFAAGAAgAAAAhAIlz1BiAAgAA&#10;lQUAAA4AAAAAAAAAAAAAAAAALgIAAGRycy9lMm9Eb2MueG1sUEsBAi0AFAAGAAgAAAAhAIAbML3c&#10;AAAACgEAAA8AAAAAAAAAAAAAAAAA2gQAAGRycy9kb3ducmV2LnhtbFBLBQYAAAAABAAEAPMAAADj&#10;BQAAAAA=&#10;" fillcolor="white [3201]" strokeweight=".5pt">
                <v:textbox>
                  <w:txbxContent>
                    <w:p w14:paraId="1B272594" w14:textId="3A93B11E" w:rsidR="004C5484" w:rsidRPr="00C32BBA" w:rsidRDefault="004C5484" w:rsidP="002647A8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Figure 2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 : </w:t>
                      </w:r>
                      <w:r w:rsidR="008359AE"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Évolution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des créations d’entreprises selon la nationalité du promoteur de l’entreprise (%) </w:t>
                      </w:r>
                      <w:r w:rsidR="0026710B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au </w:t>
                      </w:r>
                      <w:r w:rsidR="00E127F0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quatr</w:t>
                      </w:r>
                      <w:r w:rsidR="000F2EDC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ième</w:t>
                      </w:r>
                      <w:r w:rsidR="0026710B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  <w:r w:rsidR="000F2EDC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trim</w:t>
                      </w:r>
                      <w:r w:rsidR="0026710B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estre </w:t>
                      </w:r>
                      <w:r w:rsidR="00911F35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2024</w:t>
                      </w:r>
                    </w:p>
                    <w:p w14:paraId="4F6523D6" w14:textId="18A72928" w:rsidR="005D1E76" w:rsidRDefault="000F2EDC" w:rsidP="00A1629C">
                      <w:pPr>
                        <w:spacing w:after="0" w:line="240" w:lineRule="auto"/>
                        <w:contextualSpacing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E29FC6" wp14:editId="7CCD7E96">
                            <wp:extent cx="3179445" cy="1213339"/>
                            <wp:effectExtent l="0" t="0" r="1905" b="6350"/>
                            <wp:docPr id="1077864926" name="Graphiqu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6C4BDA5-E1B5-64F8-AD19-F92A67BC668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3"/>
                              </a:graphicData>
                            </a:graphic>
                          </wp:inline>
                        </w:drawing>
                      </w:r>
                    </w:p>
                    <w:p w14:paraId="47D95EFB" w14:textId="262587A3" w:rsidR="004C5484" w:rsidRPr="00C32BBA" w:rsidRDefault="004C5484" w:rsidP="00A1629C">
                      <w:pPr>
                        <w:spacing w:after="0" w:line="240" w:lineRule="auto"/>
                        <w:contextualSpacing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u w:val="single"/>
                        </w:rPr>
                        <w:t>Source</w:t>
                      </w: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 :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INStaD, Direction Générale des Impôts (DGI)</w:t>
                      </w:r>
                    </w:p>
                    <w:p w14:paraId="3CD2B247" w14:textId="77777777" w:rsidR="00D6269C" w:rsidRDefault="00D6269C" w:rsidP="00A1629C">
                      <w:pPr>
                        <w:spacing w:after="0" w:line="240" w:lineRule="auto"/>
                        <w:contextualSpacing/>
                        <w:rPr>
                          <w:rFonts w:ascii="Bookman Old Style" w:hAnsi="Bookman Old Style"/>
                          <w:sz w:val="4"/>
                          <w:szCs w:val="4"/>
                        </w:rPr>
                      </w:pPr>
                    </w:p>
                    <w:p w14:paraId="3B6149F0" w14:textId="77777777" w:rsidR="004056D4" w:rsidRDefault="004056D4" w:rsidP="00A1629C">
                      <w:pPr>
                        <w:spacing w:after="0" w:line="240" w:lineRule="auto"/>
                        <w:contextualSpacing/>
                        <w:rPr>
                          <w:rFonts w:ascii="Bookman Old Style" w:hAnsi="Bookman Old Style"/>
                          <w:sz w:val="4"/>
                          <w:szCs w:val="4"/>
                        </w:rPr>
                      </w:pPr>
                    </w:p>
                    <w:p w14:paraId="238762AF" w14:textId="77777777" w:rsidR="004056D4" w:rsidRDefault="004056D4" w:rsidP="00A1629C">
                      <w:pPr>
                        <w:spacing w:after="0" w:line="240" w:lineRule="auto"/>
                        <w:contextualSpacing/>
                        <w:rPr>
                          <w:rFonts w:ascii="Bookman Old Style" w:hAnsi="Bookman Old Style"/>
                          <w:sz w:val="4"/>
                          <w:szCs w:val="4"/>
                        </w:rPr>
                      </w:pPr>
                    </w:p>
                    <w:p w14:paraId="3817B799" w14:textId="3F8426E7" w:rsidR="004056D4" w:rsidRPr="004056D4" w:rsidRDefault="004056D4" w:rsidP="00A1629C">
                      <w:pPr>
                        <w:spacing w:after="0" w:line="240" w:lineRule="auto"/>
                        <w:contextualSpacing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...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et </w:t>
      </w:r>
      <w:r w:rsidR="00121CF2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la</w:t>
      </w:r>
      <w:r w:rsidR="00CD6E1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  <w:r w:rsidR="00CD1AE1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quasi-</w:t>
      </w:r>
      <w:r w:rsidR="00121CF2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totalité d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es</w: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entreprises 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sont </w: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créées 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par des </w:t>
      </w:r>
      <w:r w:rsidR="00795150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promoteurs </w:t>
      </w:r>
      <w:r w:rsidR="00705DCE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B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éninois</w: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.</w:t>
      </w:r>
    </w:p>
    <w:p w14:paraId="05FE844D" w14:textId="777D6451" w:rsidR="00CD6E16" w:rsidRPr="00F30949" w:rsidRDefault="00F57894" w:rsidP="004269EA">
      <w:pPr>
        <w:spacing w:after="0" w:line="276" w:lineRule="auto"/>
        <w:contextualSpacing/>
        <w:jc w:val="both"/>
        <w:rPr>
          <w:rFonts w:ascii="Bookman Old Style" w:hAnsi="Bookman Old Style"/>
          <w:iCs/>
          <w:color w:val="FF0000"/>
          <w:sz w:val="20"/>
          <w:szCs w:val="19"/>
        </w:rPr>
      </w:pPr>
      <w:r w:rsidRPr="00C32BBA">
        <w:rPr>
          <w:rFonts w:ascii="Bookman Old Style" w:hAnsi="Bookman Old Style"/>
          <w:iCs/>
          <w:sz w:val="20"/>
          <w:szCs w:val="19"/>
        </w:rPr>
        <w:t xml:space="preserve">Au cours </w:t>
      </w:r>
      <w:r w:rsidR="007E200C">
        <w:rPr>
          <w:rFonts w:ascii="Bookman Old Style" w:hAnsi="Bookman Old Style"/>
          <w:iCs/>
          <w:sz w:val="20"/>
          <w:szCs w:val="19"/>
        </w:rPr>
        <w:t>du quatri</w:t>
      </w:r>
      <w:r w:rsidR="006638C3">
        <w:rPr>
          <w:rFonts w:ascii="Bookman Old Style" w:hAnsi="Bookman Old Style"/>
          <w:iCs/>
          <w:sz w:val="20"/>
          <w:szCs w:val="19"/>
        </w:rPr>
        <w:t>ème trimestre</w:t>
      </w:r>
      <w:r w:rsidR="0026710B">
        <w:rPr>
          <w:rFonts w:ascii="Bookman Old Style" w:hAnsi="Bookman Old Style"/>
          <w:iCs/>
          <w:sz w:val="20"/>
          <w:szCs w:val="19"/>
        </w:rPr>
        <w:t xml:space="preserve"> de l’année </w:t>
      </w:r>
      <w:r w:rsidRPr="00C32BBA">
        <w:rPr>
          <w:rFonts w:ascii="Bookman Old Style" w:hAnsi="Bookman Old Style"/>
          <w:iCs/>
          <w:sz w:val="20"/>
          <w:szCs w:val="19"/>
        </w:rPr>
        <w:t>202</w:t>
      </w:r>
      <w:r w:rsidR="005E5418">
        <w:rPr>
          <w:rFonts w:ascii="Bookman Old Style" w:hAnsi="Bookman Old Style"/>
          <w:iCs/>
          <w:sz w:val="20"/>
          <w:szCs w:val="19"/>
        </w:rPr>
        <w:t>4</w:t>
      </w:r>
      <w:r w:rsidRPr="00C32BBA">
        <w:rPr>
          <w:rFonts w:ascii="Bookman Old Style" w:hAnsi="Bookman Old Style"/>
          <w:iCs/>
          <w:sz w:val="20"/>
          <w:szCs w:val="19"/>
        </w:rPr>
        <w:t xml:space="preserve">, </w:t>
      </w:r>
      <w:r w:rsidR="00D61351">
        <w:rPr>
          <w:rFonts w:ascii="Bookman Old Style" w:hAnsi="Bookman Old Style"/>
          <w:iCs/>
          <w:sz w:val="20"/>
          <w:szCs w:val="19"/>
        </w:rPr>
        <w:t>la quasi-totalité des créations d’</w:t>
      </w:r>
      <w:r w:rsidR="006638C3">
        <w:rPr>
          <w:rFonts w:ascii="Bookman Old Style" w:hAnsi="Bookman Old Style"/>
          <w:iCs/>
          <w:sz w:val="20"/>
          <w:szCs w:val="19"/>
        </w:rPr>
        <w:t>entreprise</w:t>
      </w:r>
      <w:r w:rsidR="00D61351">
        <w:rPr>
          <w:rFonts w:ascii="Bookman Old Style" w:hAnsi="Bookman Old Style"/>
          <w:iCs/>
          <w:sz w:val="20"/>
          <w:szCs w:val="19"/>
        </w:rPr>
        <w:t>s</w:t>
      </w:r>
      <w:r w:rsidR="006638C3">
        <w:rPr>
          <w:rFonts w:ascii="Bookman Old Style" w:hAnsi="Bookman Old Style"/>
          <w:iCs/>
          <w:sz w:val="20"/>
          <w:szCs w:val="19"/>
        </w:rPr>
        <w:t xml:space="preserve"> </w:t>
      </w:r>
      <w:r w:rsidR="00D61351">
        <w:rPr>
          <w:rFonts w:ascii="Bookman Old Style" w:hAnsi="Bookman Old Style"/>
          <w:iCs/>
          <w:sz w:val="20"/>
          <w:szCs w:val="19"/>
        </w:rPr>
        <w:t xml:space="preserve">l’ont été </w:t>
      </w:r>
      <w:r w:rsidR="006638C3">
        <w:rPr>
          <w:rFonts w:ascii="Bookman Old Style" w:hAnsi="Bookman Old Style"/>
          <w:iCs/>
          <w:sz w:val="20"/>
          <w:szCs w:val="19"/>
        </w:rPr>
        <w:t xml:space="preserve">par </w:t>
      </w:r>
      <w:r w:rsidR="00D61351">
        <w:rPr>
          <w:rFonts w:ascii="Bookman Old Style" w:hAnsi="Bookman Old Style"/>
          <w:iCs/>
          <w:sz w:val="20"/>
          <w:szCs w:val="19"/>
        </w:rPr>
        <w:t xml:space="preserve">des </w:t>
      </w:r>
      <w:r w:rsidR="006638C3">
        <w:rPr>
          <w:rFonts w:ascii="Bookman Old Style" w:hAnsi="Bookman Old Style"/>
          <w:iCs/>
          <w:sz w:val="20"/>
          <w:szCs w:val="19"/>
        </w:rPr>
        <w:t>promoteur</w:t>
      </w:r>
      <w:r w:rsidR="00D61351">
        <w:rPr>
          <w:rFonts w:ascii="Bookman Old Style" w:hAnsi="Bookman Old Style"/>
          <w:iCs/>
          <w:sz w:val="20"/>
          <w:szCs w:val="19"/>
        </w:rPr>
        <w:t xml:space="preserve">s de nationalité </w:t>
      </w:r>
      <w:r w:rsidR="006227EF">
        <w:rPr>
          <w:rFonts w:ascii="Bookman Old Style" w:hAnsi="Bookman Old Style"/>
          <w:iCs/>
          <w:sz w:val="20"/>
          <w:szCs w:val="19"/>
        </w:rPr>
        <w:t>B</w:t>
      </w:r>
      <w:r w:rsidR="00D61351">
        <w:rPr>
          <w:rFonts w:ascii="Bookman Old Style" w:hAnsi="Bookman Old Style"/>
          <w:iCs/>
          <w:sz w:val="20"/>
          <w:szCs w:val="19"/>
        </w:rPr>
        <w:t>éninoise</w:t>
      </w:r>
      <w:r w:rsidR="006638C3">
        <w:rPr>
          <w:rFonts w:ascii="Bookman Old Style" w:hAnsi="Bookman Old Style"/>
          <w:iCs/>
          <w:sz w:val="20"/>
          <w:szCs w:val="19"/>
        </w:rPr>
        <w:t xml:space="preserve">. </w:t>
      </w:r>
      <w:r w:rsidR="00CD6E16" w:rsidRPr="00C32BBA">
        <w:rPr>
          <w:rFonts w:ascii="Bookman Old Style" w:hAnsi="Bookman Old Style"/>
          <w:iCs/>
          <w:sz w:val="20"/>
          <w:szCs w:val="19"/>
        </w:rPr>
        <w:t xml:space="preserve">En effet, </w:t>
      </w:r>
      <w:r w:rsidR="003E70BB">
        <w:rPr>
          <w:rFonts w:ascii="Bookman Old Style" w:hAnsi="Bookman Old Style"/>
          <w:iCs/>
          <w:sz w:val="20"/>
          <w:szCs w:val="19"/>
        </w:rPr>
        <w:t xml:space="preserve">sur </w:t>
      </w:r>
      <w:r w:rsidR="006638C3">
        <w:rPr>
          <w:rFonts w:ascii="Bookman Old Style" w:hAnsi="Bookman Old Style"/>
          <w:iCs/>
          <w:sz w:val="20"/>
          <w:szCs w:val="19"/>
        </w:rPr>
        <w:t xml:space="preserve">toutes </w:t>
      </w:r>
      <w:r w:rsidR="00CD6E16" w:rsidRPr="00C32BBA">
        <w:rPr>
          <w:rFonts w:ascii="Bookman Old Style" w:hAnsi="Bookman Old Style"/>
          <w:iCs/>
          <w:sz w:val="20"/>
          <w:szCs w:val="19"/>
        </w:rPr>
        <w:t xml:space="preserve">les </w:t>
      </w:r>
      <w:r w:rsidR="00B9531C" w:rsidRPr="00B9531C">
        <w:rPr>
          <w:rFonts w:ascii="Bookman Old Style" w:hAnsi="Bookman Old Style"/>
          <w:iCs/>
          <w:sz w:val="20"/>
          <w:szCs w:val="19"/>
        </w:rPr>
        <w:t>5</w:t>
      </w:r>
      <w:r w:rsidR="00253C4D">
        <w:rPr>
          <w:rFonts w:ascii="Bookman Old Style" w:hAnsi="Bookman Old Style"/>
          <w:iCs/>
          <w:sz w:val="20"/>
          <w:szCs w:val="19"/>
        </w:rPr>
        <w:t> </w:t>
      </w:r>
      <w:r w:rsidR="00B9531C" w:rsidRPr="00B9531C">
        <w:rPr>
          <w:rFonts w:ascii="Bookman Old Style" w:hAnsi="Bookman Old Style"/>
          <w:iCs/>
          <w:sz w:val="20"/>
          <w:szCs w:val="19"/>
        </w:rPr>
        <w:t>651</w:t>
      </w:r>
      <w:r w:rsidR="00B9531C">
        <w:rPr>
          <w:rFonts w:ascii="Bookman Old Style" w:hAnsi="Bookman Old Style"/>
          <w:iCs/>
          <w:sz w:val="20"/>
          <w:szCs w:val="19"/>
        </w:rPr>
        <w:t xml:space="preserve"> </w:t>
      </w:r>
      <w:r w:rsidR="00CD6E16" w:rsidRPr="00C32BBA">
        <w:rPr>
          <w:rFonts w:ascii="Bookman Old Style" w:hAnsi="Bookman Old Style"/>
          <w:iCs/>
          <w:sz w:val="20"/>
          <w:szCs w:val="19"/>
        </w:rPr>
        <w:t>entreprises</w:t>
      </w:r>
      <w:r w:rsidR="004056D4">
        <w:rPr>
          <w:rFonts w:ascii="Bookman Old Style" w:hAnsi="Bookman Old Style"/>
          <w:iCs/>
          <w:sz w:val="20"/>
          <w:szCs w:val="19"/>
        </w:rPr>
        <w:t>, seulement trois</w:t>
      </w:r>
      <w:r w:rsidR="006638C3">
        <w:rPr>
          <w:rFonts w:ascii="Bookman Old Style" w:hAnsi="Bookman Old Style"/>
          <w:iCs/>
          <w:sz w:val="20"/>
          <w:szCs w:val="19"/>
        </w:rPr>
        <w:t xml:space="preserve"> </w:t>
      </w:r>
      <w:r w:rsidR="0026710B">
        <w:rPr>
          <w:rFonts w:ascii="Bookman Old Style" w:hAnsi="Bookman Old Style"/>
          <w:iCs/>
          <w:sz w:val="20"/>
          <w:szCs w:val="19"/>
        </w:rPr>
        <w:t xml:space="preserve">sont créées par des promoteurs </w:t>
      </w:r>
      <w:r w:rsidR="004056D4">
        <w:rPr>
          <w:rFonts w:ascii="Bookman Old Style" w:hAnsi="Bookman Old Style"/>
          <w:iCs/>
          <w:sz w:val="20"/>
          <w:szCs w:val="19"/>
        </w:rPr>
        <w:t>de nationalités étrangères</w:t>
      </w:r>
      <w:r w:rsidR="00253C4D">
        <w:rPr>
          <w:rFonts w:ascii="Bookman Old Style" w:hAnsi="Bookman Old Style"/>
          <w:iCs/>
          <w:sz w:val="20"/>
          <w:szCs w:val="19"/>
        </w:rPr>
        <w:t xml:space="preserve"> que sont</w:t>
      </w:r>
      <w:r w:rsidR="001A512F">
        <w:rPr>
          <w:rFonts w:ascii="Bookman Old Style" w:hAnsi="Bookman Old Style"/>
          <w:iCs/>
          <w:sz w:val="20"/>
          <w:szCs w:val="19"/>
        </w:rPr>
        <w:t> :</w:t>
      </w:r>
      <w:r w:rsidR="00253C4D">
        <w:rPr>
          <w:rFonts w:ascii="Bookman Old Style" w:hAnsi="Bookman Old Style"/>
          <w:iCs/>
          <w:sz w:val="20"/>
          <w:szCs w:val="19"/>
        </w:rPr>
        <w:t xml:space="preserve"> le Nigéria, le Congo-Brazzaville et les Etats-Unis</w:t>
      </w:r>
      <w:r w:rsidR="001A512F">
        <w:rPr>
          <w:rFonts w:ascii="Bookman Old Style" w:hAnsi="Bookman Old Style"/>
          <w:iCs/>
          <w:sz w:val="20"/>
          <w:szCs w:val="19"/>
        </w:rPr>
        <w:t>.</w:t>
      </w:r>
    </w:p>
    <w:p w14:paraId="5888C831" w14:textId="77777777" w:rsidR="00C32BBA" w:rsidRPr="00F30949" w:rsidRDefault="00C32BBA" w:rsidP="00F57894">
      <w:pPr>
        <w:spacing w:after="0" w:line="360" w:lineRule="auto"/>
        <w:contextualSpacing/>
        <w:jc w:val="both"/>
        <w:rPr>
          <w:rFonts w:ascii="Bookman Old Style" w:hAnsi="Bookman Old Style"/>
          <w:iCs/>
          <w:color w:val="FF0000"/>
          <w:sz w:val="20"/>
          <w:szCs w:val="19"/>
        </w:rPr>
      </w:pPr>
    </w:p>
    <w:p w14:paraId="79E7FDD3" w14:textId="5AD5021A" w:rsidR="00EE147B" w:rsidRPr="00C32BBA" w:rsidRDefault="00EE147B" w:rsidP="00F6616F">
      <w:pPr>
        <w:spacing w:after="0" w:line="360" w:lineRule="auto"/>
        <w:contextualSpacing/>
        <w:jc w:val="both"/>
        <w:rPr>
          <w:rFonts w:ascii="Bookman Old Style" w:hAnsi="Bookman Old Style"/>
          <w:iCs/>
          <w:sz w:val="20"/>
          <w:szCs w:val="19"/>
        </w:rPr>
        <w:sectPr w:rsidR="00EE147B" w:rsidRPr="00C32BBA" w:rsidSect="00063665">
          <w:headerReference w:type="default" r:id="rId14"/>
          <w:type w:val="continuous"/>
          <w:pgSz w:w="11906" w:h="16838"/>
          <w:pgMar w:top="1251" w:right="1417" w:bottom="0" w:left="1417" w:header="142" w:footer="0" w:gutter="0"/>
          <w:cols w:space="720"/>
        </w:sectPr>
      </w:pPr>
    </w:p>
    <w:p w14:paraId="45725411" w14:textId="71F88449" w:rsidR="00BD140E" w:rsidRDefault="007B1475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  <w:r w:rsidRPr="00C32BBA">
        <w:rPr>
          <w:rFonts w:ascii="Bookman Old Style" w:hAnsi="Bookman Old Style"/>
          <w:iCs/>
          <w:sz w:val="20"/>
          <w:szCs w:val="19"/>
        </w:rPr>
        <w:tab/>
      </w:r>
    </w:p>
    <w:p w14:paraId="349E19B3" w14:textId="77777777" w:rsidR="001A512F" w:rsidRDefault="001A512F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135936AB" w14:textId="77777777" w:rsidR="007D107C" w:rsidRDefault="007D107C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5311948C" w14:textId="77777777" w:rsidR="00D31354" w:rsidRDefault="00D31354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1D5C4149" w14:textId="77777777" w:rsidR="00D31354" w:rsidRDefault="00D31354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1EA37A16" w14:textId="77777777" w:rsidR="00D31354" w:rsidRDefault="00D31354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16322EE3" w14:textId="77777777" w:rsidR="00D31354" w:rsidRDefault="00D31354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38C3304A" w14:textId="77777777" w:rsidR="00D31354" w:rsidRDefault="00D31354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7BCDFF1E" w14:textId="77777777" w:rsidR="00D31354" w:rsidRDefault="00D31354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11CDADA6" w14:textId="77777777" w:rsidR="00D31354" w:rsidRDefault="00D31354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70B6B363" w14:textId="77777777" w:rsidR="00D31354" w:rsidRDefault="00D31354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039EF708" w14:textId="77777777" w:rsidR="00D31354" w:rsidRDefault="00D31354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7BEA249B" w14:textId="77777777" w:rsidR="00D31354" w:rsidRDefault="00D31354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5CC29894" w14:textId="77777777" w:rsidR="00D31354" w:rsidRDefault="00D31354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11A98652" w14:textId="77777777" w:rsidR="00D31354" w:rsidRDefault="00D31354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278D8F37" w14:textId="77777777" w:rsidR="00D31354" w:rsidRDefault="00D31354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51FE2E3B" w14:textId="77777777" w:rsidR="00D31354" w:rsidRDefault="00D31354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07675BD8" w14:textId="77777777" w:rsidR="00D31354" w:rsidRDefault="00D31354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2D913F6B" w14:textId="77777777" w:rsidR="00D31354" w:rsidRDefault="00D31354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3CE020EB" w14:textId="77777777" w:rsidR="00D31354" w:rsidRDefault="00D31354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3F6B5028" w14:textId="77777777" w:rsidR="00D31354" w:rsidRDefault="00D31354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6F52F8D7" w14:textId="77777777" w:rsidR="00D31354" w:rsidRDefault="00D31354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61A53957" w14:textId="77777777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outlineLvl w:val="0"/>
        <w:rPr>
          <w:rFonts w:ascii="Arial, BoldItalic" w:hAnsi="Arial, BoldItalic"/>
          <w:b/>
          <w:bCs/>
          <w:sz w:val="16"/>
          <w:szCs w:val="16"/>
        </w:rPr>
      </w:pPr>
      <w:r>
        <w:rPr>
          <w:rFonts w:ascii="Arial, BoldItalic" w:hAnsi="Arial, BoldItalic"/>
          <w:b/>
          <w:bCs/>
          <w:sz w:val="16"/>
          <w:szCs w:val="16"/>
        </w:rPr>
        <w:t>Institut National de la Statistique et de la Démographie</w:t>
      </w:r>
    </w:p>
    <w:p w14:paraId="1A95B8AB" w14:textId="77777777" w:rsidR="004C5484" w:rsidRPr="00EF1E40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outlineLvl w:val="0"/>
        <w:rPr>
          <w:rFonts w:ascii="Arial, BoldItalic" w:hAnsi="Arial, BoldItalic"/>
          <w:sz w:val="16"/>
          <w:szCs w:val="16"/>
        </w:rPr>
      </w:pPr>
      <w:r w:rsidRPr="00EF1E40">
        <w:rPr>
          <w:rFonts w:ascii="Arial, BoldItalic" w:hAnsi="Arial, BoldItalic"/>
          <w:sz w:val="16"/>
          <w:szCs w:val="16"/>
        </w:rPr>
        <w:sym w:font="Wingdings" w:char="F02C"/>
      </w:r>
      <w:r w:rsidRPr="00EF1E40">
        <w:rPr>
          <w:rFonts w:ascii="Arial, BoldItalic" w:hAnsi="Arial, BoldItalic"/>
          <w:sz w:val="16"/>
          <w:szCs w:val="16"/>
        </w:rPr>
        <w:t> : 01 BP 323</w:t>
      </w:r>
      <w:r>
        <w:rPr>
          <w:rFonts w:ascii="Arial, BoldItalic" w:hAnsi="Arial, BoldItalic"/>
          <w:sz w:val="16"/>
          <w:szCs w:val="16"/>
        </w:rPr>
        <w:t xml:space="preserve"> Cotonou </w:t>
      </w:r>
      <w:r w:rsidRPr="00EF1E40">
        <w:rPr>
          <w:rFonts w:ascii="Arial, BoldItalic" w:hAnsi="Arial, BoldItalic"/>
          <w:sz w:val="16"/>
          <w:szCs w:val="16"/>
        </w:rPr>
        <w:sym w:font="Wingdings" w:char="F028"/>
      </w:r>
      <w:r w:rsidRPr="00EF1E40">
        <w:rPr>
          <w:rFonts w:ascii="Arial, BoldItalic" w:hAnsi="Arial, BoldItalic"/>
          <w:sz w:val="16"/>
          <w:szCs w:val="16"/>
        </w:rPr>
        <w:t xml:space="preserve"> : (229) 21 30 82 44 /21 30 82 45       </w:t>
      </w:r>
      <w:r w:rsidRPr="00EF1E40">
        <w:rPr>
          <w:rFonts w:ascii="Arial, BoldItalic" w:hAnsi="Arial, BoldItalic"/>
          <w:sz w:val="16"/>
          <w:szCs w:val="16"/>
        </w:rPr>
        <w:sym w:font="Wingdings 2" w:char="F037"/>
      </w:r>
      <w:r w:rsidRPr="00EF1E40">
        <w:rPr>
          <w:rFonts w:ascii="Arial, BoldItalic" w:hAnsi="Arial, BoldItalic"/>
          <w:sz w:val="16"/>
          <w:szCs w:val="16"/>
        </w:rPr>
        <w:t> : (229) 21 30 82 46</w:t>
      </w:r>
    </w:p>
    <w:p w14:paraId="7CDA2779" w14:textId="77777777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outlineLvl w:val="0"/>
        <w:rPr>
          <w:rFonts w:ascii="Arial, BoldItalic" w:hAnsi="Arial, BoldItalic"/>
          <w:sz w:val="18"/>
          <w:szCs w:val="18"/>
        </w:rPr>
      </w:pPr>
      <w:r w:rsidRPr="00547504">
        <w:rPr>
          <w:rFonts w:ascii="Arial, BoldItalic" w:hAnsi="Arial, BoldItalic"/>
          <w:b/>
          <w:bCs/>
          <w:sz w:val="18"/>
          <w:szCs w:val="18"/>
        </w:rPr>
        <w:t>Directeur Général</w:t>
      </w:r>
      <w:r w:rsidRPr="00EF1E40">
        <w:rPr>
          <w:rFonts w:ascii="Arial, BoldItalic" w:hAnsi="Arial, BoldItalic"/>
          <w:sz w:val="16"/>
          <w:szCs w:val="16"/>
        </w:rPr>
        <w:t xml:space="preserve"> : </w:t>
      </w:r>
      <w:r w:rsidRPr="00E6519F">
        <w:rPr>
          <w:rFonts w:ascii="Arial, BoldItalic" w:hAnsi="Arial, BoldItalic"/>
          <w:sz w:val="18"/>
          <w:szCs w:val="18"/>
        </w:rPr>
        <w:t>Laurent Mahounou HOUNSA</w:t>
      </w:r>
    </w:p>
    <w:p w14:paraId="5829455E" w14:textId="77777777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outlineLvl w:val="0"/>
        <w:rPr>
          <w:rFonts w:ascii="Arial, BoldItalic" w:hAnsi="Arial, BoldItalic"/>
          <w:sz w:val="16"/>
          <w:szCs w:val="16"/>
        </w:rPr>
      </w:pPr>
      <w:r>
        <w:rPr>
          <w:rFonts w:ascii="Arial, BoldItalic" w:hAnsi="Arial, BoldItalic"/>
          <w:b/>
          <w:bCs/>
          <w:sz w:val="18"/>
          <w:szCs w:val="18"/>
        </w:rPr>
        <w:t xml:space="preserve">                                                                    </w:t>
      </w:r>
      <w:r w:rsidRPr="00547504">
        <w:rPr>
          <w:rFonts w:ascii="Arial, BoldItalic" w:hAnsi="Arial, BoldItalic"/>
          <w:b/>
          <w:bCs/>
          <w:sz w:val="18"/>
          <w:szCs w:val="18"/>
        </w:rPr>
        <w:t>Directeur Général</w:t>
      </w:r>
      <w:r>
        <w:rPr>
          <w:rFonts w:ascii="Arial, BoldItalic" w:hAnsi="Arial, BoldItalic"/>
          <w:b/>
          <w:bCs/>
          <w:sz w:val="18"/>
          <w:szCs w:val="18"/>
        </w:rPr>
        <w:t xml:space="preserve"> Adjoint</w:t>
      </w:r>
      <w:r w:rsidRPr="00EF1E40">
        <w:rPr>
          <w:rFonts w:ascii="Arial, BoldItalic" w:hAnsi="Arial, BoldItalic"/>
          <w:sz w:val="16"/>
          <w:szCs w:val="16"/>
        </w:rPr>
        <w:t xml:space="preserve"> : </w:t>
      </w:r>
      <w:r>
        <w:rPr>
          <w:rFonts w:ascii="Arial, BoldItalic" w:hAnsi="Arial, BoldItalic"/>
          <w:sz w:val="18"/>
          <w:szCs w:val="18"/>
        </w:rPr>
        <w:t>Jules DAGA</w:t>
      </w:r>
    </w:p>
    <w:p w14:paraId="1E38424F" w14:textId="10E5044B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rPr>
          <w:rFonts w:ascii="Arial, BoldItalic" w:hAnsi="Arial, BoldItalic"/>
          <w:sz w:val="18"/>
          <w:szCs w:val="18"/>
        </w:rPr>
      </w:pPr>
      <w:r>
        <w:rPr>
          <w:rFonts w:ascii="Arial, BoldItalic" w:hAnsi="Arial, BoldItalic"/>
          <w:b/>
          <w:bCs/>
          <w:sz w:val="18"/>
          <w:szCs w:val="18"/>
        </w:rPr>
        <w:t>Directeur</w:t>
      </w:r>
      <w:r w:rsidRPr="001D77A9">
        <w:rPr>
          <w:rFonts w:ascii="Arial, BoldItalic" w:hAnsi="Arial, BoldItalic"/>
          <w:b/>
          <w:bCs/>
          <w:sz w:val="18"/>
          <w:szCs w:val="18"/>
        </w:rPr>
        <w:t xml:space="preserve"> </w:t>
      </w:r>
      <w:r w:rsidR="00271C9A">
        <w:rPr>
          <w:rFonts w:ascii="Arial, BoldItalic" w:hAnsi="Arial, BoldItalic"/>
          <w:b/>
          <w:bCs/>
          <w:sz w:val="18"/>
          <w:szCs w:val="18"/>
        </w:rPr>
        <w:t xml:space="preserve">de la Comptabilité Nationale et des Statistiques Economiques </w:t>
      </w:r>
      <w:r>
        <w:rPr>
          <w:rFonts w:ascii="Arial, BoldItalic" w:hAnsi="Arial, BoldItalic"/>
          <w:sz w:val="16"/>
          <w:szCs w:val="16"/>
        </w:rPr>
        <w:t xml:space="preserve">: </w:t>
      </w:r>
      <w:r w:rsidRPr="00E6519F">
        <w:rPr>
          <w:rFonts w:ascii="Arial, BoldItalic" w:hAnsi="Arial, BoldItalic"/>
          <w:sz w:val="18"/>
          <w:szCs w:val="18"/>
        </w:rPr>
        <w:t>Raïmi Aboudou ESSESSINOU</w:t>
      </w:r>
    </w:p>
    <w:p w14:paraId="49BB54B7" w14:textId="7C0199EF" w:rsidR="00C4046D" w:rsidRDefault="00C4046D" w:rsidP="00C4046D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rPr>
          <w:rFonts w:ascii="Arial, BoldItalic" w:hAnsi="Arial, BoldItalic"/>
          <w:sz w:val="18"/>
          <w:szCs w:val="18"/>
        </w:rPr>
      </w:pPr>
      <w:bookmarkStart w:id="1" w:name="_Hlk135721807"/>
      <w:r>
        <w:rPr>
          <w:rFonts w:ascii="Arial, BoldItalic" w:hAnsi="Arial, BoldItalic"/>
          <w:b/>
          <w:bCs/>
          <w:sz w:val="18"/>
          <w:szCs w:val="18"/>
        </w:rPr>
        <w:t xml:space="preserve">Directrice Adjointe de la Comptabilité Nationale et des Statistiques Economiques </w:t>
      </w:r>
      <w:r>
        <w:rPr>
          <w:rFonts w:ascii="Arial, BoldItalic" w:hAnsi="Arial, BoldItalic"/>
          <w:sz w:val="16"/>
          <w:szCs w:val="16"/>
        </w:rPr>
        <w:t xml:space="preserve">: </w:t>
      </w:r>
      <w:r w:rsidRPr="00C4046D">
        <w:rPr>
          <w:rFonts w:ascii="Arial, BoldItalic" w:hAnsi="Arial, BoldItalic"/>
          <w:sz w:val="18"/>
          <w:szCs w:val="18"/>
        </w:rPr>
        <w:t xml:space="preserve">Esther </w:t>
      </w:r>
      <w:r w:rsidR="00814978" w:rsidRPr="00C4046D">
        <w:rPr>
          <w:rFonts w:ascii="Arial, BoldItalic" w:hAnsi="Arial, BoldItalic"/>
          <w:sz w:val="18"/>
          <w:szCs w:val="18"/>
        </w:rPr>
        <w:t xml:space="preserve">COUTHON </w:t>
      </w:r>
      <w:r w:rsidRPr="00C4046D">
        <w:rPr>
          <w:rFonts w:ascii="Arial, BoldItalic" w:hAnsi="Arial, BoldItalic"/>
          <w:sz w:val="18"/>
          <w:szCs w:val="18"/>
        </w:rPr>
        <w:t>épse KINSOU</w:t>
      </w:r>
    </w:p>
    <w:bookmarkEnd w:id="1"/>
    <w:p w14:paraId="61D44DF7" w14:textId="30937D4A" w:rsidR="001736B4" w:rsidRDefault="00D470F4" w:rsidP="0030705B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</w:pPr>
      <w:r>
        <w:rPr>
          <w:rFonts w:ascii="Arial, BoldItalic" w:hAnsi="Arial, BoldItalic"/>
          <w:b/>
          <w:sz w:val="18"/>
          <w:szCs w:val="18"/>
        </w:rPr>
        <w:t xml:space="preserve">Service des Statistiques </w:t>
      </w:r>
      <w:r w:rsidR="00C4046D">
        <w:rPr>
          <w:rFonts w:ascii="Arial, BoldItalic" w:hAnsi="Arial, BoldItalic"/>
          <w:b/>
          <w:sz w:val="18"/>
          <w:szCs w:val="18"/>
        </w:rPr>
        <w:t>des Secteurs Economiques</w:t>
      </w:r>
      <w:r w:rsidR="00271C9A">
        <w:rPr>
          <w:rFonts w:ascii="Arial, BoldItalic" w:hAnsi="Arial, BoldItalic"/>
          <w:b/>
          <w:sz w:val="18"/>
          <w:szCs w:val="18"/>
        </w:rPr>
        <w:t xml:space="preserve"> </w:t>
      </w:r>
      <w:r w:rsidR="004C5484" w:rsidRPr="00EF1E40">
        <w:rPr>
          <w:rFonts w:ascii="Arial, BoldItalic" w:hAnsi="Arial, BoldItalic"/>
          <w:sz w:val="16"/>
          <w:szCs w:val="16"/>
        </w:rPr>
        <w:t>:</w:t>
      </w:r>
      <w:r w:rsidR="00EB57A6">
        <w:rPr>
          <w:rFonts w:ascii="Arial, BoldItalic" w:hAnsi="Arial, BoldItalic"/>
          <w:sz w:val="18"/>
          <w:szCs w:val="18"/>
        </w:rPr>
        <w:t xml:space="preserve"> </w:t>
      </w:r>
      <w:r w:rsidR="004C5484" w:rsidRPr="00E6519F">
        <w:rPr>
          <w:rFonts w:ascii="Arial, BoldItalic" w:hAnsi="Arial, BoldItalic"/>
          <w:sz w:val="18"/>
          <w:szCs w:val="18"/>
        </w:rPr>
        <w:t>Alexis FAD</w:t>
      </w:r>
      <w:r w:rsidR="004C5484">
        <w:rPr>
          <w:rFonts w:ascii="Arial, BoldItalic" w:hAnsi="Arial, BoldItalic"/>
          <w:sz w:val="18"/>
          <w:szCs w:val="18"/>
        </w:rPr>
        <w:t>O</w:t>
      </w:r>
      <w:r w:rsidR="00852927">
        <w:rPr>
          <w:rFonts w:ascii="Arial, BoldItalic" w:hAnsi="Arial, BoldItalic"/>
          <w:sz w:val="18"/>
          <w:szCs w:val="18"/>
        </w:rPr>
        <w:t xml:space="preserve"> </w:t>
      </w:r>
      <w:r w:rsidR="00C4046D">
        <w:rPr>
          <w:rFonts w:ascii="Arial, BoldItalic" w:hAnsi="Arial, BoldItalic"/>
          <w:sz w:val="18"/>
          <w:szCs w:val="18"/>
        </w:rPr>
        <w:t>et Arsène ABIONAN</w:t>
      </w:r>
    </w:p>
    <w:sectPr w:rsidR="001736B4" w:rsidSect="00063665">
      <w:type w:val="continuous"/>
      <w:pgSz w:w="11906" w:h="16838"/>
      <w:pgMar w:top="1251" w:right="1417" w:bottom="1276" w:left="1417" w:header="142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AEE36" w14:textId="77777777" w:rsidR="007E62C8" w:rsidRDefault="007E62C8">
      <w:pPr>
        <w:spacing w:after="0" w:line="240" w:lineRule="auto"/>
      </w:pPr>
      <w:r>
        <w:separator/>
      </w:r>
    </w:p>
  </w:endnote>
  <w:endnote w:type="continuationSeparator" w:id="0">
    <w:p w14:paraId="4F62A818" w14:textId="77777777" w:rsidR="007E62C8" w:rsidRDefault="007E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charset w:val="00"/>
    <w:family w:val="auto"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BoldItalic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BoldItalic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C7158" w14:textId="3FEBA9CC" w:rsidR="00063665" w:rsidRDefault="00063665" w:rsidP="00063665">
    <w:pPr>
      <w:pStyle w:val="Pieddepage"/>
    </w:pPr>
  </w:p>
  <w:p w14:paraId="0538D932" w14:textId="7D06A6D2" w:rsidR="00063665" w:rsidRDefault="00063665" w:rsidP="00063665">
    <w:pPr>
      <w:pStyle w:val="Pieddepage"/>
      <w:tabs>
        <w:tab w:val="left" w:pos="3075"/>
      </w:tabs>
    </w:pPr>
    <w:r>
      <w:tab/>
    </w:r>
    <w:r>
      <w:tab/>
    </w:r>
  </w:p>
  <w:p w14:paraId="518DE715" w14:textId="1C1AD268" w:rsidR="00063665" w:rsidRDefault="00000000" w:rsidP="003D79BD">
    <w:pPr>
      <w:pStyle w:val="Pieddepage"/>
      <w:tabs>
        <w:tab w:val="clear" w:pos="4536"/>
        <w:tab w:val="clear" w:pos="9072"/>
        <w:tab w:val="left" w:pos="390"/>
        <w:tab w:val="left" w:pos="5215"/>
      </w:tabs>
      <w:jc w:val="center"/>
    </w:pPr>
    <w:sdt>
      <w:sdtPr>
        <w:id w:val="1223334778"/>
        <w:docPartObj>
          <w:docPartGallery w:val="Page Numbers (Bottom of Page)"/>
          <w:docPartUnique/>
        </w:docPartObj>
      </w:sdtPr>
      <w:sdtContent>
        <w:r w:rsidR="003D79BD">
          <w:fldChar w:fldCharType="begin"/>
        </w:r>
        <w:r w:rsidR="003D79BD">
          <w:instrText>PAGE   \* MERGEFORMAT</w:instrText>
        </w:r>
        <w:r w:rsidR="003D79BD">
          <w:fldChar w:fldCharType="separate"/>
        </w:r>
        <w:r w:rsidR="003D79BD">
          <w:t>3</w:t>
        </w:r>
        <w:r w:rsidR="003D79BD">
          <w:fldChar w:fldCharType="end"/>
        </w:r>
      </w:sdtContent>
    </w:sdt>
  </w:p>
  <w:p w14:paraId="5E8B1BA3" w14:textId="607A7A96" w:rsidR="00063665" w:rsidRDefault="003D79BD" w:rsidP="00063665">
    <w:pPr>
      <w:pStyle w:val="Pieddepage"/>
      <w:tabs>
        <w:tab w:val="left" w:pos="390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2C9CBA70" wp14:editId="66B0FF6D">
          <wp:simplePos x="0" y="0"/>
          <wp:positionH relativeFrom="column">
            <wp:posOffset>-401509</wp:posOffset>
          </wp:positionH>
          <wp:positionV relativeFrom="paragraph">
            <wp:posOffset>188595</wp:posOffset>
          </wp:positionV>
          <wp:extent cx="6599555" cy="769620"/>
          <wp:effectExtent l="0" t="0" r="0" b="0"/>
          <wp:wrapThrough wrapText="bothSides">
            <wp:wrapPolygon edited="0">
              <wp:start x="0" y="0"/>
              <wp:lineTo x="0" y="17109"/>
              <wp:lineTo x="249" y="17109"/>
              <wp:lineTo x="249" y="19782"/>
              <wp:lineTo x="6858" y="20851"/>
              <wp:lineTo x="14715" y="20851"/>
              <wp:lineTo x="14715" y="17109"/>
              <wp:lineTo x="16211" y="17109"/>
              <wp:lineTo x="21511" y="10693"/>
              <wp:lineTo x="21511" y="3208"/>
              <wp:lineTo x="21137" y="2673"/>
              <wp:lineTo x="16273" y="0"/>
              <wp:lineTo x="0" y="0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955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FCF98B" w14:textId="25F54374" w:rsidR="00063665" w:rsidRDefault="00063665" w:rsidP="00063665">
    <w:pPr>
      <w:pStyle w:val="Pieddepage"/>
      <w:tabs>
        <w:tab w:val="left" w:pos="390"/>
      </w:tabs>
    </w:pPr>
  </w:p>
  <w:p w14:paraId="2CC54001" w14:textId="29A600D3" w:rsidR="004C5484" w:rsidRPr="002A4F84" w:rsidRDefault="00C5747E" w:rsidP="00063665">
    <w:pPr>
      <w:pStyle w:val="Pieddepage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B96E76" wp14:editId="66F426F3">
          <wp:simplePos x="0" y="0"/>
          <wp:positionH relativeFrom="column">
            <wp:posOffset>-772160</wp:posOffset>
          </wp:positionH>
          <wp:positionV relativeFrom="paragraph">
            <wp:posOffset>2821940</wp:posOffset>
          </wp:positionV>
          <wp:extent cx="6599555" cy="769620"/>
          <wp:effectExtent l="0" t="0" r="0" b="0"/>
          <wp:wrapThrough wrapText="bothSides">
            <wp:wrapPolygon edited="0">
              <wp:start x="0" y="0"/>
              <wp:lineTo x="0" y="17109"/>
              <wp:lineTo x="249" y="17109"/>
              <wp:lineTo x="249" y="19782"/>
              <wp:lineTo x="6858" y="20851"/>
              <wp:lineTo x="14715" y="20851"/>
              <wp:lineTo x="14715" y="17109"/>
              <wp:lineTo x="16211" y="17109"/>
              <wp:lineTo x="21511" y="10693"/>
              <wp:lineTo x="21511" y="3208"/>
              <wp:lineTo x="21137" y="2673"/>
              <wp:lineTo x="16273" y="0"/>
              <wp:lineTo x="0" y="0"/>
            </wp:wrapPolygon>
          </wp:wrapThrough>
          <wp:docPr id="1413328893" name="Image 1413328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955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354">
      <w:rPr>
        <w:noProof/>
      </w:rPr>
      <w:drawing>
        <wp:anchor distT="0" distB="0" distL="114300" distR="114300" simplePos="0" relativeHeight="251665408" behindDoc="0" locked="0" layoutInCell="1" allowOverlap="1" wp14:anchorId="01A97660" wp14:editId="1072C76B">
          <wp:simplePos x="0" y="0"/>
          <wp:positionH relativeFrom="column">
            <wp:posOffset>-964565</wp:posOffset>
          </wp:positionH>
          <wp:positionV relativeFrom="paragraph">
            <wp:posOffset>3438525</wp:posOffset>
          </wp:positionV>
          <wp:extent cx="6599555" cy="769620"/>
          <wp:effectExtent l="0" t="0" r="0" b="0"/>
          <wp:wrapThrough wrapText="bothSides">
            <wp:wrapPolygon edited="0">
              <wp:start x="0" y="0"/>
              <wp:lineTo x="0" y="17109"/>
              <wp:lineTo x="249" y="17109"/>
              <wp:lineTo x="249" y="19782"/>
              <wp:lineTo x="6858" y="20851"/>
              <wp:lineTo x="14715" y="20851"/>
              <wp:lineTo x="14715" y="17109"/>
              <wp:lineTo x="16211" y="17109"/>
              <wp:lineTo x="21511" y="10693"/>
              <wp:lineTo x="21511" y="3208"/>
              <wp:lineTo x="21137" y="2673"/>
              <wp:lineTo x="16273" y="0"/>
              <wp:lineTo x="0" y="0"/>
            </wp:wrapPolygon>
          </wp:wrapThrough>
          <wp:docPr id="1840297192" name="Image 1840297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955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AEE18" w14:textId="77777777" w:rsidR="007E62C8" w:rsidRDefault="007E62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12BD89" w14:textId="77777777" w:rsidR="007E62C8" w:rsidRDefault="007E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E45E9" w14:textId="779E63CB" w:rsidR="001461AE" w:rsidRDefault="00D9436D">
    <w:pPr>
      <w:pStyle w:val="En-tte"/>
    </w:pPr>
    <w:r w:rsidRPr="00D9436D">
      <w:rPr>
        <w:rFonts w:ascii="Helvetica" w:eastAsia="Times New Roman" w:hAnsi="Helvetica"/>
        <w:b/>
        <w:bCs/>
        <w:noProof/>
        <w:color w:val="111111"/>
        <w:kern w:val="2"/>
        <w:sz w:val="26"/>
        <w:szCs w:val="26"/>
        <w:u w:color="111111"/>
        <w:lang w:val="en-US"/>
        <w14:ligatures w14:val="standardContextual"/>
      </w:rPr>
      <w:drawing>
        <wp:anchor distT="152400" distB="152400" distL="152400" distR="152400" simplePos="0" relativeHeight="251661312" behindDoc="0" locked="0" layoutInCell="1" allowOverlap="1" wp14:anchorId="725B7C25" wp14:editId="7A6CDA8E">
          <wp:simplePos x="0" y="0"/>
          <wp:positionH relativeFrom="page">
            <wp:posOffset>6090285</wp:posOffset>
          </wp:positionH>
          <wp:positionV relativeFrom="page">
            <wp:posOffset>233680</wp:posOffset>
          </wp:positionV>
          <wp:extent cx="1112256" cy="747214"/>
          <wp:effectExtent l="0" t="0" r="0" b="0"/>
          <wp:wrapThrough wrapText="bothSides" distL="152400" distR="152400">
            <wp:wrapPolygon edited="1">
              <wp:start x="4999" y="31"/>
              <wp:lineTo x="5316" y="94"/>
              <wp:lineTo x="5885" y="754"/>
              <wp:lineTo x="6370" y="1821"/>
              <wp:lineTo x="6877" y="2135"/>
              <wp:lineTo x="7087" y="2512"/>
              <wp:lineTo x="7045" y="3015"/>
              <wp:lineTo x="6855" y="3548"/>
              <wp:lineTo x="6898" y="3862"/>
              <wp:lineTo x="7425" y="4867"/>
              <wp:lineTo x="7488" y="5652"/>
              <wp:lineTo x="7509" y="6092"/>
              <wp:lineTo x="7678" y="6657"/>
              <wp:lineTo x="7573" y="7285"/>
              <wp:lineTo x="7573" y="6500"/>
              <wp:lineTo x="7341" y="5904"/>
              <wp:lineTo x="7320" y="5150"/>
              <wp:lineTo x="6961" y="4428"/>
              <wp:lineTo x="6623" y="3862"/>
              <wp:lineTo x="6645" y="3329"/>
              <wp:lineTo x="6813" y="2638"/>
              <wp:lineTo x="6581" y="2387"/>
              <wp:lineTo x="6159" y="2167"/>
              <wp:lineTo x="5885" y="1627"/>
              <wp:lineTo x="5885" y="8541"/>
              <wp:lineTo x="6223" y="8604"/>
              <wp:lineTo x="6455" y="8981"/>
              <wp:lineTo x="6434" y="9860"/>
              <wp:lineTo x="5505" y="10645"/>
              <wp:lineTo x="5548" y="8950"/>
              <wp:lineTo x="5759" y="8604"/>
              <wp:lineTo x="5885" y="8541"/>
              <wp:lineTo x="5885" y="1627"/>
              <wp:lineTo x="5569" y="1005"/>
              <wp:lineTo x="5126" y="534"/>
              <wp:lineTo x="4598" y="844"/>
              <wp:lineTo x="4598" y="6563"/>
              <wp:lineTo x="4957" y="6689"/>
              <wp:lineTo x="5147" y="7097"/>
              <wp:lineTo x="5105" y="10991"/>
              <wp:lineTo x="4177" y="11776"/>
              <wp:lineTo x="4219" y="6971"/>
              <wp:lineTo x="4451" y="6626"/>
              <wp:lineTo x="4598" y="6563"/>
              <wp:lineTo x="4598" y="844"/>
              <wp:lineTo x="4324" y="1005"/>
              <wp:lineTo x="4409" y="1821"/>
              <wp:lineTo x="4219" y="2732"/>
              <wp:lineTo x="3945" y="3234"/>
              <wp:lineTo x="3628" y="3548"/>
              <wp:lineTo x="3375" y="3871"/>
              <wp:lineTo x="3375" y="5181"/>
              <wp:lineTo x="3712" y="5307"/>
              <wp:lineTo x="3902" y="5715"/>
              <wp:lineTo x="3881" y="11901"/>
              <wp:lineTo x="2953" y="10928"/>
              <wp:lineTo x="2995" y="5558"/>
              <wp:lineTo x="3227" y="5244"/>
              <wp:lineTo x="3375" y="5181"/>
              <wp:lineTo x="3375" y="3871"/>
              <wp:lineTo x="3333" y="3925"/>
              <wp:lineTo x="2595" y="4082"/>
              <wp:lineTo x="2152" y="4033"/>
              <wp:lineTo x="2152" y="6532"/>
              <wp:lineTo x="2468" y="6689"/>
              <wp:lineTo x="2637" y="7034"/>
              <wp:lineTo x="2637" y="10928"/>
              <wp:lineTo x="1687" y="11681"/>
              <wp:lineTo x="1730" y="6940"/>
              <wp:lineTo x="1962" y="6594"/>
              <wp:lineTo x="2152" y="6532"/>
              <wp:lineTo x="2152" y="4033"/>
              <wp:lineTo x="2025" y="4019"/>
              <wp:lineTo x="1772" y="3894"/>
              <wp:lineTo x="1434" y="4459"/>
              <wp:lineTo x="1097" y="4585"/>
              <wp:lineTo x="991" y="5056"/>
              <wp:lineTo x="823" y="5244"/>
              <wp:lineTo x="633" y="5338"/>
              <wp:lineTo x="359" y="6375"/>
              <wp:lineTo x="274" y="6689"/>
              <wp:lineTo x="253" y="7599"/>
              <wp:lineTo x="548" y="7976"/>
              <wp:lineTo x="169" y="7599"/>
              <wp:lineTo x="211" y="6280"/>
              <wp:lineTo x="527" y="5024"/>
              <wp:lineTo x="802" y="4899"/>
              <wp:lineTo x="949" y="4239"/>
              <wp:lineTo x="1329" y="4082"/>
              <wp:lineTo x="1666" y="3486"/>
              <wp:lineTo x="2025" y="3517"/>
              <wp:lineTo x="2173" y="3611"/>
              <wp:lineTo x="3164" y="3486"/>
              <wp:lineTo x="3712" y="2795"/>
              <wp:lineTo x="3881" y="2544"/>
              <wp:lineTo x="4050" y="1790"/>
              <wp:lineTo x="3966" y="722"/>
              <wp:lineTo x="4071" y="502"/>
              <wp:lineTo x="4999" y="31"/>
              <wp:lineTo x="7847" y="31"/>
              <wp:lineTo x="7847" y="8981"/>
              <wp:lineTo x="7931" y="9201"/>
              <wp:lineTo x="7488" y="9598"/>
              <wp:lineTo x="7488" y="10049"/>
              <wp:lineTo x="8142" y="10080"/>
              <wp:lineTo x="9218" y="13000"/>
              <wp:lineTo x="9471" y="13848"/>
              <wp:lineTo x="9387" y="12058"/>
              <wp:lineTo x="9408" y="10049"/>
              <wp:lineTo x="10146" y="10080"/>
              <wp:lineTo x="10146" y="15387"/>
              <wp:lineTo x="9977" y="15380"/>
              <wp:lineTo x="9977" y="16612"/>
              <wp:lineTo x="10041" y="16643"/>
              <wp:lineTo x="10146" y="17428"/>
              <wp:lineTo x="10062" y="17397"/>
              <wp:lineTo x="10062" y="17271"/>
              <wp:lineTo x="9935" y="17271"/>
              <wp:lineTo x="9914" y="17428"/>
              <wp:lineTo x="9851" y="17428"/>
              <wp:lineTo x="9977" y="16612"/>
              <wp:lineTo x="9977" y="15380"/>
              <wp:lineTo x="9513" y="15364"/>
              <wp:lineTo x="9513" y="16612"/>
              <wp:lineTo x="9619" y="16800"/>
              <wp:lineTo x="9703" y="17114"/>
              <wp:lineTo x="9703" y="16612"/>
              <wp:lineTo x="9766" y="16612"/>
              <wp:lineTo x="9766" y="17428"/>
              <wp:lineTo x="9682" y="17365"/>
              <wp:lineTo x="9577" y="16926"/>
              <wp:lineTo x="9577" y="17428"/>
              <wp:lineTo x="9492" y="17397"/>
              <wp:lineTo x="9513" y="16612"/>
              <wp:lineTo x="9513" y="15364"/>
              <wp:lineTo x="9260" y="15355"/>
              <wp:lineTo x="9176" y="15119"/>
              <wp:lineTo x="9176" y="16612"/>
              <wp:lineTo x="9197" y="16615"/>
              <wp:lineTo x="9281" y="16706"/>
              <wp:lineTo x="9197" y="16706"/>
              <wp:lineTo x="9218" y="17334"/>
              <wp:lineTo x="9323" y="17271"/>
              <wp:lineTo x="9281" y="16706"/>
              <wp:lineTo x="9197" y="16615"/>
              <wp:lineTo x="9366" y="16643"/>
              <wp:lineTo x="9366" y="17365"/>
              <wp:lineTo x="9134" y="17365"/>
              <wp:lineTo x="9155" y="16643"/>
              <wp:lineTo x="9176" y="16612"/>
              <wp:lineTo x="9176" y="15119"/>
              <wp:lineTo x="8585" y="13466"/>
              <wp:lineTo x="8585" y="16612"/>
              <wp:lineTo x="8838" y="16612"/>
              <wp:lineTo x="8838" y="16706"/>
              <wp:lineTo x="8754" y="16706"/>
              <wp:lineTo x="8754" y="17428"/>
              <wp:lineTo x="8670" y="17428"/>
              <wp:lineTo x="8670" y="16706"/>
              <wp:lineTo x="8585" y="16706"/>
              <wp:lineTo x="8585" y="16612"/>
              <wp:lineTo x="8585" y="13466"/>
              <wp:lineTo x="8395" y="12934"/>
              <wp:lineTo x="8395" y="16612"/>
              <wp:lineTo x="8437" y="16612"/>
              <wp:lineTo x="8437" y="16863"/>
              <wp:lineTo x="8374" y="17177"/>
              <wp:lineTo x="8459" y="17145"/>
              <wp:lineTo x="8437" y="16863"/>
              <wp:lineTo x="8437" y="16612"/>
              <wp:lineTo x="8459" y="16612"/>
              <wp:lineTo x="8564" y="17428"/>
              <wp:lineTo x="8501" y="17428"/>
              <wp:lineTo x="8480" y="17271"/>
              <wp:lineTo x="8353" y="17302"/>
              <wp:lineTo x="8353" y="17428"/>
              <wp:lineTo x="8290" y="17428"/>
              <wp:lineTo x="8395" y="16612"/>
              <wp:lineTo x="8395" y="12934"/>
              <wp:lineTo x="8037" y="11933"/>
              <wp:lineTo x="7931" y="11595"/>
              <wp:lineTo x="7931" y="16612"/>
              <wp:lineTo x="8016" y="16674"/>
              <wp:lineTo x="8121" y="17114"/>
              <wp:lineTo x="8121" y="16612"/>
              <wp:lineTo x="8184" y="16612"/>
              <wp:lineTo x="8142" y="17428"/>
              <wp:lineTo x="7995" y="16926"/>
              <wp:lineTo x="7995" y="17428"/>
              <wp:lineTo x="7931" y="17428"/>
              <wp:lineTo x="7931" y="16612"/>
              <wp:lineTo x="7931" y="11595"/>
              <wp:lineTo x="7889" y="11462"/>
              <wp:lineTo x="7910" y="15387"/>
              <wp:lineTo x="7467" y="15387"/>
              <wp:lineTo x="7467" y="16612"/>
              <wp:lineTo x="7699" y="16612"/>
              <wp:lineTo x="7699" y="16706"/>
              <wp:lineTo x="7615" y="16706"/>
              <wp:lineTo x="7615" y="17428"/>
              <wp:lineTo x="7552" y="17428"/>
              <wp:lineTo x="7552" y="16706"/>
              <wp:lineTo x="7467" y="16706"/>
              <wp:lineTo x="7467" y="16612"/>
              <wp:lineTo x="7467" y="15387"/>
              <wp:lineTo x="7172" y="15387"/>
              <wp:lineTo x="7214" y="10268"/>
              <wp:lineTo x="7488" y="10049"/>
              <wp:lineTo x="7488" y="9598"/>
              <wp:lineTo x="7130" y="9919"/>
              <wp:lineTo x="7130" y="16612"/>
              <wp:lineTo x="7193" y="16612"/>
              <wp:lineTo x="7214" y="17334"/>
              <wp:lineTo x="7298" y="17334"/>
              <wp:lineTo x="7320" y="16612"/>
              <wp:lineTo x="7383" y="16612"/>
              <wp:lineTo x="7341" y="17428"/>
              <wp:lineTo x="7151" y="17397"/>
              <wp:lineTo x="7130" y="16612"/>
              <wp:lineTo x="7130" y="9919"/>
              <wp:lineTo x="6813" y="10203"/>
              <wp:lineTo x="6813" y="16612"/>
              <wp:lineTo x="7045" y="16612"/>
              <wp:lineTo x="7045" y="16706"/>
              <wp:lineTo x="6961" y="16706"/>
              <wp:lineTo x="6961" y="17428"/>
              <wp:lineTo x="6898" y="17428"/>
              <wp:lineTo x="6898" y="16706"/>
              <wp:lineTo x="6813" y="16706"/>
              <wp:lineTo x="6813" y="16612"/>
              <wp:lineTo x="6813" y="10203"/>
              <wp:lineTo x="6434" y="10543"/>
              <wp:lineTo x="6434" y="10959"/>
              <wp:lineTo x="6476" y="15387"/>
              <wp:lineTo x="6328" y="15387"/>
              <wp:lineTo x="6328" y="16612"/>
              <wp:lineTo x="6560" y="16612"/>
              <wp:lineTo x="6560" y="16706"/>
              <wp:lineTo x="6476" y="16706"/>
              <wp:lineTo x="6476" y="17428"/>
              <wp:lineTo x="6412" y="17428"/>
              <wp:lineTo x="6412" y="16706"/>
              <wp:lineTo x="6328" y="16706"/>
              <wp:lineTo x="6328" y="16612"/>
              <wp:lineTo x="6328" y="15387"/>
              <wp:lineTo x="6117" y="15387"/>
              <wp:lineTo x="6117" y="16612"/>
              <wp:lineTo x="6265" y="16643"/>
              <wp:lineTo x="6117" y="16737"/>
              <wp:lineTo x="6265" y="17114"/>
              <wp:lineTo x="6244" y="17397"/>
              <wp:lineTo x="6054" y="17397"/>
              <wp:lineTo x="6202" y="17302"/>
              <wp:lineTo x="6138" y="17051"/>
              <wp:lineTo x="6054" y="16894"/>
              <wp:lineTo x="6096" y="16643"/>
              <wp:lineTo x="6117" y="16612"/>
              <wp:lineTo x="6117" y="15387"/>
              <wp:lineTo x="5695" y="15387"/>
              <wp:lineTo x="5695" y="16612"/>
              <wp:lineTo x="5780" y="16643"/>
              <wp:lineTo x="5906" y="17145"/>
              <wp:lineTo x="5906" y="16612"/>
              <wp:lineTo x="5970" y="16612"/>
              <wp:lineTo x="5970" y="17428"/>
              <wp:lineTo x="5885" y="17365"/>
              <wp:lineTo x="5759" y="16926"/>
              <wp:lineTo x="5759" y="17428"/>
              <wp:lineTo x="5695" y="17428"/>
              <wp:lineTo x="5695" y="16612"/>
              <wp:lineTo x="5695" y="15387"/>
              <wp:lineTo x="5505" y="15387"/>
              <wp:lineTo x="5548" y="11744"/>
              <wp:lineTo x="6434" y="10959"/>
              <wp:lineTo x="6434" y="10543"/>
              <wp:lineTo x="4113" y="12624"/>
              <wp:lineTo x="4050" y="12843"/>
              <wp:lineTo x="3860" y="12812"/>
              <wp:lineTo x="3755" y="12529"/>
              <wp:lineTo x="2805" y="11587"/>
              <wp:lineTo x="2573" y="11681"/>
              <wp:lineTo x="2426" y="11807"/>
              <wp:lineTo x="2426" y="12938"/>
              <wp:lineTo x="2573" y="14884"/>
              <wp:lineTo x="2573" y="19092"/>
              <wp:lineTo x="2405" y="19281"/>
              <wp:lineTo x="2447" y="19909"/>
              <wp:lineTo x="2848" y="20443"/>
              <wp:lineTo x="2932" y="21008"/>
              <wp:lineTo x="4514" y="20819"/>
              <wp:lineTo x="5569" y="20788"/>
              <wp:lineTo x="5590" y="18998"/>
              <wp:lineTo x="5674" y="20945"/>
              <wp:lineTo x="4641" y="21196"/>
              <wp:lineTo x="2341" y="21573"/>
              <wp:lineTo x="1898" y="21290"/>
              <wp:lineTo x="2573" y="20976"/>
              <wp:lineTo x="2468" y="20600"/>
              <wp:lineTo x="2130" y="20160"/>
              <wp:lineTo x="2046" y="19846"/>
              <wp:lineTo x="2046" y="18872"/>
              <wp:lineTo x="2278" y="18778"/>
              <wp:lineTo x="2426" y="12938"/>
              <wp:lineTo x="2426" y="11807"/>
              <wp:lineTo x="380" y="13566"/>
              <wp:lineTo x="380" y="13346"/>
              <wp:lineTo x="2637" y="11367"/>
              <wp:lineTo x="2742" y="11148"/>
              <wp:lineTo x="2911" y="11242"/>
              <wp:lineTo x="2995" y="11493"/>
              <wp:lineTo x="3881" y="12435"/>
              <wp:lineTo x="4113" y="12372"/>
              <wp:lineTo x="7847" y="8981"/>
              <wp:lineTo x="7847" y="31"/>
              <wp:lineTo x="10230" y="31"/>
              <wp:lineTo x="10230" y="16612"/>
              <wp:lineTo x="10315" y="16643"/>
              <wp:lineTo x="10315" y="17334"/>
              <wp:lineTo x="10420" y="17334"/>
              <wp:lineTo x="10420" y="17428"/>
              <wp:lineTo x="10230" y="17428"/>
              <wp:lineTo x="10230" y="16612"/>
              <wp:lineTo x="10230" y="31"/>
              <wp:lineTo x="10673" y="31"/>
              <wp:lineTo x="10673" y="16612"/>
              <wp:lineTo x="10758" y="16634"/>
              <wp:lineTo x="10821" y="16737"/>
              <wp:lineTo x="10758" y="16706"/>
              <wp:lineTo x="10758" y="17334"/>
              <wp:lineTo x="10863" y="17240"/>
              <wp:lineTo x="10821" y="16737"/>
              <wp:lineTo x="10758" y="16634"/>
              <wp:lineTo x="10905" y="16674"/>
              <wp:lineTo x="10905" y="17365"/>
              <wp:lineTo x="10673" y="17428"/>
              <wp:lineTo x="10673" y="16612"/>
              <wp:lineTo x="10673" y="31"/>
              <wp:lineTo x="11834" y="31"/>
              <wp:lineTo x="11834" y="9986"/>
              <wp:lineTo x="12656" y="10049"/>
              <wp:lineTo x="13015" y="10237"/>
              <wp:lineTo x="12846" y="11210"/>
              <wp:lineTo x="12255" y="10959"/>
              <wp:lineTo x="11749" y="11053"/>
              <wp:lineTo x="11580" y="11305"/>
              <wp:lineTo x="11623" y="11744"/>
              <wp:lineTo x="11981" y="12090"/>
              <wp:lineTo x="12698" y="12561"/>
              <wp:lineTo x="13057" y="13095"/>
              <wp:lineTo x="13162" y="13566"/>
              <wp:lineTo x="13120" y="14130"/>
              <wp:lineTo x="13120" y="16612"/>
              <wp:lineTo x="13373" y="16612"/>
              <wp:lineTo x="13373" y="16706"/>
              <wp:lineTo x="13289" y="16706"/>
              <wp:lineTo x="13289" y="17428"/>
              <wp:lineTo x="13205" y="17428"/>
              <wp:lineTo x="13205" y="16706"/>
              <wp:lineTo x="13120" y="16706"/>
              <wp:lineTo x="13120" y="16612"/>
              <wp:lineTo x="13120" y="14130"/>
              <wp:lineTo x="13099" y="14413"/>
              <wp:lineTo x="12930" y="14755"/>
              <wp:lineTo x="12930" y="16612"/>
              <wp:lineTo x="12973" y="16612"/>
              <wp:lineTo x="12973" y="16863"/>
              <wp:lineTo x="12909" y="17177"/>
              <wp:lineTo x="12994" y="17145"/>
              <wp:lineTo x="12973" y="16863"/>
              <wp:lineTo x="12973" y="16612"/>
              <wp:lineTo x="12994" y="16612"/>
              <wp:lineTo x="13099" y="17428"/>
              <wp:lineTo x="13036" y="17428"/>
              <wp:lineTo x="13015" y="17271"/>
              <wp:lineTo x="12888" y="17302"/>
              <wp:lineTo x="12888" y="17428"/>
              <wp:lineTo x="12825" y="17428"/>
              <wp:lineTo x="12930" y="16612"/>
              <wp:lineTo x="12930" y="14755"/>
              <wp:lineTo x="12804" y="15010"/>
              <wp:lineTo x="12551" y="15207"/>
              <wp:lineTo x="12551" y="16612"/>
              <wp:lineTo x="12783" y="16612"/>
              <wp:lineTo x="12783" y="16706"/>
              <wp:lineTo x="12698" y="16706"/>
              <wp:lineTo x="12698" y="17428"/>
              <wp:lineTo x="12635" y="17428"/>
              <wp:lineTo x="12635" y="16706"/>
              <wp:lineTo x="12551" y="16706"/>
              <wp:lineTo x="12551" y="16612"/>
              <wp:lineTo x="12551" y="15207"/>
              <wp:lineTo x="12361" y="15355"/>
              <wp:lineTo x="12340" y="15358"/>
              <wp:lineTo x="12340" y="16612"/>
              <wp:lineTo x="12466" y="16612"/>
              <wp:lineTo x="12466" y="16706"/>
              <wp:lineTo x="12340" y="16737"/>
              <wp:lineTo x="12466" y="17114"/>
              <wp:lineTo x="12445" y="17397"/>
              <wp:lineTo x="12277" y="17397"/>
              <wp:lineTo x="12424" y="17302"/>
              <wp:lineTo x="12340" y="17020"/>
              <wp:lineTo x="12277" y="16926"/>
              <wp:lineTo x="12298" y="16643"/>
              <wp:lineTo x="12340" y="16612"/>
              <wp:lineTo x="12340" y="15358"/>
              <wp:lineTo x="11876" y="15433"/>
              <wp:lineTo x="11876" y="16612"/>
              <wp:lineTo x="11939" y="16612"/>
              <wp:lineTo x="12045" y="17428"/>
              <wp:lineTo x="11960" y="17365"/>
              <wp:lineTo x="11960" y="17271"/>
              <wp:lineTo x="11834" y="17271"/>
              <wp:lineTo x="11812" y="17428"/>
              <wp:lineTo x="11749" y="17365"/>
              <wp:lineTo x="11876" y="16612"/>
              <wp:lineTo x="11876" y="15433"/>
              <wp:lineTo x="11580" y="15481"/>
              <wp:lineTo x="11475" y="15447"/>
              <wp:lineTo x="11475" y="16612"/>
              <wp:lineTo x="11559" y="16612"/>
              <wp:lineTo x="11559" y="17334"/>
              <wp:lineTo x="11686" y="17334"/>
              <wp:lineTo x="11686" y="17428"/>
              <wp:lineTo x="11475" y="17428"/>
              <wp:lineTo x="11475" y="16612"/>
              <wp:lineTo x="11475" y="15447"/>
              <wp:lineTo x="11053" y="15311"/>
              <wp:lineTo x="11053" y="16612"/>
              <wp:lineTo x="11243" y="16612"/>
              <wp:lineTo x="11243" y="16706"/>
              <wp:lineTo x="11116" y="16706"/>
              <wp:lineTo x="11116" y="16957"/>
              <wp:lineTo x="11222" y="16957"/>
              <wp:lineTo x="11222" y="17051"/>
              <wp:lineTo x="11116" y="17051"/>
              <wp:lineTo x="11116" y="17334"/>
              <wp:lineTo x="11243" y="17334"/>
              <wp:lineTo x="11243" y="17428"/>
              <wp:lineTo x="11032" y="17397"/>
              <wp:lineTo x="11053" y="16612"/>
              <wp:lineTo x="11053" y="15311"/>
              <wp:lineTo x="10800" y="15230"/>
              <wp:lineTo x="10716" y="15167"/>
              <wp:lineTo x="10863" y="14162"/>
              <wp:lineTo x="11538" y="14476"/>
              <wp:lineTo x="12108" y="14413"/>
              <wp:lineTo x="12319" y="14099"/>
              <wp:lineTo x="12298" y="13628"/>
              <wp:lineTo x="11939" y="13252"/>
              <wp:lineTo x="11306" y="12875"/>
              <wp:lineTo x="10905" y="12372"/>
              <wp:lineTo x="10758" y="11838"/>
              <wp:lineTo x="10800" y="11053"/>
              <wp:lineTo x="11053" y="10488"/>
              <wp:lineTo x="11538" y="10080"/>
              <wp:lineTo x="11834" y="9986"/>
              <wp:lineTo x="11834" y="31"/>
              <wp:lineTo x="14491" y="31"/>
              <wp:lineTo x="14491" y="10425"/>
              <wp:lineTo x="14555" y="10425"/>
              <wp:lineTo x="14555" y="11524"/>
              <wp:lineTo x="15145" y="11524"/>
              <wp:lineTo x="15145" y="12404"/>
              <wp:lineTo x="14555" y="12435"/>
              <wp:lineTo x="14597" y="14256"/>
              <wp:lineTo x="14745" y="14476"/>
              <wp:lineTo x="15124" y="14476"/>
              <wp:lineTo x="15124" y="15387"/>
              <wp:lineTo x="14808" y="15413"/>
              <wp:lineTo x="14808" y="16612"/>
              <wp:lineTo x="14871" y="16612"/>
              <wp:lineTo x="14913" y="17365"/>
              <wp:lineTo x="14977" y="17334"/>
              <wp:lineTo x="14998" y="16612"/>
              <wp:lineTo x="15061" y="16612"/>
              <wp:lineTo x="15019" y="17397"/>
              <wp:lineTo x="14808" y="17365"/>
              <wp:lineTo x="14808" y="16612"/>
              <wp:lineTo x="14808" y="15413"/>
              <wp:lineTo x="14491" y="15439"/>
              <wp:lineTo x="14491" y="16612"/>
              <wp:lineTo x="14576" y="16639"/>
              <wp:lineTo x="14576" y="16706"/>
              <wp:lineTo x="14491" y="16769"/>
              <wp:lineTo x="14512" y="17334"/>
              <wp:lineTo x="14555" y="17302"/>
              <wp:lineTo x="14597" y="17208"/>
              <wp:lineTo x="14597" y="16706"/>
              <wp:lineTo x="14576" y="16706"/>
              <wp:lineTo x="14576" y="16639"/>
              <wp:lineTo x="14681" y="16674"/>
              <wp:lineTo x="14660" y="17459"/>
              <wp:lineTo x="14449" y="17397"/>
              <wp:lineTo x="14449" y="16643"/>
              <wp:lineTo x="14491" y="16612"/>
              <wp:lineTo x="14491" y="15439"/>
              <wp:lineTo x="14365" y="15450"/>
              <wp:lineTo x="13985" y="15136"/>
              <wp:lineTo x="13901" y="14885"/>
              <wp:lineTo x="13901" y="16612"/>
              <wp:lineTo x="14133" y="16612"/>
              <wp:lineTo x="14133" y="16706"/>
              <wp:lineTo x="14048" y="16706"/>
              <wp:lineTo x="14048" y="17428"/>
              <wp:lineTo x="13985" y="17428"/>
              <wp:lineTo x="13985" y="16706"/>
              <wp:lineTo x="13901" y="16706"/>
              <wp:lineTo x="13901" y="16612"/>
              <wp:lineTo x="13901" y="14885"/>
              <wp:lineTo x="13795" y="14570"/>
              <wp:lineTo x="13774" y="12404"/>
              <wp:lineTo x="13690" y="12404"/>
              <wp:lineTo x="13690" y="16612"/>
              <wp:lineTo x="13816" y="16612"/>
              <wp:lineTo x="13816" y="16706"/>
              <wp:lineTo x="13690" y="16737"/>
              <wp:lineTo x="13816" y="17114"/>
              <wp:lineTo x="13795" y="17397"/>
              <wp:lineTo x="13627" y="17397"/>
              <wp:lineTo x="13774" y="17302"/>
              <wp:lineTo x="13690" y="17020"/>
              <wp:lineTo x="13627" y="16926"/>
              <wp:lineTo x="13648" y="16643"/>
              <wp:lineTo x="13690" y="16612"/>
              <wp:lineTo x="13690" y="12404"/>
              <wp:lineTo x="13416" y="12404"/>
              <wp:lineTo x="13437" y="11524"/>
              <wp:lineTo x="13774" y="11524"/>
              <wp:lineTo x="13774" y="10677"/>
              <wp:lineTo x="14491" y="10425"/>
              <wp:lineTo x="14491" y="31"/>
              <wp:lineTo x="15166" y="31"/>
              <wp:lineTo x="15166" y="16612"/>
              <wp:lineTo x="15356" y="16612"/>
              <wp:lineTo x="15356" y="16706"/>
              <wp:lineTo x="15230" y="16706"/>
              <wp:lineTo x="15230" y="16957"/>
              <wp:lineTo x="15356" y="16957"/>
              <wp:lineTo x="15356" y="17051"/>
              <wp:lineTo x="15230" y="17051"/>
              <wp:lineTo x="15230" y="17334"/>
              <wp:lineTo x="15356" y="17334"/>
              <wp:lineTo x="15356" y="17428"/>
              <wp:lineTo x="15166" y="17428"/>
              <wp:lineTo x="15166" y="16612"/>
              <wp:lineTo x="15166" y="31"/>
              <wp:lineTo x="16474" y="31"/>
              <wp:lineTo x="16474" y="11430"/>
              <wp:lineTo x="17002" y="11525"/>
              <wp:lineTo x="17002" y="13597"/>
              <wp:lineTo x="16537" y="13628"/>
              <wp:lineTo x="16284" y="13880"/>
              <wp:lineTo x="16284" y="14476"/>
              <wp:lineTo x="16474" y="14633"/>
              <wp:lineTo x="16833" y="14508"/>
              <wp:lineTo x="16980" y="14225"/>
              <wp:lineTo x="17002" y="13597"/>
              <wp:lineTo x="17002" y="11525"/>
              <wp:lineTo x="17170" y="11556"/>
              <wp:lineTo x="17550" y="11933"/>
              <wp:lineTo x="17761" y="12624"/>
              <wp:lineTo x="17824" y="15387"/>
              <wp:lineTo x="17529" y="15387"/>
              <wp:lineTo x="17529" y="16612"/>
              <wp:lineTo x="17592" y="16612"/>
              <wp:lineTo x="17698" y="17428"/>
              <wp:lineTo x="17634" y="17428"/>
              <wp:lineTo x="17613" y="17271"/>
              <wp:lineTo x="17487" y="17271"/>
              <wp:lineTo x="17487" y="17428"/>
              <wp:lineTo x="17423" y="17428"/>
              <wp:lineTo x="17529" y="16612"/>
              <wp:lineTo x="17529" y="15387"/>
              <wp:lineTo x="17149" y="15387"/>
              <wp:lineTo x="17149" y="16612"/>
              <wp:lineTo x="17212" y="16612"/>
              <wp:lineTo x="17212" y="17334"/>
              <wp:lineTo x="17339" y="17334"/>
              <wp:lineTo x="17339" y="17428"/>
              <wp:lineTo x="17149" y="17428"/>
              <wp:lineTo x="17149" y="16612"/>
              <wp:lineTo x="17149" y="15387"/>
              <wp:lineTo x="17086" y="15387"/>
              <wp:lineTo x="17002" y="15010"/>
              <wp:lineTo x="16770" y="15324"/>
              <wp:lineTo x="16706" y="15353"/>
              <wp:lineTo x="16706" y="16612"/>
              <wp:lineTo x="16896" y="16612"/>
              <wp:lineTo x="16896" y="16706"/>
              <wp:lineTo x="16770" y="16706"/>
              <wp:lineTo x="16770" y="16957"/>
              <wp:lineTo x="16875" y="17020"/>
              <wp:lineTo x="16770" y="17051"/>
              <wp:lineTo x="16770" y="17334"/>
              <wp:lineTo x="16896" y="17334"/>
              <wp:lineTo x="16896" y="17428"/>
              <wp:lineTo x="16706" y="17428"/>
              <wp:lineTo x="16706" y="16612"/>
              <wp:lineTo x="16706" y="15353"/>
              <wp:lineTo x="16432" y="15481"/>
              <wp:lineTo x="16348" y="15466"/>
              <wp:lineTo x="16348" y="16612"/>
              <wp:lineTo x="16411" y="16630"/>
              <wp:lineTo x="16474" y="16737"/>
              <wp:lineTo x="16411" y="16706"/>
              <wp:lineTo x="16411" y="17334"/>
              <wp:lineTo x="16516" y="17271"/>
              <wp:lineTo x="16495" y="16737"/>
              <wp:lineTo x="16474" y="16737"/>
              <wp:lineTo x="16411" y="16630"/>
              <wp:lineTo x="16559" y="16674"/>
              <wp:lineTo x="16559" y="17365"/>
              <wp:lineTo x="16327" y="17397"/>
              <wp:lineTo x="16348" y="16612"/>
              <wp:lineTo x="16348" y="15466"/>
              <wp:lineTo x="15905" y="15387"/>
              <wp:lineTo x="15862" y="15330"/>
              <wp:lineTo x="15862" y="16612"/>
              <wp:lineTo x="16095" y="16612"/>
              <wp:lineTo x="16095" y="16706"/>
              <wp:lineTo x="16010" y="16706"/>
              <wp:lineTo x="16010" y="17428"/>
              <wp:lineTo x="15947" y="17428"/>
              <wp:lineTo x="15947" y="16706"/>
              <wp:lineTo x="15862" y="16706"/>
              <wp:lineTo x="15862" y="16612"/>
              <wp:lineTo x="15862" y="15330"/>
              <wp:lineTo x="15609" y="14998"/>
              <wp:lineTo x="15609" y="16612"/>
              <wp:lineTo x="15799" y="16612"/>
              <wp:lineTo x="15799" y="16706"/>
              <wp:lineTo x="15673" y="16706"/>
              <wp:lineTo x="15673" y="16957"/>
              <wp:lineTo x="15799" y="16957"/>
              <wp:lineTo x="15799" y="17051"/>
              <wp:lineTo x="15673" y="17083"/>
              <wp:lineTo x="15673" y="17334"/>
              <wp:lineTo x="15799" y="17334"/>
              <wp:lineTo x="15799" y="17428"/>
              <wp:lineTo x="15609" y="17428"/>
              <wp:lineTo x="15609" y="16612"/>
              <wp:lineTo x="15609" y="14998"/>
              <wp:lineTo x="15546" y="14916"/>
              <wp:lineTo x="15441" y="14476"/>
              <wp:lineTo x="15504" y="13754"/>
              <wp:lineTo x="15736" y="13283"/>
              <wp:lineTo x="16200" y="12938"/>
              <wp:lineTo x="16959" y="12812"/>
              <wp:lineTo x="16896" y="12435"/>
              <wp:lineTo x="16706" y="12278"/>
              <wp:lineTo x="16073" y="12341"/>
              <wp:lineTo x="15757" y="12529"/>
              <wp:lineTo x="15652" y="11744"/>
              <wp:lineTo x="16284" y="11462"/>
              <wp:lineTo x="16474" y="11430"/>
              <wp:lineTo x="16474" y="31"/>
              <wp:lineTo x="17951" y="31"/>
              <wp:lineTo x="17951" y="16612"/>
              <wp:lineTo x="18035" y="16634"/>
              <wp:lineTo x="18098" y="16737"/>
              <wp:lineTo x="18035" y="16706"/>
              <wp:lineTo x="18035" y="17334"/>
              <wp:lineTo x="18141" y="17240"/>
              <wp:lineTo x="18098" y="16737"/>
              <wp:lineTo x="18035" y="16634"/>
              <wp:lineTo x="18183" y="16674"/>
              <wp:lineTo x="18183" y="17365"/>
              <wp:lineTo x="17951" y="17428"/>
              <wp:lineTo x="17951" y="16612"/>
              <wp:lineTo x="17951" y="31"/>
              <wp:lineTo x="18330" y="31"/>
              <wp:lineTo x="18330" y="16612"/>
              <wp:lineTo x="18520" y="16612"/>
              <wp:lineTo x="18520" y="16706"/>
              <wp:lineTo x="18394" y="16706"/>
              <wp:lineTo x="18394" y="16957"/>
              <wp:lineTo x="18499" y="16957"/>
              <wp:lineTo x="18499" y="17051"/>
              <wp:lineTo x="18394" y="17051"/>
              <wp:lineTo x="18394" y="17334"/>
              <wp:lineTo x="18520" y="17334"/>
              <wp:lineTo x="18520" y="17428"/>
              <wp:lineTo x="18309" y="17397"/>
              <wp:lineTo x="18330" y="16612"/>
              <wp:lineTo x="18330" y="31"/>
              <wp:lineTo x="18415" y="31"/>
              <wp:lineTo x="18415" y="16360"/>
              <wp:lineTo x="18499" y="16423"/>
              <wp:lineTo x="18352" y="16549"/>
              <wp:lineTo x="18415" y="16360"/>
              <wp:lineTo x="18415" y="31"/>
              <wp:lineTo x="19216" y="31"/>
              <wp:lineTo x="19216" y="10017"/>
              <wp:lineTo x="19259" y="10020"/>
              <wp:lineTo x="19870" y="10991"/>
              <wp:lineTo x="19259" y="10991"/>
              <wp:lineTo x="19301" y="14508"/>
              <wp:lineTo x="20039" y="14413"/>
              <wp:lineTo x="20440" y="14037"/>
              <wp:lineTo x="20672" y="13471"/>
              <wp:lineTo x="20756" y="12404"/>
              <wp:lineTo x="20587" y="11619"/>
              <wp:lineTo x="20292" y="11179"/>
              <wp:lineTo x="19870" y="10991"/>
              <wp:lineTo x="19259" y="10020"/>
              <wp:lineTo x="20292" y="10111"/>
              <wp:lineTo x="20883" y="10457"/>
              <wp:lineTo x="21326" y="11053"/>
              <wp:lineTo x="21558" y="11807"/>
              <wp:lineTo x="21600" y="12812"/>
              <wp:lineTo x="21495" y="13754"/>
              <wp:lineTo x="21389" y="14009"/>
              <wp:lineTo x="21389" y="16612"/>
              <wp:lineTo x="21579" y="16612"/>
              <wp:lineTo x="21579" y="16706"/>
              <wp:lineTo x="21452" y="16737"/>
              <wp:lineTo x="21452" y="16957"/>
              <wp:lineTo x="21579" y="16957"/>
              <wp:lineTo x="21579" y="17051"/>
              <wp:lineTo x="21452" y="17083"/>
              <wp:lineTo x="21473" y="17334"/>
              <wp:lineTo x="21579" y="17334"/>
              <wp:lineTo x="21579" y="17428"/>
              <wp:lineTo x="21389" y="17428"/>
              <wp:lineTo x="21389" y="16612"/>
              <wp:lineTo x="21389" y="14009"/>
              <wp:lineTo x="21157" y="14570"/>
              <wp:lineTo x="20820" y="14941"/>
              <wp:lineTo x="20820" y="16612"/>
              <wp:lineTo x="20904" y="16612"/>
              <wp:lineTo x="20904" y="16926"/>
              <wp:lineTo x="21009" y="16926"/>
              <wp:lineTo x="21009" y="16612"/>
              <wp:lineTo x="21094" y="16643"/>
              <wp:lineTo x="21073" y="17428"/>
              <wp:lineTo x="21009" y="17428"/>
              <wp:lineTo x="21009" y="17020"/>
              <wp:lineTo x="20904" y="17020"/>
              <wp:lineTo x="20904" y="17428"/>
              <wp:lineTo x="20820" y="17428"/>
              <wp:lineTo x="20820" y="16612"/>
              <wp:lineTo x="20820" y="14941"/>
              <wp:lineTo x="20672" y="15104"/>
              <wp:lineTo x="20503" y="15177"/>
              <wp:lineTo x="20503" y="16612"/>
              <wp:lineTo x="20714" y="16674"/>
              <wp:lineTo x="20693" y="17051"/>
              <wp:lineTo x="20566" y="17083"/>
              <wp:lineTo x="20566" y="17428"/>
              <wp:lineTo x="20503" y="17428"/>
              <wp:lineTo x="20503" y="16612"/>
              <wp:lineTo x="20503" y="15177"/>
              <wp:lineTo x="20229" y="15295"/>
              <wp:lineTo x="20229" y="16612"/>
              <wp:lineTo x="20313" y="16643"/>
              <wp:lineTo x="20419" y="17428"/>
              <wp:lineTo x="20334" y="17397"/>
              <wp:lineTo x="20334" y="17271"/>
              <wp:lineTo x="20208" y="17271"/>
              <wp:lineTo x="20187" y="17428"/>
              <wp:lineTo x="20123" y="17428"/>
              <wp:lineTo x="20229" y="16612"/>
              <wp:lineTo x="20229" y="15295"/>
              <wp:lineTo x="20018" y="15387"/>
              <wp:lineTo x="19807" y="15387"/>
              <wp:lineTo x="19807" y="16612"/>
              <wp:lineTo x="20018" y="16674"/>
              <wp:lineTo x="19997" y="17020"/>
              <wp:lineTo x="20060" y="17428"/>
              <wp:lineTo x="19955" y="17365"/>
              <wp:lineTo x="19891" y="17083"/>
              <wp:lineTo x="19891" y="17428"/>
              <wp:lineTo x="19807" y="17428"/>
              <wp:lineTo x="19807" y="16612"/>
              <wp:lineTo x="19807" y="15387"/>
              <wp:lineTo x="19512" y="15387"/>
              <wp:lineTo x="19512" y="16612"/>
              <wp:lineTo x="19702" y="16674"/>
              <wp:lineTo x="19702" y="16800"/>
              <wp:lineTo x="19554" y="16706"/>
              <wp:lineTo x="19554" y="17334"/>
              <wp:lineTo x="19659" y="17271"/>
              <wp:lineTo x="19638" y="17083"/>
              <wp:lineTo x="19596" y="16988"/>
              <wp:lineTo x="19723" y="16988"/>
              <wp:lineTo x="19680" y="17397"/>
              <wp:lineTo x="19470" y="17365"/>
              <wp:lineTo x="19491" y="16643"/>
              <wp:lineTo x="19512" y="16612"/>
              <wp:lineTo x="19512" y="15387"/>
              <wp:lineTo x="19111" y="15387"/>
              <wp:lineTo x="19111" y="16612"/>
              <wp:lineTo x="19216" y="16642"/>
              <wp:lineTo x="19216" y="16706"/>
              <wp:lineTo x="19132" y="16737"/>
              <wp:lineTo x="19153" y="17334"/>
              <wp:lineTo x="19259" y="17302"/>
              <wp:lineTo x="19216" y="16706"/>
              <wp:lineTo x="19216" y="16642"/>
              <wp:lineTo x="19322" y="16674"/>
              <wp:lineTo x="19301" y="17397"/>
              <wp:lineTo x="19069" y="17365"/>
              <wp:lineTo x="19090" y="16643"/>
              <wp:lineTo x="19111" y="16612"/>
              <wp:lineTo x="19111" y="15387"/>
              <wp:lineTo x="18626" y="15387"/>
              <wp:lineTo x="18626" y="16612"/>
              <wp:lineTo x="18710" y="16643"/>
              <wp:lineTo x="18795" y="17114"/>
              <wp:lineTo x="18858" y="16612"/>
              <wp:lineTo x="18921" y="16612"/>
              <wp:lineTo x="18963" y="17428"/>
              <wp:lineTo x="18900" y="17428"/>
              <wp:lineTo x="18858" y="17083"/>
              <wp:lineTo x="18752" y="17428"/>
              <wp:lineTo x="18668" y="16957"/>
              <wp:lineTo x="18647" y="17428"/>
              <wp:lineTo x="18584" y="17428"/>
              <wp:lineTo x="18626" y="16612"/>
              <wp:lineTo x="18626" y="15387"/>
              <wp:lineTo x="18457" y="15387"/>
              <wp:lineTo x="18478" y="10111"/>
              <wp:lineTo x="19216" y="10017"/>
              <wp:lineTo x="19216" y="31"/>
              <wp:lineTo x="4999" y="31"/>
            </wp:wrapPolygon>
          </wp:wrapThrough>
          <wp:docPr id="1380337011" name="officeArt object" descr="Logo Instad-1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Instad-1.pdf" descr="Logo Instad-1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2256" cy="7472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B23A4CD" w14:textId="59646FB9" w:rsidR="001461AE" w:rsidRDefault="00D9436D">
    <w:pPr>
      <w:pStyle w:val="En-tte"/>
    </w:pPr>
    <w:r w:rsidRPr="00D9436D">
      <w:rPr>
        <w:rFonts w:ascii="Helvetica" w:eastAsia="Times New Roman" w:hAnsi="Helvetica"/>
        <w:b/>
        <w:bCs/>
        <w:noProof/>
        <w:color w:val="111111"/>
        <w:kern w:val="2"/>
        <w:sz w:val="26"/>
        <w:szCs w:val="26"/>
        <w:u w:color="111111"/>
        <w:lang w:val="en-US"/>
        <w14:ligatures w14:val="standardContextual"/>
      </w:rPr>
      <mc:AlternateContent>
        <mc:Choice Requires="wps">
          <w:drawing>
            <wp:anchor distT="152400" distB="152400" distL="152400" distR="152400" simplePos="0" relativeHeight="251663360" behindDoc="0" locked="0" layoutInCell="1" allowOverlap="1" wp14:anchorId="04380D22" wp14:editId="6B50961A">
              <wp:simplePos x="0" y="0"/>
              <wp:positionH relativeFrom="page">
                <wp:posOffset>6365875</wp:posOffset>
              </wp:positionH>
              <wp:positionV relativeFrom="line">
                <wp:posOffset>86360</wp:posOffset>
              </wp:positionV>
              <wp:extent cx="984250" cy="222250"/>
              <wp:effectExtent l="0" t="0" r="0" b="0"/>
              <wp:wrapThrough wrapText="bothSides" distL="152400" distR="152400">
                <wp:wrapPolygon edited="1">
                  <wp:start x="-149" y="-115851"/>
                  <wp:lineTo x="21451" y="-115851"/>
                  <wp:lineTo x="21451" y="-94251"/>
                  <wp:lineTo x="-149" y="-94251"/>
                  <wp:lineTo x="-149" y="-115851"/>
                </wp:wrapPolygon>
              </wp:wrapThrough>
              <wp:docPr id="1073741827" name="officeArt object" descr="Certifié ISO 9001 : 20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2222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9BA5920" w14:textId="77777777" w:rsidR="00D9436D" w:rsidRDefault="00D9436D" w:rsidP="00D9436D">
                          <w:pPr>
                            <w:pStyle w:val="CorpsA"/>
                          </w:pPr>
                          <w:r>
                            <w:rPr>
                              <w:rStyle w:val="Aucun"/>
                              <w:rFonts w:ascii="Bookman Old Style" w:hAnsi="Bookman Old Style"/>
                              <w:b/>
                              <w:bCs/>
                              <w:color w:val="0D0D0D"/>
                              <w:sz w:val="10"/>
                              <w:szCs w:val="10"/>
                              <w:u w:color="0D0D0D"/>
                            </w:rPr>
                            <w:t xml:space="preserve">Certifié </w:t>
                          </w:r>
                          <w:r>
                            <w:rPr>
                              <w:rStyle w:val="Aucun"/>
                              <w:rFonts w:ascii="Bookman Old Style" w:hAnsi="Bookman Old Style"/>
                              <w:b/>
                              <w:bCs/>
                              <w:color w:val="0D0D0D"/>
                              <w:sz w:val="10"/>
                              <w:szCs w:val="10"/>
                              <w:u w:color="0D0D0D"/>
                              <w:lang w:val="pt-PT"/>
                            </w:rPr>
                            <w:t>ISO 9001</w:t>
                          </w:r>
                          <w:r>
                            <w:rPr>
                              <w:rStyle w:val="Aucun"/>
                              <w:rFonts w:ascii="Bookman Old Style" w:hAnsi="Bookman Old Style"/>
                              <w:b/>
                              <w:bCs/>
                              <w:color w:val="0D0D0D"/>
                              <w:sz w:val="10"/>
                              <w:szCs w:val="10"/>
                              <w:u w:color="0D0D0D"/>
                            </w:rPr>
                            <w:t> : 2015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80D2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8" type="#_x0000_t202" alt="Certifié ISO 9001 : 2015" style="position:absolute;margin-left:501.25pt;margin-top:6.8pt;width:77.5pt;height:17.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line;mso-width-percent:0;mso-height-percent:0;mso-width-relative:margin;mso-height-relative:margin;v-text-anchor:top" wrapcoords="-149 -115851 21451 -115851 21451 -94251 -149 -94251 -149 -115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8vbvQEAAHkDAAAOAAAAZHJzL2Uyb0RvYy54bWysU9tu4yAQfa+0/4B439ixekmtONVuq1Yr&#10;VW2lth9AMMRIwFAgsfP3HYibWLtvq/KAGWY4M3PmeHkzGE12wgcFtqHzWUmJsBxaZTcNfX+7/7mg&#10;JERmW6bBiobuRaA3qx9ny97VooIOdCs8QRAb6t41tIvR1UUReCcMCzNwwqJTgjcsouk3RetZj+hG&#10;F1VZXhY9+NZ54CIEvL07OOkq40speHyWMohIdEOxtph3n/d12ovVktUbz1yn+FgG+48qDFMWkx6h&#10;7lhkZOvVP1BGcQ8BZJxxMAVIqbjIPWA38/Kvbl475kTuBckJ7khT+D5Y/rR7dS+exOE3DDjAREjv&#10;Qh3wMvUzSG/SFysl6EcK90faxBAJx8vrxXl1gR6OrgoXnhGlOD12PsQHAYakQ0M9TiWTxXaPIR5C&#10;v0JSLgv3Sus8GW1Jj1VVV2XCZygQqdnh8STKqIgi0so09LxMa8yvbYITWQZjplNv6RSH9TA2vIZ2&#10;jzz0KIWGho8t84IS/cci1xflIqWPU8NPjfXUsFtzC6i2OSXM8g5QbF8F/9pGkCp3nLIfUiJTycD5&#10;Zs5GLSYBTe0cdfpjVp8AAAD//wMAUEsDBBQABgAIAAAAIQCQFoR/4gAAAAsBAAAPAAAAZHJzL2Rv&#10;d25yZXYueG1sTI/NTsMwEITvSLyDtUjcqNNCQwlxKoSEAIkD/RNw28ZL4hLbUeym6duzPcFtZ3c0&#10;+00+H2wjeuqC8U7BeJSAIFd6bVylYL16upqBCBGdxsY7UnCkAPPi/CzHTPuDW1C/jJXgEBcyVFDH&#10;2GZShrImi2HkW3J8+/adxciyq6Tu8MDhtpGTJEmlReP4Q40tPdZU/iz3VkHa3+0+pd58vC9w8/Zq&#10;vszL8+6o1OXF8HAPItIQ/8xwwmd0KJhp6/dOB9GwTpLJlL08XacgTo7x9JY3WwU3sxRkkcv/HYpf&#10;AAAA//8DAFBLAQItABQABgAIAAAAIQC2gziS/gAAAOEBAAATAAAAAAAAAAAAAAAAAAAAAABbQ29u&#10;dGVudF9UeXBlc10ueG1sUEsBAi0AFAAGAAgAAAAhADj9If/WAAAAlAEAAAsAAAAAAAAAAAAAAAAA&#10;LwEAAF9yZWxzLy5yZWxzUEsBAi0AFAAGAAgAAAAhAL7jy9u9AQAAeQMAAA4AAAAAAAAAAAAAAAAA&#10;LgIAAGRycy9lMm9Eb2MueG1sUEsBAi0AFAAGAAgAAAAhAJAWhH/iAAAACwEAAA8AAAAAAAAAAAAA&#10;AAAAFwQAAGRycy9kb3ducmV2LnhtbFBLBQYAAAAABAAEAPMAAAAmBQAAAAA=&#10;" filled="f" stroked="f" strokeweight="1pt">
              <v:stroke miterlimit="4"/>
              <v:textbox inset="4pt,4pt,4pt,4pt">
                <w:txbxContent>
                  <w:p w14:paraId="19BA5920" w14:textId="77777777" w:rsidR="00D9436D" w:rsidRDefault="00D9436D" w:rsidP="00D9436D">
                    <w:pPr>
                      <w:pStyle w:val="CorpsA"/>
                    </w:pPr>
                    <w:r>
                      <w:rPr>
                        <w:rStyle w:val="Aucun"/>
                        <w:rFonts w:ascii="Bookman Old Style" w:hAnsi="Bookman Old Style"/>
                        <w:b/>
                        <w:bCs/>
                        <w:color w:val="0D0D0D"/>
                        <w:sz w:val="10"/>
                        <w:szCs w:val="10"/>
                        <w:u w:color="0D0D0D"/>
                      </w:rPr>
                      <w:t xml:space="preserve">Certifié </w:t>
                    </w:r>
                    <w:r>
                      <w:rPr>
                        <w:rStyle w:val="Aucun"/>
                        <w:rFonts w:ascii="Bookman Old Style" w:hAnsi="Bookman Old Style"/>
                        <w:b/>
                        <w:bCs/>
                        <w:color w:val="0D0D0D"/>
                        <w:sz w:val="10"/>
                        <w:szCs w:val="10"/>
                        <w:u w:color="0D0D0D"/>
                        <w:lang w:val="pt-PT"/>
                      </w:rPr>
                      <w:t>ISO 9001</w:t>
                    </w:r>
                    <w:r>
                      <w:rPr>
                        <w:rStyle w:val="Aucun"/>
                        <w:rFonts w:ascii="Bookman Old Style" w:hAnsi="Bookman Old Style"/>
                        <w:b/>
                        <w:bCs/>
                        <w:color w:val="0D0D0D"/>
                        <w:sz w:val="10"/>
                        <w:szCs w:val="10"/>
                        <w:u w:color="0D0D0D"/>
                      </w:rPr>
                      <w:t> : 2015</w:t>
                    </w:r>
                  </w:p>
                </w:txbxContent>
              </v:textbox>
              <w10:wrap type="through" anchorx="page" anchory="line"/>
            </v:shape>
          </w:pict>
        </mc:Fallback>
      </mc:AlternateContent>
    </w:r>
  </w:p>
  <w:p w14:paraId="071F0CAD" w14:textId="5B5EA81E" w:rsidR="001461AE" w:rsidRDefault="001461AE">
    <w:pPr>
      <w:pStyle w:val="En-tte"/>
    </w:pPr>
    <w:r w:rsidRPr="00703FF1">
      <w:rPr>
        <w:rStyle w:val="Titre5Car"/>
        <w:rFonts w:ascii="Helvetica" w:hAnsi="Helvetica"/>
        <w:b/>
        <w:bCs/>
        <w:noProof/>
        <w:color w:val="111111"/>
        <w:sz w:val="26"/>
        <w:szCs w:val="26"/>
        <w:u w:color="111111"/>
      </w:rPr>
      <w:drawing>
        <wp:anchor distT="152400" distB="152400" distL="152400" distR="152400" simplePos="0" relativeHeight="251659264" behindDoc="0" locked="0" layoutInCell="1" allowOverlap="1" wp14:anchorId="24FC6D34" wp14:editId="02F62ED3">
          <wp:simplePos x="0" y="0"/>
          <wp:positionH relativeFrom="page">
            <wp:posOffset>-5715</wp:posOffset>
          </wp:positionH>
          <wp:positionV relativeFrom="page">
            <wp:posOffset>0</wp:posOffset>
          </wp:positionV>
          <wp:extent cx="3539238" cy="1485096"/>
          <wp:effectExtent l="0" t="0" r="0" b="0"/>
          <wp:wrapThrough wrapText="bothSides" distL="152400" distR="152400">
            <wp:wrapPolygon edited="1">
              <wp:start x="4113" y="6736"/>
              <wp:lineTo x="4430" y="6837"/>
              <wp:lineTo x="4430" y="7038"/>
              <wp:lineTo x="4092" y="7138"/>
              <wp:lineTo x="4092" y="7691"/>
              <wp:lineTo x="4177" y="7842"/>
              <wp:lineTo x="4620" y="7631"/>
              <wp:lineTo x="4620" y="9250"/>
              <wp:lineTo x="4514" y="9300"/>
              <wp:lineTo x="4451" y="9602"/>
              <wp:lineTo x="4366" y="9752"/>
              <wp:lineTo x="4366" y="9953"/>
              <wp:lineTo x="4514" y="9953"/>
              <wp:lineTo x="4556" y="9300"/>
              <wp:lineTo x="4620" y="9250"/>
              <wp:lineTo x="4620" y="7631"/>
              <wp:lineTo x="4704" y="7591"/>
              <wp:lineTo x="4746" y="7591"/>
              <wp:lineTo x="4767" y="8848"/>
              <wp:lineTo x="4746" y="8848"/>
              <wp:lineTo x="4830" y="8998"/>
              <wp:lineTo x="4767" y="8848"/>
              <wp:lineTo x="4746" y="7591"/>
              <wp:lineTo x="5126" y="7591"/>
              <wp:lineTo x="5295" y="7842"/>
              <wp:lineTo x="5316" y="8596"/>
              <wp:lineTo x="5358" y="8747"/>
              <wp:lineTo x="5295" y="8848"/>
              <wp:lineTo x="5316" y="8998"/>
              <wp:lineTo x="5463" y="8948"/>
              <wp:lineTo x="5463" y="7842"/>
              <wp:lineTo x="5906" y="7490"/>
              <wp:lineTo x="5295" y="13322"/>
              <wp:lineTo x="4936" y="13322"/>
              <wp:lineTo x="4999" y="13573"/>
              <wp:lineTo x="4936" y="13875"/>
              <wp:lineTo x="5189" y="14126"/>
              <wp:lineTo x="5780" y="14025"/>
              <wp:lineTo x="5864" y="13824"/>
              <wp:lineTo x="5822" y="13422"/>
              <wp:lineTo x="5906" y="13271"/>
              <wp:lineTo x="5421" y="13372"/>
              <wp:lineTo x="5379" y="13523"/>
              <wp:lineTo x="5295" y="13322"/>
              <wp:lineTo x="5906" y="7490"/>
              <wp:lineTo x="6223" y="7645"/>
              <wp:lineTo x="6223" y="9250"/>
              <wp:lineTo x="6180" y="9300"/>
              <wp:lineTo x="6539" y="10406"/>
              <wp:lineTo x="6434" y="10506"/>
              <wp:lineTo x="6328" y="10808"/>
              <wp:lineTo x="6307" y="10557"/>
              <wp:lineTo x="6286" y="10406"/>
              <wp:lineTo x="6180" y="10406"/>
              <wp:lineTo x="6180" y="11311"/>
              <wp:lineTo x="6244" y="11713"/>
              <wp:lineTo x="6180" y="11663"/>
              <wp:lineTo x="6202" y="12668"/>
              <wp:lineTo x="6391" y="12517"/>
              <wp:lineTo x="6391" y="12366"/>
              <wp:lineTo x="6265" y="12316"/>
              <wp:lineTo x="6244" y="11713"/>
              <wp:lineTo x="6180" y="11311"/>
              <wp:lineTo x="6265" y="11311"/>
              <wp:lineTo x="6286" y="11160"/>
              <wp:lineTo x="6434" y="11411"/>
              <wp:lineTo x="6750" y="11562"/>
              <wp:lineTo x="6750" y="11361"/>
              <wp:lineTo x="6750" y="11210"/>
              <wp:lineTo x="6539" y="10607"/>
              <wp:lineTo x="6539" y="10406"/>
              <wp:lineTo x="6180" y="9300"/>
              <wp:lineTo x="6265" y="9350"/>
              <wp:lineTo x="6286" y="9953"/>
              <wp:lineTo x="6476" y="9853"/>
              <wp:lineTo x="6455" y="9702"/>
              <wp:lineTo x="6349" y="9602"/>
              <wp:lineTo x="6223" y="9250"/>
              <wp:lineTo x="6223" y="7645"/>
              <wp:lineTo x="6623" y="7842"/>
              <wp:lineTo x="6750" y="7490"/>
              <wp:lineTo x="6666" y="7088"/>
              <wp:lineTo x="6370" y="7038"/>
              <wp:lineTo x="6413" y="6786"/>
              <wp:lineTo x="6792" y="6837"/>
              <wp:lineTo x="6961" y="7239"/>
              <wp:lineTo x="6919" y="8144"/>
              <wp:lineTo x="6687" y="8596"/>
              <wp:lineTo x="6244" y="8797"/>
              <wp:lineTo x="6560" y="9300"/>
              <wp:lineTo x="6581" y="9149"/>
              <wp:lineTo x="6413" y="8998"/>
              <wp:lineTo x="6434" y="8747"/>
              <wp:lineTo x="6539" y="8747"/>
              <wp:lineTo x="6539" y="9049"/>
              <wp:lineTo x="6602" y="9049"/>
              <wp:lineTo x="6581" y="8697"/>
              <wp:lineTo x="7024" y="8697"/>
              <wp:lineTo x="7066" y="8646"/>
              <wp:lineTo x="7066" y="8797"/>
              <wp:lineTo x="7172" y="8898"/>
              <wp:lineTo x="7109" y="9199"/>
              <wp:lineTo x="7130" y="9501"/>
              <wp:lineTo x="7066" y="9501"/>
              <wp:lineTo x="7066" y="10104"/>
              <wp:lineTo x="7003" y="11110"/>
              <wp:lineTo x="7214" y="11713"/>
              <wp:lineTo x="7320" y="11562"/>
              <wp:lineTo x="7214" y="10909"/>
              <wp:lineTo x="7087" y="10255"/>
              <wp:lineTo x="7214" y="9853"/>
              <wp:lineTo x="7341" y="9853"/>
              <wp:lineTo x="7214" y="10506"/>
              <wp:lineTo x="7425" y="11260"/>
              <wp:lineTo x="7362" y="11864"/>
              <wp:lineTo x="7214" y="11914"/>
              <wp:lineTo x="7172" y="12517"/>
              <wp:lineTo x="7235" y="12668"/>
              <wp:lineTo x="7109" y="12618"/>
              <wp:lineTo x="7066" y="12769"/>
              <wp:lineTo x="7003" y="13070"/>
              <wp:lineTo x="7045" y="13472"/>
              <wp:lineTo x="7045" y="13573"/>
              <wp:lineTo x="6961" y="13372"/>
              <wp:lineTo x="6940" y="13623"/>
              <wp:lineTo x="6708" y="13774"/>
              <wp:lineTo x="6623" y="13472"/>
              <wp:lineTo x="6877" y="13422"/>
              <wp:lineTo x="6855" y="13221"/>
              <wp:lineTo x="6771" y="13271"/>
              <wp:lineTo x="6750" y="13171"/>
              <wp:lineTo x="6645" y="13221"/>
              <wp:lineTo x="6560" y="13372"/>
              <wp:lineTo x="6581" y="12819"/>
              <wp:lineTo x="6602" y="12266"/>
              <wp:lineTo x="6518" y="12266"/>
              <wp:lineTo x="6518" y="12718"/>
              <wp:lineTo x="6391" y="12970"/>
              <wp:lineTo x="6202" y="12970"/>
              <wp:lineTo x="6180" y="12869"/>
              <wp:lineTo x="6033" y="13322"/>
              <wp:lineTo x="6349" y="13573"/>
              <wp:lineTo x="6898" y="14629"/>
              <wp:lineTo x="7109" y="14578"/>
              <wp:lineTo x="7045" y="14226"/>
              <wp:lineTo x="7256" y="14025"/>
              <wp:lineTo x="7404" y="14528"/>
              <wp:lineTo x="7341" y="15031"/>
              <wp:lineTo x="7109" y="15282"/>
              <wp:lineTo x="6729" y="15081"/>
              <wp:lineTo x="6159" y="14076"/>
              <wp:lineTo x="6054" y="14226"/>
              <wp:lineTo x="5822" y="14629"/>
              <wp:lineTo x="5295" y="14729"/>
              <wp:lineTo x="4852" y="14478"/>
              <wp:lineTo x="4662" y="14076"/>
              <wp:lineTo x="3966" y="15232"/>
              <wp:lineTo x="3565" y="15182"/>
              <wp:lineTo x="3417" y="14880"/>
              <wp:lineTo x="3480" y="14277"/>
              <wp:lineTo x="3565" y="14025"/>
              <wp:lineTo x="3755" y="14176"/>
              <wp:lineTo x="3734" y="14578"/>
              <wp:lineTo x="3713" y="14679"/>
              <wp:lineTo x="3987" y="14528"/>
              <wp:lineTo x="4535" y="13472"/>
              <wp:lineTo x="4746" y="13271"/>
              <wp:lineTo x="4598" y="12819"/>
              <wp:lineTo x="4556" y="12970"/>
              <wp:lineTo x="4324" y="12869"/>
              <wp:lineTo x="4261" y="12366"/>
              <wp:lineTo x="4282" y="12266"/>
              <wp:lineTo x="4177" y="12366"/>
              <wp:lineTo x="4261" y="13120"/>
              <wp:lineTo x="4219" y="13322"/>
              <wp:lineTo x="4029" y="13120"/>
              <wp:lineTo x="3987" y="13271"/>
              <wp:lineTo x="3902" y="13271"/>
              <wp:lineTo x="3923" y="13422"/>
              <wp:lineTo x="4177" y="13472"/>
              <wp:lineTo x="4113" y="13724"/>
              <wp:lineTo x="3839" y="13673"/>
              <wp:lineTo x="3797" y="13372"/>
              <wp:lineTo x="3734" y="13623"/>
              <wp:lineTo x="3776" y="13171"/>
              <wp:lineTo x="3818" y="12970"/>
              <wp:lineTo x="3755" y="12970"/>
              <wp:lineTo x="3734" y="12769"/>
              <wp:lineTo x="3649" y="12668"/>
              <wp:lineTo x="3565" y="12568"/>
              <wp:lineTo x="3628" y="12366"/>
              <wp:lineTo x="3586" y="11914"/>
              <wp:lineTo x="3417" y="11813"/>
              <wp:lineTo x="3417" y="11059"/>
              <wp:lineTo x="3586" y="10356"/>
              <wp:lineTo x="3459" y="9853"/>
              <wp:lineTo x="3649" y="10004"/>
              <wp:lineTo x="3691" y="10506"/>
              <wp:lineTo x="3480" y="11260"/>
              <wp:lineTo x="3523" y="11713"/>
              <wp:lineTo x="3649" y="11663"/>
              <wp:lineTo x="3797" y="11059"/>
              <wp:lineTo x="3776" y="10104"/>
              <wp:lineTo x="3734" y="10054"/>
              <wp:lineTo x="3734" y="9903"/>
              <wp:lineTo x="3713" y="9501"/>
              <wp:lineTo x="3670" y="8998"/>
              <wp:lineTo x="3628" y="8797"/>
              <wp:lineTo x="3734" y="8797"/>
              <wp:lineTo x="3776" y="8596"/>
              <wp:lineTo x="3818" y="8697"/>
              <wp:lineTo x="4219" y="8747"/>
              <wp:lineTo x="4198" y="9049"/>
              <wp:lineTo x="4261" y="8948"/>
              <wp:lineTo x="4261" y="8747"/>
              <wp:lineTo x="4388" y="8797"/>
              <wp:lineTo x="4324" y="9099"/>
              <wp:lineTo x="4261" y="9189"/>
              <wp:lineTo x="4303" y="10406"/>
              <wp:lineTo x="4261" y="10356"/>
              <wp:lineTo x="4155" y="10959"/>
              <wp:lineTo x="4008" y="11361"/>
              <wp:lineTo x="4050" y="11411"/>
              <wp:lineTo x="4071" y="11612"/>
              <wp:lineTo x="4366" y="11411"/>
              <wp:lineTo x="4535" y="11110"/>
              <wp:lineTo x="4535" y="11311"/>
              <wp:lineTo x="4620" y="11260"/>
              <wp:lineTo x="4620" y="11713"/>
              <wp:lineTo x="4535" y="11763"/>
              <wp:lineTo x="4535" y="12216"/>
              <wp:lineTo x="4556" y="12366"/>
              <wp:lineTo x="4388" y="12467"/>
              <wp:lineTo x="4430" y="12618"/>
              <wp:lineTo x="4620" y="12718"/>
              <wp:lineTo x="4620" y="11713"/>
              <wp:lineTo x="4620" y="11260"/>
              <wp:lineTo x="4620" y="10406"/>
              <wp:lineTo x="4493" y="10506"/>
              <wp:lineTo x="4472" y="10808"/>
              <wp:lineTo x="4388" y="10758"/>
              <wp:lineTo x="4303" y="10406"/>
              <wp:lineTo x="4261" y="9189"/>
              <wp:lineTo x="4219" y="9250"/>
              <wp:lineTo x="4493" y="8848"/>
              <wp:lineTo x="4556" y="8697"/>
              <wp:lineTo x="4071" y="8546"/>
              <wp:lineTo x="3839" y="7943"/>
              <wp:lineTo x="3881" y="7038"/>
              <wp:lineTo x="4113" y="6736"/>
              <wp:lineTo x="8459" y="6736"/>
              <wp:lineTo x="8459" y="7892"/>
              <wp:lineTo x="8564" y="8043"/>
              <wp:lineTo x="8691" y="8546"/>
              <wp:lineTo x="8838" y="7892"/>
              <wp:lineTo x="8902" y="7892"/>
              <wp:lineTo x="8859" y="8948"/>
              <wp:lineTo x="8838" y="8194"/>
              <wp:lineTo x="8817" y="8269"/>
              <wp:lineTo x="8817" y="9702"/>
              <wp:lineTo x="9155" y="9803"/>
              <wp:lineTo x="9007" y="9803"/>
              <wp:lineTo x="9007" y="10758"/>
              <wp:lineTo x="8944" y="10758"/>
              <wp:lineTo x="8944" y="9803"/>
              <wp:lineTo x="8817" y="9752"/>
              <wp:lineTo x="8817" y="9702"/>
              <wp:lineTo x="8817" y="8269"/>
              <wp:lineTo x="8670" y="8797"/>
              <wp:lineTo x="8501" y="8144"/>
              <wp:lineTo x="8459" y="8948"/>
              <wp:lineTo x="8459" y="9702"/>
              <wp:lineTo x="8754" y="9803"/>
              <wp:lineTo x="8501" y="9803"/>
              <wp:lineTo x="8501" y="10155"/>
              <wp:lineTo x="8712" y="10255"/>
              <wp:lineTo x="8501" y="10305"/>
              <wp:lineTo x="8501" y="10657"/>
              <wp:lineTo x="8754" y="10758"/>
              <wp:lineTo x="8459" y="10758"/>
              <wp:lineTo x="8459" y="11713"/>
              <wp:lineTo x="17170" y="11713"/>
              <wp:lineTo x="17170" y="12065"/>
              <wp:lineTo x="15588" y="12065"/>
              <wp:lineTo x="15588" y="13221"/>
              <wp:lineTo x="15736" y="13472"/>
              <wp:lineTo x="15905" y="14025"/>
              <wp:lineTo x="15905" y="13221"/>
              <wp:lineTo x="15968" y="13221"/>
              <wp:lineTo x="15947" y="14277"/>
              <wp:lineTo x="15630" y="13472"/>
              <wp:lineTo x="15588" y="14277"/>
              <wp:lineTo x="15588" y="13221"/>
              <wp:lineTo x="15588" y="12065"/>
              <wp:lineTo x="14892" y="12065"/>
              <wp:lineTo x="14892" y="13221"/>
              <wp:lineTo x="15040" y="13472"/>
              <wp:lineTo x="15209" y="14025"/>
              <wp:lineTo x="15251" y="13221"/>
              <wp:lineTo x="15209" y="14277"/>
              <wp:lineTo x="14934" y="13472"/>
              <wp:lineTo x="14892" y="14277"/>
              <wp:lineTo x="14892" y="13221"/>
              <wp:lineTo x="14892" y="12065"/>
              <wp:lineTo x="14470" y="12065"/>
              <wp:lineTo x="14470" y="13221"/>
              <wp:lineTo x="14766" y="13322"/>
              <wp:lineTo x="14512" y="13322"/>
              <wp:lineTo x="14512" y="13673"/>
              <wp:lineTo x="14745" y="13774"/>
              <wp:lineTo x="14512" y="13824"/>
              <wp:lineTo x="14534" y="14176"/>
              <wp:lineTo x="14787" y="14277"/>
              <wp:lineTo x="14470" y="14277"/>
              <wp:lineTo x="14470" y="13221"/>
              <wp:lineTo x="14470" y="12065"/>
              <wp:lineTo x="14006" y="12065"/>
              <wp:lineTo x="14006" y="13221"/>
              <wp:lineTo x="14070" y="13231"/>
              <wp:lineTo x="14259" y="13372"/>
              <wp:lineTo x="14070" y="13322"/>
              <wp:lineTo x="14070" y="13673"/>
              <wp:lineTo x="14259" y="13824"/>
              <wp:lineTo x="14070" y="13774"/>
              <wp:lineTo x="14070" y="14176"/>
              <wp:lineTo x="14302" y="14076"/>
              <wp:lineTo x="14259" y="13824"/>
              <wp:lineTo x="14070" y="13673"/>
              <wp:lineTo x="14280" y="13623"/>
              <wp:lineTo x="14259" y="13372"/>
              <wp:lineTo x="14070" y="13231"/>
              <wp:lineTo x="14323" y="13271"/>
              <wp:lineTo x="14323" y="13673"/>
              <wp:lineTo x="14302" y="13774"/>
              <wp:lineTo x="14365" y="14076"/>
              <wp:lineTo x="14280" y="14277"/>
              <wp:lineTo x="14006" y="14277"/>
              <wp:lineTo x="14006" y="13221"/>
              <wp:lineTo x="14006" y="12065"/>
              <wp:lineTo x="13331" y="12065"/>
              <wp:lineTo x="13331" y="13221"/>
              <wp:lineTo x="13437" y="14126"/>
              <wp:lineTo x="13627" y="14076"/>
              <wp:lineTo x="13648" y="13221"/>
              <wp:lineTo x="13711" y="13221"/>
              <wp:lineTo x="13669" y="14176"/>
              <wp:lineTo x="13373" y="14176"/>
              <wp:lineTo x="13331" y="13221"/>
              <wp:lineTo x="13331" y="12065"/>
              <wp:lineTo x="12846" y="12065"/>
              <wp:lineTo x="12846" y="13221"/>
              <wp:lineTo x="12888" y="13233"/>
              <wp:lineTo x="13078" y="13372"/>
              <wp:lineTo x="12888" y="13322"/>
              <wp:lineTo x="12888" y="14176"/>
              <wp:lineTo x="13162" y="14025"/>
              <wp:lineTo x="13162" y="13472"/>
              <wp:lineTo x="13078" y="13372"/>
              <wp:lineTo x="12888" y="13233"/>
              <wp:lineTo x="13184" y="13322"/>
              <wp:lineTo x="13247" y="13925"/>
              <wp:lineTo x="13099" y="14277"/>
              <wp:lineTo x="12846" y="14277"/>
              <wp:lineTo x="12846" y="13221"/>
              <wp:lineTo x="12846" y="12065"/>
              <wp:lineTo x="12234" y="12065"/>
              <wp:lineTo x="12234" y="13221"/>
              <wp:lineTo x="12551" y="13322"/>
              <wp:lineTo x="12298" y="13322"/>
              <wp:lineTo x="12298" y="13673"/>
              <wp:lineTo x="12530" y="13774"/>
              <wp:lineTo x="12298" y="13774"/>
              <wp:lineTo x="12298" y="14176"/>
              <wp:lineTo x="12551" y="14277"/>
              <wp:lineTo x="12234" y="14277"/>
              <wp:lineTo x="12234" y="13221"/>
              <wp:lineTo x="12234" y="12065"/>
              <wp:lineTo x="11749" y="12065"/>
              <wp:lineTo x="11749" y="13221"/>
              <wp:lineTo x="11834" y="14126"/>
              <wp:lineTo x="12045" y="14076"/>
              <wp:lineTo x="12066" y="13221"/>
              <wp:lineTo x="12129" y="13221"/>
              <wp:lineTo x="12087" y="14126"/>
              <wp:lineTo x="11855" y="14277"/>
              <wp:lineTo x="11749" y="14076"/>
              <wp:lineTo x="11749" y="13221"/>
              <wp:lineTo x="11749" y="12065"/>
              <wp:lineTo x="11327" y="12065"/>
              <wp:lineTo x="11327" y="13221"/>
              <wp:lineTo x="11475" y="13302"/>
              <wp:lineTo x="11475" y="13372"/>
              <wp:lineTo x="11285" y="13422"/>
              <wp:lineTo x="11243" y="13925"/>
              <wp:lineTo x="11454" y="14176"/>
              <wp:lineTo x="11602" y="13824"/>
              <wp:lineTo x="11517" y="13372"/>
              <wp:lineTo x="11475" y="13372"/>
              <wp:lineTo x="11475" y="13302"/>
              <wp:lineTo x="11602" y="13372"/>
              <wp:lineTo x="11602" y="14076"/>
              <wp:lineTo x="11496" y="14327"/>
              <wp:lineTo x="11665" y="14277"/>
              <wp:lineTo x="11623" y="14478"/>
              <wp:lineTo x="11454" y="14377"/>
              <wp:lineTo x="11201" y="14025"/>
              <wp:lineTo x="11222" y="13422"/>
              <wp:lineTo x="11327" y="13221"/>
              <wp:lineTo x="11327" y="12065"/>
              <wp:lineTo x="10695" y="12065"/>
              <wp:lineTo x="10695" y="13221"/>
              <wp:lineTo x="10758" y="13221"/>
              <wp:lineTo x="10758" y="14176"/>
              <wp:lineTo x="10948" y="14277"/>
              <wp:lineTo x="10695" y="14226"/>
              <wp:lineTo x="10695" y="13221"/>
              <wp:lineTo x="10695" y="12065"/>
              <wp:lineTo x="10252" y="12065"/>
              <wp:lineTo x="10252" y="13221"/>
              <wp:lineTo x="10294" y="13234"/>
              <wp:lineTo x="10484" y="13372"/>
              <wp:lineTo x="10294" y="13322"/>
              <wp:lineTo x="10294" y="13673"/>
              <wp:lineTo x="10484" y="13824"/>
              <wp:lineTo x="10294" y="13774"/>
              <wp:lineTo x="10294" y="14176"/>
              <wp:lineTo x="10547" y="14076"/>
              <wp:lineTo x="10526" y="13824"/>
              <wp:lineTo x="10484" y="13824"/>
              <wp:lineTo x="10294" y="13673"/>
              <wp:lineTo x="10526" y="13573"/>
              <wp:lineTo x="10484" y="13372"/>
              <wp:lineTo x="10294" y="13234"/>
              <wp:lineTo x="10568" y="13322"/>
              <wp:lineTo x="10547" y="13673"/>
              <wp:lineTo x="10547" y="14226"/>
              <wp:lineTo x="10252" y="14277"/>
              <wp:lineTo x="10252" y="13221"/>
              <wp:lineTo x="10252" y="12065"/>
              <wp:lineTo x="9745" y="12065"/>
              <wp:lineTo x="9745" y="13221"/>
              <wp:lineTo x="9830" y="14076"/>
              <wp:lineTo x="10041" y="14076"/>
              <wp:lineTo x="10062" y="13221"/>
              <wp:lineTo x="10125" y="13221"/>
              <wp:lineTo x="10083" y="14176"/>
              <wp:lineTo x="9787" y="14176"/>
              <wp:lineTo x="9745" y="13221"/>
              <wp:lineTo x="9745" y="12065"/>
              <wp:lineTo x="9323" y="12065"/>
              <wp:lineTo x="9323" y="13221"/>
              <wp:lineTo x="9387" y="13241"/>
              <wp:lineTo x="9555" y="13372"/>
              <wp:lineTo x="9387" y="13322"/>
              <wp:lineTo x="9387" y="13824"/>
              <wp:lineTo x="9598" y="13774"/>
              <wp:lineTo x="9598" y="13372"/>
              <wp:lineTo x="9555" y="13372"/>
              <wp:lineTo x="9387" y="13241"/>
              <wp:lineTo x="9640" y="13322"/>
              <wp:lineTo x="9619" y="13875"/>
              <wp:lineTo x="9387" y="14025"/>
              <wp:lineTo x="9366" y="14277"/>
              <wp:lineTo x="9323" y="13221"/>
              <wp:lineTo x="9323" y="12065"/>
              <wp:lineTo x="8902" y="12065"/>
              <wp:lineTo x="8902" y="13221"/>
              <wp:lineTo x="9197" y="13271"/>
              <wp:lineTo x="8944" y="13372"/>
              <wp:lineTo x="8965" y="13673"/>
              <wp:lineTo x="9176" y="13774"/>
              <wp:lineTo x="8944" y="13824"/>
              <wp:lineTo x="8965" y="14176"/>
              <wp:lineTo x="9218" y="14277"/>
              <wp:lineTo x="8902" y="14277"/>
              <wp:lineTo x="8902" y="13221"/>
              <wp:lineTo x="8902" y="12065"/>
              <wp:lineTo x="8459" y="12065"/>
              <wp:lineTo x="8459" y="11713"/>
              <wp:lineTo x="8459" y="10758"/>
              <wp:lineTo x="8437" y="10758"/>
              <wp:lineTo x="8437" y="13221"/>
              <wp:lineTo x="8501" y="13241"/>
              <wp:lineTo x="8670" y="13372"/>
              <wp:lineTo x="8501" y="13322"/>
              <wp:lineTo x="8501" y="13824"/>
              <wp:lineTo x="8733" y="13724"/>
              <wp:lineTo x="8712" y="13372"/>
              <wp:lineTo x="8670" y="13372"/>
              <wp:lineTo x="8501" y="13241"/>
              <wp:lineTo x="8754" y="13322"/>
              <wp:lineTo x="8754" y="13824"/>
              <wp:lineTo x="8712" y="14025"/>
              <wp:lineTo x="8775" y="14277"/>
              <wp:lineTo x="8648" y="13925"/>
              <wp:lineTo x="8501" y="13925"/>
              <wp:lineTo x="8501" y="14277"/>
              <wp:lineTo x="8437" y="14277"/>
              <wp:lineTo x="8437" y="13221"/>
              <wp:lineTo x="8437" y="10758"/>
              <wp:lineTo x="8459" y="9702"/>
              <wp:lineTo x="8459" y="8948"/>
              <wp:lineTo x="8459" y="7892"/>
              <wp:lineTo x="8459" y="6736"/>
              <wp:lineTo x="9239" y="6736"/>
              <wp:lineTo x="9239" y="7892"/>
              <wp:lineTo x="9366" y="8093"/>
              <wp:lineTo x="9555" y="8697"/>
              <wp:lineTo x="9598" y="7892"/>
              <wp:lineTo x="9598" y="8948"/>
              <wp:lineTo x="9471" y="8747"/>
              <wp:lineTo x="9408" y="8547"/>
              <wp:lineTo x="9408" y="9702"/>
              <wp:lineTo x="9450" y="9715"/>
              <wp:lineTo x="9577" y="9853"/>
              <wp:lineTo x="9450" y="9853"/>
              <wp:lineTo x="9450" y="10657"/>
              <wp:lineTo x="9703" y="10557"/>
              <wp:lineTo x="9745" y="10155"/>
              <wp:lineTo x="9661" y="9853"/>
              <wp:lineTo x="9577" y="9853"/>
              <wp:lineTo x="9450" y="9715"/>
              <wp:lineTo x="9724" y="9803"/>
              <wp:lineTo x="9809" y="10054"/>
              <wp:lineTo x="9766" y="10607"/>
              <wp:lineTo x="9682" y="10758"/>
              <wp:lineTo x="9408" y="10758"/>
              <wp:lineTo x="9408" y="9702"/>
              <wp:lineTo x="9408" y="8547"/>
              <wp:lineTo x="9281" y="8144"/>
              <wp:lineTo x="9239" y="8948"/>
              <wp:lineTo x="9239" y="7892"/>
              <wp:lineTo x="9239" y="6736"/>
              <wp:lineTo x="9977" y="6736"/>
              <wp:lineTo x="9977" y="7892"/>
              <wp:lineTo x="10188" y="7943"/>
              <wp:lineTo x="10167" y="8043"/>
              <wp:lineTo x="9956" y="8093"/>
              <wp:lineTo x="9977" y="8295"/>
              <wp:lineTo x="10209" y="8546"/>
              <wp:lineTo x="10167" y="8898"/>
              <wp:lineTo x="9914" y="8851"/>
              <wp:lineTo x="9914" y="9702"/>
              <wp:lineTo x="10209" y="9803"/>
              <wp:lineTo x="9956" y="9803"/>
              <wp:lineTo x="9956" y="10155"/>
              <wp:lineTo x="10188" y="10205"/>
              <wp:lineTo x="9956" y="10305"/>
              <wp:lineTo x="9956" y="10657"/>
              <wp:lineTo x="10209" y="10758"/>
              <wp:lineTo x="9914" y="10758"/>
              <wp:lineTo x="9914" y="9702"/>
              <wp:lineTo x="9914" y="8851"/>
              <wp:lineTo x="9893" y="8848"/>
              <wp:lineTo x="9914" y="8747"/>
              <wp:lineTo x="10146" y="8747"/>
              <wp:lineTo x="10104" y="8496"/>
              <wp:lineTo x="9893" y="8244"/>
              <wp:lineTo x="9977" y="7892"/>
              <wp:lineTo x="9977" y="6736"/>
              <wp:lineTo x="10252" y="6736"/>
              <wp:lineTo x="10252" y="7892"/>
              <wp:lineTo x="10589" y="7993"/>
              <wp:lineTo x="10441" y="7993"/>
              <wp:lineTo x="10399" y="8948"/>
              <wp:lineTo x="10399" y="9702"/>
              <wp:lineTo x="10589" y="9803"/>
              <wp:lineTo x="10357" y="9903"/>
              <wp:lineTo x="10420" y="10155"/>
              <wp:lineTo x="10610" y="10356"/>
              <wp:lineTo x="10547" y="10758"/>
              <wp:lineTo x="10294" y="10657"/>
              <wp:lineTo x="10315" y="10557"/>
              <wp:lineTo x="10547" y="10607"/>
              <wp:lineTo x="10505" y="10305"/>
              <wp:lineTo x="10315" y="10155"/>
              <wp:lineTo x="10336" y="9803"/>
              <wp:lineTo x="10399" y="9702"/>
              <wp:lineTo x="10399" y="8948"/>
              <wp:lineTo x="10399" y="7993"/>
              <wp:lineTo x="10252" y="7892"/>
              <wp:lineTo x="10252" y="6736"/>
              <wp:lineTo x="10673" y="6736"/>
              <wp:lineTo x="10673" y="7892"/>
              <wp:lineTo x="10969" y="7943"/>
              <wp:lineTo x="10716" y="8043"/>
              <wp:lineTo x="10716" y="8345"/>
              <wp:lineTo x="10948" y="8445"/>
              <wp:lineTo x="10716" y="8496"/>
              <wp:lineTo x="10737" y="8848"/>
              <wp:lineTo x="10990" y="8948"/>
              <wp:lineTo x="10905" y="8948"/>
              <wp:lineTo x="10905" y="9702"/>
              <wp:lineTo x="11180" y="9803"/>
              <wp:lineTo x="10948" y="9803"/>
              <wp:lineTo x="10948" y="10205"/>
              <wp:lineTo x="11159" y="10305"/>
              <wp:lineTo x="10948" y="10305"/>
              <wp:lineTo x="10948" y="10758"/>
              <wp:lineTo x="10884" y="10758"/>
              <wp:lineTo x="10905" y="9702"/>
              <wp:lineTo x="10905" y="8948"/>
              <wp:lineTo x="10673" y="8948"/>
              <wp:lineTo x="10673" y="7892"/>
              <wp:lineTo x="10673" y="6736"/>
              <wp:lineTo x="11095" y="6736"/>
              <wp:lineTo x="11095" y="7892"/>
              <wp:lineTo x="11137" y="7905"/>
              <wp:lineTo x="11327" y="8043"/>
              <wp:lineTo x="11137" y="7993"/>
              <wp:lineTo x="11137" y="8496"/>
              <wp:lineTo x="11370" y="8395"/>
              <wp:lineTo x="11348" y="8043"/>
              <wp:lineTo x="11327" y="8043"/>
              <wp:lineTo x="11137" y="7905"/>
              <wp:lineTo x="11412" y="7993"/>
              <wp:lineTo x="11391" y="8546"/>
              <wp:lineTo x="11391" y="8797"/>
              <wp:lineTo x="11433" y="8948"/>
              <wp:lineTo x="11327" y="8797"/>
              <wp:lineTo x="11285" y="8596"/>
              <wp:lineTo x="11137" y="8596"/>
              <wp:lineTo x="11095" y="8948"/>
              <wp:lineTo x="11095" y="7892"/>
              <wp:lineTo x="11095" y="6736"/>
              <wp:lineTo x="11454" y="6736"/>
              <wp:lineTo x="11454" y="9702"/>
              <wp:lineTo x="11770" y="10557"/>
              <wp:lineTo x="11812" y="9702"/>
              <wp:lineTo x="11812" y="10758"/>
              <wp:lineTo x="11644" y="10456"/>
              <wp:lineTo x="11496" y="9953"/>
              <wp:lineTo x="11496" y="10758"/>
              <wp:lineTo x="11433" y="10758"/>
              <wp:lineTo x="11454" y="9702"/>
              <wp:lineTo x="11454" y="6736"/>
              <wp:lineTo x="11559" y="6736"/>
              <wp:lineTo x="11559" y="7892"/>
              <wp:lineTo x="11855" y="7993"/>
              <wp:lineTo x="11602" y="7993"/>
              <wp:lineTo x="11602" y="8345"/>
              <wp:lineTo x="11834" y="8445"/>
              <wp:lineTo x="11602" y="8496"/>
              <wp:lineTo x="11623" y="8848"/>
              <wp:lineTo x="11876" y="8948"/>
              <wp:lineTo x="11559" y="8948"/>
              <wp:lineTo x="11559" y="7892"/>
              <wp:lineTo x="11559" y="6736"/>
              <wp:lineTo x="12087" y="6736"/>
              <wp:lineTo x="12087" y="9702"/>
              <wp:lineTo x="12129" y="9953"/>
              <wp:lineTo x="12087" y="9903"/>
              <wp:lineTo x="12023" y="10406"/>
              <wp:lineTo x="12192" y="10356"/>
              <wp:lineTo x="12129" y="9953"/>
              <wp:lineTo x="12087" y="9702"/>
              <wp:lineTo x="12171" y="9803"/>
              <wp:lineTo x="12340" y="10758"/>
              <wp:lineTo x="12255" y="10708"/>
              <wp:lineTo x="12234" y="10506"/>
              <wp:lineTo x="11960" y="10607"/>
              <wp:lineTo x="11897" y="10758"/>
              <wp:lineTo x="12087" y="9702"/>
              <wp:lineTo x="12087" y="6736"/>
              <wp:lineTo x="12150" y="6736"/>
              <wp:lineTo x="12150" y="7892"/>
              <wp:lineTo x="12192" y="7904"/>
              <wp:lineTo x="12382" y="8043"/>
              <wp:lineTo x="12192" y="7993"/>
              <wp:lineTo x="12213" y="8848"/>
              <wp:lineTo x="12466" y="8697"/>
              <wp:lineTo x="12466" y="8093"/>
              <wp:lineTo x="12382" y="8043"/>
              <wp:lineTo x="12192" y="7904"/>
              <wp:lineTo x="12487" y="7993"/>
              <wp:lineTo x="12551" y="8445"/>
              <wp:lineTo x="12487" y="8848"/>
              <wp:lineTo x="12403" y="8872"/>
              <wp:lineTo x="12403" y="9702"/>
              <wp:lineTo x="12551" y="9953"/>
              <wp:lineTo x="12741" y="10506"/>
              <wp:lineTo x="12783" y="9702"/>
              <wp:lineTo x="12783" y="10758"/>
              <wp:lineTo x="12593" y="10406"/>
              <wp:lineTo x="12466" y="9953"/>
              <wp:lineTo x="12466" y="10758"/>
              <wp:lineTo x="12403" y="10758"/>
              <wp:lineTo x="12403" y="9702"/>
              <wp:lineTo x="12403" y="8872"/>
              <wp:lineTo x="12150" y="8948"/>
              <wp:lineTo x="12150" y="7892"/>
              <wp:lineTo x="12150" y="6736"/>
              <wp:lineTo x="12656" y="6736"/>
              <wp:lineTo x="12656" y="7892"/>
              <wp:lineTo x="12952" y="7993"/>
              <wp:lineTo x="12698" y="7993"/>
              <wp:lineTo x="12698" y="8345"/>
              <wp:lineTo x="12930" y="8445"/>
              <wp:lineTo x="12698" y="8496"/>
              <wp:lineTo x="12720" y="8848"/>
              <wp:lineTo x="12973" y="8948"/>
              <wp:lineTo x="12656" y="8948"/>
              <wp:lineTo x="12656" y="7892"/>
              <wp:lineTo x="12656" y="6736"/>
              <wp:lineTo x="13057" y="6736"/>
              <wp:lineTo x="13057" y="9702"/>
              <wp:lineTo x="13268" y="9803"/>
              <wp:lineTo x="13205" y="9903"/>
              <wp:lineTo x="12994" y="9903"/>
              <wp:lineTo x="12930" y="10406"/>
              <wp:lineTo x="13036" y="10657"/>
              <wp:lineTo x="13247" y="10657"/>
              <wp:lineTo x="12952" y="10657"/>
              <wp:lineTo x="12867" y="10155"/>
              <wp:lineTo x="12994" y="9752"/>
              <wp:lineTo x="13057" y="9702"/>
              <wp:lineTo x="13057" y="6736"/>
              <wp:lineTo x="13247" y="6736"/>
              <wp:lineTo x="13247" y="7892"/>
              <wp:lineTo x="13310" y="8848"/>
              <wp:lineTo x="13500" y="8948"/>
              <wp:lineTo x="13373" y="8948"/>
              <wp:lineTo x="13373" y="9702"/>
              <wp:lineTo x="13669" y="9803"/>
              <wp:lineTo x="13416" y="9853"/>
              <wp:lineTo x="13416" y="10155"/>
              <wp:lineTo x="13648" y="10155"/>
              <wp:lineTo x="13648" y="10305"/>
              <wp:lineTo x="13416" y="10305"/>
              <wp:lineTo x="13416" y="10657"/>
              <wp:lineTo x="13690" y="10758"/>
              <wp:lineTo x="13373" y="10758"/>
              <wp:lineTo x="13373" y="9702"/>
              <wp:lineTo x="13373" y="8948"/>
              <wp:lineTo x="13247" y="8948"/>
              <wp:lineTo x="13247" y="7892"/>
              <wp:lineTo x="13247" y="6736"/>
              <wp:lineTo x="13711" y="6736"/>
              <wp:lineTo x="13711" y="7892"/>
              <wp:lineTo x="14006" y="7993"/>
              <wp:lineTo x="13753" y="7993"/>
              <wp:lineTo x="13753" y="8345"/>
              <wp:lineTo x="13985" y="8445"/>
              <wp:lineTo x="13753" y="8445"/>
              <wp:lineTo x="13753" y="8848"/>
              <wp:lineTo x="14027" y="8948"/>
              <wp:lineTo x="13859" y="8948"/>
              <wp:lineTo x="13859" y="9702"/>
              <wp:lineTo x="14048" y="9853"/>
              <wp:lineTo x="13816" y="9903"/>
              <wp:lineTo x="13880" y="10155"/>
              <wp:lineTo x="14070" y="10356"/>
              <wp:lineTo x="14006" y="10758"/>
              <wp:lineTo x="13753" y="10657"/>
              <wp:lineTo x="13774" y="10557"/>
              <wp:lineTo x="14006" y="10607"/>
              <wp:lineTo x="13964" y="10305"/>
              <wp:lineTo x="13774" y="10155"/>
              <wp:lineTo x="13816" y="9752"/>
              <wp:lineTo x="13859" y="9702"/>
              <wp:lineTo x="13859" y="8948"/>
              <wp:lineTo x="13711" y="8948"/>
              <wp:lineTo x="13711" y="7892"/>
              <wp:lineTo x="13711" y="6736"/>
              <wp:lineTo x="14217" y="6736"/>
              <wp:lineTo x="14217" y="7892"/>
              <wp:lineTo x="14470" y="7993"/>
              <wp:lineTo x="14175" y="8093"/>
              <wp:lineTo x="14175" y="8697"/>
              <wp:lineTo x="14344" y="8797"/>
              <wp:lineTo x="14470" y="8747"/>
              <wp:lineTo x="14386" y="8948"/>
              <wp:lineTo x="14133" y="8797"/>
              <wp:lineTo x="14091" y="8194"/>
              <wp:lineTo x="14217" y="7892"/>
              <wp:lineTo x="14217" y="6736"/>
              <wp:lineTo x="14660" y="6736"/>
              <wp:lineTo x="14660" y="7892"/>
              <wp:lineTo x="14808" y="7951"/>
              <wp:lineTo x="14808" y="8043"/>
              <wp:lineTo x="14618" y="8093"/>
              <wp:lineTo x="14618" y="8697"/>
              <wp:lineTo x="14787" y="8797"/>
              <wp:lineTo x="14934" y="8546"/>
              <wp:lineTo x="14892" y="8093"/>
              <wp:lineTo x="14808" y="8043"/>
              <wp:lineTo x="14808" y="7951"/>
              <wp:lineTo x="14913" y="7993"/>
              <wp:lineTo x="14977" y="8496"/>
              <wp:lineTo x="14913" y="8848"/>
              <wp:lineTo x="14597" y="8848"/>
              <wp:lineTo x="14534" y="8345"/>
              <wp:lineTo x="14618" y="7943"/>
              <wp:lineTo x="14660" y="7892"/>
              <wp:lineTo x="14660" y="6736"/>
              <wp:lineTo x="15082" y="6736"/>
              <wp:lineTo x="15082" y="7892"/>
              <wp:lineTo x="15251" y="8194"/>
              <wp:lineTo x="15398" y="8697"/>
              <wp:lineTo x="15398" y="7892"/>
              <wp:lineTo x="15462" y="7892"/>
              <wp:lineTo x="15462" y="8948"/>
              <wp:lineTo x="15293" y="8646"/>
              <wp:lineTo x="15124" y="8144"/>
              <wp:lineTo x="15082" y="8948"/>
              <wp:lineTo x="15082" y="7892"/>
              <wp:lineTo x="15082" y="6736"/>
              <wp:lineTo x="15694" y="6736"/>
              <wp:lineTo x="15694" y="7892"/>
              <wp:lineTo x="15841" y="7973"/>
              <wp:lineTo x="15841" y="8043"/>
              <wp:lineTo x="15652" y="8093"/>
              <wp:lineTo x="15652" y="8747"/>
              <wp:lineTo x="15905" y="8747"/>
              <wp:lineTo x="15968" y="8295"/>
              <wp:lineTo x="15841" y="8043"/>
              <wp:lineTo x="15841" y="7973"/>
              <wp:lineTo x="15968" y="8043"/>
              <wp:lineTo x="15968" y="8797"/>
              <wp:lineTo x="15715" y="8948"/>
              <wp:lineTo x="15546" y="8546"/>
              <wp:lineTo x="15609" y="8043"/>
              <wp:lineTo x="15694" y="7892"/>
              <wp:lineTo x="15694" y="6736"/>
              <wp:lineTo x="16116" y="6736"/>
              <wp:lineTo x="16116" y="7892"/>
              <wp:lineTo x="16221" y="8043"/>
              <wp:lineTo x="16369" y="8596"/>
              <wp:lineTo x="16495" y="7892"/>
              <wp:lineTo x="16580" y="7892"/>
              <wp:lineTo x="16559" y="8948"/>
              <wp:lineTo x="16495" y="8244"/>
              <wp:lineTo x="16327" y="8848"/>
              <wp:lineTo x="16158" y="8144"/>
              <wp:lineTo x="16116" y="8948"/>
              <wp:lineTo x="16116" y="7892"/>
              <wp:lineTo x="16116" y="6736"/>
              <wp:lineTo x="16896" y="6736"/>
              <wp:lineTo x="16896" y="7892"/>
              <wp:lineTo x="17191" y="7993"/>
              <wp:lineTo x="16938" y="7993"/>
              <wp:lineTo x="16938" y="8345"/>
              <wp:lineTo x="17170" y="8445"/>
              <wp:lineTo x="16938" y="8445"/>
              <wp:lineTo x="16938" y="8848"/>
              <wp:lineTo x="17212" y="8948"/>
              <wp:lineTo x="16896" y="8948"/>
              <wp:lineTo x="16896" y="7892"/>
              <wp:lineTo x="16896" y="6736"/>
              <wp:lineTo x="4113" y="6736"/>
            </wp:wrapPolygon>
          </wp:wrapThrough>
          <wp:docPr id="1086840725" name="officeArt object" descr="MEF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EF-01.png" descr="MEF-0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39238" cy="14850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A8DD192" w14:textId="77777777" w:rsidR="001461AE" w:rsidRDefault="001461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0D17" w14:textId="77777777" w:rsidR="006536DF" w:rsidRDefault="006536D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6BBC" w14:textId="77777777" w:rsidR="001736B4" w:rsidRDefault="001736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D4C26"/>
    <w:multiLevelType w:val="multilevel"/>
    <w:tmpl w:val="2D58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1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32"/>
    <w:rsid w:val="000010D2"/>
    <w:rsid w:val="000023DE"/>
    <w:rsid w:val="000030F9"/>
    <w:rsid w:val="000046A5"/>
    <w:rsid w:val="0000665E"/>
    <w:rsid w:val="000103CC"/>
    <w:rsid w:val="00010502"/>
    <w:rsid w:val="00010EE7"/>
    <w:rsid w:val="000222A4"/>
    <w:rsid w:val="000339B9"/>
    <w:rsid w:val="00034846"/>
    <w:rsid w:val="00037F96"/>
    <w:rsid w:val="00040572"/>
    <w:rsid w:val="00043432"/>
    <w:rsid w:val="00045B67"/>
    <w:rsid w:val="000473A5"/>
    <w:rsid w:val="00055EE3"/>
    <w:rsid w:val="00057FF3"/>
    <w:rsid w:val="000610B5"/>
    <w:rsid w:val="000634A2"/>
    <w:rsid w:val="00063665"/>
    <w:rsid w:val="000640FC"/>
    <w:rsid w:val="00074DBE"/>
    <w:rsid w:val="00082CB1"/>
    <w:rsid w:val="0008586D"/>
    <w:rsid w:val="00086AB5"/>
    <w:rsid w:val="00091F86"/>
    <w:rsid w:val="0009345E"/>
    <w:rsid w:val="000A1EA5"/>
    <w:rsid w:val="000A2FF5"/>
    <w:rsid w:val="000A7163"/>
    <w:rsid w:val="000B0889"/>
    <w:rsid w:val="000B0E9C"/>
    <w:rsid w:val="000B1797"/>
    <w:rsid w:val="000B252F"/>
    <w:rsid w:val="000B2E48"/>
    <w:rsid w:val="000B7AEC"/>
    <w:rsid w:val="000C3907"/>
    <w:rsid w:val="000C496D"/>
    <w:rsid w:val="000C7470"/>
    <w:rsid w:val="000D05BE"/>
    <w:rsid w:val="000D4DA6"/>
    <w:rsid w:val="000D5C1E"/>
    <w:rsid w:val="000D5D67"/>
    <w:rsid w:val="000D6ABB"/>
    <w:rsid w:val="000E535B"/>
    <w:rsid w:val="000E63D0"/>
    <w:rsid w:val="000F28B7"/>
    <w:rsid w:val="000F2EDC"/>
    <w:rsid w:val="000F3BF9"/>
    <w:rsid w:val="000F62D7"/>
    <w:rsid w:val="000F7393"/>
    <w:rsid w:val="00105A89"/>
    <w:rsid w:val="001105E6"/>
    <w:rsid w:val="001146C9"/>
    <w:rsid w:val="0012055D"/>
    <w:rsid w:val="00120F29"/>
    <w:rsid w:val="0012143B"/>
    <w:rsid w:val="00121CF2"/>
    <w:rsid w:val="0012307F"/>
    <w:rsid w:val="001255A2"/>
    <w:rsid w:val="00133E5E"/>
    <w:rsid w:val="00140604"/>
    <w:rsid w:val="001433C7"/>
    <w:rsid w:val="0014407F"/>
    <w:rsid w:val="001461AE"/>
    <w:rsid w:val="00153714"/>
    <w:rsid w:val="00154413"/>
    <w:rsid w:val="001576D9"/>
    <w:rsid w:val="00157833"/>
    <w:rsid w:val="00165527"/>
    <w:rsid w:val="00167E90"/>
    <w:rsid w:val="001716F9"/>
    <w:rsid w:val="001736B4"/>
    <w:rsid w:val="0018119E"/>
    <w:rsid w:val="00181965"/>
    <w:rsid w:val="001828EA"/>
    <w:rsid w:val="00183CCE"/>
    <w:rsid w:val="001862BB"/>
    <w:rsid w:val="00193B92"/>
    <w:rsid w:val="001A4E9B"/>
    <w:rsid w:val="001A512F"/>
    <w:rsid w:val="001A67DE"/>
    <w:rsid w:val="001B25B6"/>
    <w:rsid w:val="001B60B8"/>
    <w:rsid w:val="001C01B9"/>
    <w:rsid w:val="001C1F98"/>
    <w:rsid w:val="001C3426"/>
    <w:rsid w:val="001C37BA"/>
    <w:rsid w:val="001C3E3D"/>
    <w:rsid w:val="001C4D97"/>
    <w:rsid w:val="001C60CD"/>
    <w:rsid w:val="001C75EB"/>
    <w:rsid w:val="001D2644"/>
    <w:rsid w:val="001D70B9"/>
    <w:rsid w:val="001E1470"/>
    <w:rsid w:val="001E2D69"/>
    <w:rsid w:val="001E756C"/>
    <w:rsid w:val="001F087E"/>
    <w:rsid w:val="001F0CBE"/>
    <w:rsid w:val="001F1B7C"/>
    <w:rsid w:val="001F6447"/>
    <w:rsid w:val="002019F1"/>
    <w:rsid w:val="00201D35"/>
    <w:rsid w:val="0020559B"/>
    <w:rsid w:val="00206534"/>
    <w:rsid w:val="00207269"/>
    <w:rsid w:val="002107CF"/>
    <w:rsid w:val="00216354"/>
    <w:rsid w:val="00222473"/>
    <w:rsid w:val="00226146"/>
    <w:rsid w:val="00226ADA"/>
    <w:rsid w:val="00226F36"/>
    <w:rsid w:val="00234D0F"/>
    <w:rsid w:val="00236428"/>
    <w:rsid w:val="002368ED"/>
    <w:rsid w:val="002409BC"/>
    <w:rsid w:val="002426DD"/>
    <w:rsid w:val="00242A0A"/>
    <w:rsid w:val="0024461F"/>
    <w:rsid w:val="00253C4D"/>
    <w:rsid w:val="002540E9"/>
    <w:rsid w:val="00263477"/>
    <w:rsid w:val="002647A8"/>
    <w:rsid w:val="00265E83"/>
    <w:rsid w:val="00266E44"/>
    <w:rsid w:val="0026710B"/>
    <w:rsid w:val="00271C9A"/>
    <w:rsid w:val="00272440"/>
    <w:rsid w:val="00276939"/>
    <w:rsid w:val="00284604"/>
    <w:rsid w:val="00284945"/>
    <w:rsid w:val="00291D60"/>
    <w:rsid w:val="00292203"/>
    <w:rsid w:val="00292280"/>
    <w:rsid w:val="00295443"/>
    <w:rsid w:val="002969E8"/>
    <w:rsid w:val="002A437C"/>
    <w:rsid w:val="002A5D98"/>
    <w:rsid w:val="002A6AE4"/>
    <w:rsid w:val="002A6FE0"/>
    <w:rsid w:val="002B6AD1"/>
    <w:rsid w:val="002B7C97"/>
    <w:rsid w:val="002C10CB"/>
    <w:rsid w:val="002C37B2"/>
    <w:rsid w:val="002D19DC"/>
    <w:rsid w:val="002D267E"/>
    <w:rsid w:val="002E06DC"/>
    <w:rsid w:val="002E0F3C"/>
    <w:rsid w:val="002F2B8A"/>
    <w:rsid w:val="002F45AC"/>
    <w:rsid w:val="002F6158"/>
    <w:rsid w:val="00302737"/>
    <w:rsid w:val="0030546A"/>
    <w:rsid w:val="00306E00"/>
    <w:rsid w:val="0030705B"/>
    <w:rsid w:val="00307A38"/>
    <w:rsid w:val="00307DB3"/>
    <w:rsid w:val="0031037F"/>
    <w:rsid w:val="00310B41"/>
    <w:rsid w:val="003127A5"/>
    <w:rsid w:val="003130DC"/>
    <w:rsid w:val="00313358"/>
    <w:rsid w:val="003157F5"/>
    <w:rsid w:val="00317A69"/>
    <w:rsid w:val="00320B16"/>
    <w:rsid w:val="00327ECB"/>
    <w:rsid w:val="003330CC"/>
    <w:rsid w:val="00335C5F"/>
    <w:rsid w:val="00336083"/>
    <w:rsid w:val="00336BAF"/>
    <w:rsid w:val="003374AA"/>
    <w:rsid w:val="00340A34"/>
    <w:rsid w:val="00340EFF"/>
    <w:rsid w:val="00340F14"/>
    <w:rsid w:val="00341D5B"/>
    <w:rsid w:val="00344B9D"/>
    <w:rsid w:val="003469CE"/>
    <w:rsid w:val="003514B4"/>
    <w:rsid w:val="00351723"/>
    <w:rsid w:val="003572C5"/>
    <w:rsid w:val="00367437"/>
    <w:rsid w:val="0036785D"/>
    <w:rsid w:val="00367FF2"/>
    <w:rsid w:val="0037016F"/>
    <w:rsid w:val="00371404"/>
    <w:rsid w:val="003735F1"/>
    <w:rsid w:val="003773DD"/>
    <w:rsid w:val="00381757"/>
    <w:rsid w:val="00382001"/>
    <w:rsid w:val="00387200"/>
    <w:rsid w:val="00390E7A"/>
    <w:rsid w:val="00392030"/>
    <w:rsid w:val="00394614"/>
    <w:rsid w:val="00395CA2"/>
    <w:rsid w:val="003971B5"/>
    <w:rsid w:val="003976E4"/>
    <w:rsid w:val="003A6567"/>
    <w:rsid w:val="003B3FD1"/>
    <w:rsid w:val="003B41C9"/>
    <w:rsid w:val="003B6265"/>
    <w:rsid w:val="003C0D79"/>
    <w:rsid w:val="003D1774"/>
    <w:rsid w:val="003D79BD"/>
    <w:rsid w:val="003E0720"/>
    <w:rsid w:val="003E2874"/>
    <w:rsid w:val="003E66FE"/>
    <w:rsid w:val="003E68B4"/>
    <w:rsid w:val="003E70BB"/>
    <w:rsid w:val="003E79AD"/>
    <w:rsid w:val="003F7903"/>
    <w:rsid w:val="00400BF7"/>
    <w:rsid w:val="00404A85"/>
    <w:rsid w:val="004056D4"/>
    <w:rsid w:val="00412575"/>
    <w:rsid w:val="004172DE"/>
    <w:rsid w:val="00420E2F"/>
    <w:rsid w:val="00421A72"/>
    <w:rsid w:val="00421E05"/>
    <w:rsid w:val="004267D9"/>
    <w:rsid w:val="004269EA"/>
    <w:rsid w:val="00427A42"/>
    <w:rsid w:val="0043007F"/>
    <w:rsid w:val="00430D4A"/>
    <w:rsid w:val="00431B16"/>
    <w:rsid w:val="00431F37"/>
    <w:rsid w:val="00436324"/>
    <w:rsid w:val="00440109"/>
    <w:rsid w:val="00442BA2"/>
    <w:rsid w:val="00444BB3"/>
    <w:rsid w:val="0045202E"/>
    <w:rsid w:val="004541FB"/>
    <w:rsid w:val="004545BD"/>
    <w:rsid w:val="00457C5B"/>
    <w:rsid w:val="0046204D"/>
    <w:rsid w:val="00473CEA"/>
    <w:rsid w:val="0048483F"/>
    <w:rsid w:val="00491E04"/>
    <w:rsid w:val="004962EC"/>
    <w:rsid w:val="0049747E"/>
    <w:rsid w:val="00497AB4"/>
    <w:rsid w:val="004A013D"/>
    <w:rsid w:val="004A5598"/>
    <w:rsid w:val="004B71B7"/>
    <w:rsid w:val="004C154E"/>
    <w:rsid w:val="004C1DA2"/>
    <w:rsid w:val="004C1E7C"/>
    <w:rsid w:val="004C5484"/>
    <w:rsid w:val="004C61AD"/>
    <w:rsid w:val="004D14F0"/>
    <w:rsid w:val="004D2692"/>
    <w:rsid w:val="004D524D"/>
    <w:rsid w:val="004D53A8"/>
    <w:rsid w:val="004E18AA"/>
    <w:rsid w:val="004E470F"/>
    <w:rsid w:val="004E7262"/>
    <w:rsid w:val="004F708E"/>
    <w:rsid w:val="004F7910"/>
    <w:rsid w:val="004F7EEE"/>
    <w:rsid w:val="00500808"/>
    <w:rsid w:val="00500828"/>
    <w:rsid w:val="00500FDE"/>
    <w:rsid w:val="005013EA"/>
    <w:rsid w:val="005016FF"/>
    <w:rsid w:val="005028F7"/>
    <w:rsid w:val="005038BA"/>
    <w:rsid w:val="00504089"/>
    <w:rsid w:val="00510AAD"/>
    <w:rsid w:val="00514425"/>
    <w:rsid w:val="00517F2B"/>
    <w:rsid w:val="00520CDD"/>
    <w:rsid w:val="00523164"/>
    <w:rsid w:val="00523F2C"/>
    <w:rsid w:val="0053386C"/>
    <w:rsid w:val="005408E0"/>
    <w:rsid w:val="00545EEF"/>
    <w:rsid w:val="00547B1E"/>
    <w:rsid w:val="00550850"/>
    <w:rsid w:val="00551C5C"/>
    <w:rsid w:val="00555699"/>
    <w:rsid w:val="005564B5"/>
    <w:rsid w:val="00565F4F"/>
    <w:rsid w:val="005667F1"/>
    <w:rsid w:val="00566F79"/>
    <w:rsid w:val="005670FE"/>
    <w:rsid w:val="0057097E"/>
    <w:rsid w:val="00570B77"/>
    <w:rsid w:val="00571E49"/>
    <w:rsid w:val="00572A32"/>
    <w:rsid w:val="00573ECB"/>
    <w:rsid w:val="005749DC"/>
    <w:rsid w:val="00577DB4"/>
    <w:rsid w:val="00581E06"/>
    <w:rsid w:val="00582B6B"/>
    <w:rsid w:val="00584E68"/>
    <w:rsid w:val="00585433"/>
    <w:rsid w:val="00593602"/>
    <w:rsid w:val="00594342"/>
    <w:rsid w:val="00595B9F"/>
    <w:rsid w:val="00597D14"/>
    <w:rsid w:val="005A13BE"/>
    <w:rsid w:val="005A274E"/>
    <w:rsid w:val="005A28BF"/>
    <w:rsid w:val="005A3607"/>
    <w:rsid w:val="005A4A79"/>
    <w:rsid w:val="005A504E"/>
    <w:rsid w:val="005A5AB1"/>
    <w:rsid w:val="005A5DDD"/>
    <w:rsid w:val="005B03A0"/>
    <w:rsid w:val="005B2AB9"/>
    <w:rsid w:val="005B361D"/>
    <w:rsid w:val="005B556F"/>
    <w:rsid w:val="005B6E62"/>
    <w:rsid w:val="005C2381"/>
    <w:rsid w:val="005C4DCC"/>
    <w:rsid w:val="005C60E6"/>
    <w:rsid w:val="005D1E76"/>
    <w:rsid w:val="005D7BCE"/>
    <w:rsid w:val="005E0EAE"/>
    <w:rsid w:val="005E39D1"/>
    <w:rsid w:val="005E4384"/>
    <w:rsid w:val="005E4DBB"/>
    <w:rsid w:val="005E5418"/>
    <w:rsid w:val="005E6C89"/>
    <w:rsid w:val="005F051C"/>
    <w:rsid w:val="005F1870"/>
    <w:rsid w:val="005F1ACB"/>
    <w:rsid w:val="005F5E0E"/>
    <w:rsid w:val="0060112E"/>
    <w:rsid w:val="00602A7C"/>
    <w:rsid w:val="0060357E"/>
    <w:rsid w:val="00604D4A"/>
    <w:rsid w:val="00606DCB"/>
    <w:rsid w:val="006217E0"/>
    <w:rsid w:val="006227EF"/>
    <w:rsid w:val="00622DD8"/>
    <w:rsid w:val="006236B6"/>
    <w:rsid w:val="00623D13"/>
    <w:rsid w:val="00625AF6"/>
    <w:rsid w:val="00626268"/>
    <w:rsid w:val="00626D1B"/>
    <w:rsid w:val="00630A10"/>
    <w:rsid w:val="0063442C"/>
    <w:rsid w:val="00634D4A"/>
    <w:rsid w:val="00635014"/>
    <w:rsid w:val="00635598"/>
    <w:rsid w:val="00641AA7"/>
    <w:rsid w:val="00642EB4"/>
    <w:rsid w:val="00644A1E"/>
    <w:rsid w:val="0064530A"/>
    <w:rsid w:val="006455C3"/>
    <w:rsid w:val="00646AE5"/>
    <w:rsid w:val="00650EFE"/>
    <w:rsid w:val="00651067"/>
    <w:rsid w:val="00652A57"/>
    <w:rsid w:val="006536DF"/>
    <w:rsid w:val="0065493F"/>
    <w:rsid w:val="006569AF"/>
    <w:rsid w:val="00657285"/>
    <w:rsid w:val="00660777"/>
    <w:rsid w:val="00660B38"/>
    <w:rsid w:val="00663417"/>
    <w:rsid w:val="006638C3"/>
    <w:rsid w:val="00670A6E"/>
    <w:rsid w:val="00674456"/>
    <w:rsid w:val="00676CB9"/>
    <w:rsid w:val="0068369A"/>
    <w:rsid w:val="00684803"/>
    <w:rsid w:val="0068619A"/>
    <w:rsid w:val="0069290B"/>
    <w:rsid w:val="00693D63"/>
    <w:rsid w:val="006A34F3"/>
    <w:rsid w:val="006A3C48"/>
    <w:rsid w:val="006A3D94"/>
    <w:rsid w:val="006A60BA"/>
    <w:rsid w:val="006B08A5"/>
    <w:rsid w:val="006B0CDD"/>
    <w:rsid w:val="006B30E7"/>
    <w:rsid w:val="006B34D2"/>
    <w:rsid w:val="006B3847"/>
    <w:rsid w:val="006B3E40"/>
    <w:rsid w:val="006B5545"/>
    <w:rsid w:val="006B7CFC"/>
    <w:rsid w:val="006C4546"/>
    <w:rsid w:val="006C5CC2"/>
    <w:rsid w:val="006C634D"/>
    <w:rsid w:val="006C7529"/>
    <w:rsid w:val="006D0A6E"/>
    <w:rsid w:val="006D365E"/>
    <w:rsid w:val="006D5BEC"/>
    <w:rsid w:val="006D6A27"/>
    <w:rsid w:val="006D6AE1"/>
    <w:rsid w:val="006E186C"/>
    <w:rsid w:val="006E40BD"/>
    <w:rsid w:val="006F2A36"/>
    <w:rsid w:val="006F2D9A"/>
    <w:rsid w:val="006F3974"/>
    <w:rsid w:val="006F48B8"/>
    <w:rsid w:val="006F51FD"/>
    <w:rsid w:val="006F7FB3"/>
    <w:rsid w:val="00705DCE"/>
    <w:rsid w:val="00707884"/>
    <w:rsid w:val="007170A2"/>
    <w:rsid w:val="00720E9D"/>
    <w:rsid w:val="00722927"/>
    <w:rsid w:val="00725263"/>
    <w:rsid w:val="007309FD"/>
    <w:rsid w:val="00731FD9"/>
    <w:rsid w:val="00732046"/>
    <w:rsid w:val="007345F1"/>
    <w:rsid w:val="00736F57"/>
    <w:rsid w:val="00741991"/>
    <w:rsid w:val="007432D9"/>
    <w:rsid w:val="00743E2E"/>
    <w:rsid w:val="00744AB6"/>
    <w:rsid w:val="00745977"/>
    <w:rsid w:val="007474C7"/>
    <w:rsid w:val="00747834"/>
    <w:rsid w:val="007521D5"/>
    <w:rsid w:val="0075642E"/>
    <w:rsid w:val="0075685C"/>
    <w:rsid w:val="0076025A"/>
    <w:rsid w:val="00760281"/>
    <w:rsid w:val="00760EAE"/>
    <w:rsid w:val="00766E65"/>
    <w:rsid w:val="00770BB1"/>
    <w:rsid w:val="00772BCD"/>
    <w:rsid w:val="00784D5E"/>
    <w:rsid w:val="00795150"/>
    <w:rsid w:val="007A7D36"/>
    <w:rsid w:val="007B0ABC"/>
    <w:rsid w:val="007B1475"/>
    <w:rsid w:val="007B5F4A"/>
    <w:rsid w:val="007B6784"/>
    <w:rsid w:val="007B7A7A"/>
    <w:rsid w:val="007C04D5"/>
    <w:rsid w:val="007C0CAB"/>
    <w:rsid w:val="007C2AB9"/>
    <w:rsid w:val="007C42D0"/>
    <w:rsid w:val="007C6B20"/>
    <w:rsid w:val="007D107C"/>
    <w:rsid w:val="007D1A05"/>
    <w:rsid w:val="007D623C"/>
    <w:rsid w:val="007D78BA"/>
    <w:rsid w:val="007E02D0"/>
    <w:rsid w:val="007E1161"/>
    <w:rsid w:val="007E200C"/>
    <w:rsid w:val="007E44D1"/>
    <w:rsid w:val="007E612E"/>
    <w:rsid w:val="007E62C8"/>
    <w:rsid w:val="00802B27"/>
    <w:rsid w:val="00804236"/>
    <w:rsid w:val="008076B0"/>
    <w:rsid w:val="008114D7"/>
    <w:rsid w:val="00812B92"/>
    <w:rsid w:val="00814978"/>
    <w:rsid w:val="00816257"/>
    <w:rsid w:val="00821454"/>
    <w:rsid w:val="008224B1"/>
    <w:rsid w:val="008268D8"/>
    <w:rsid w:val="00830A15"/>
    <w:rsid w:val="008319C2"/>
    <w:rsid w:val="008359AE"/>
    <w:rsid w:val="008360A3"/>
    <w:rsid w:val="00837008"/>
    <w:rsid w:val="00837A2B"/>
    <w:rsid w:val="00842758"/>
    <w:rsid w:val="00844A37"/>
    <w:rsid w:val="0084576D"/>
    <w:rsid w:val="00845982"/>
    <w:rsid w:val="008472F9"/>
    <w:rsid w:val="00850C78"/>
    <w:rsid w:val="00851855"/>
    <w:rsid w:val="0085217D"/>
    <w:rsid w:val="00852927"/>
    <w:rsid w:val="00852FDF"/>
    <w:rsid w:val="00853105"/>
    <w:rsid w:val="00853558"/>
    <w:rsid w:val="00854D58"/>
    <w:rsid w:val="00863C5F"/>
    <w:rsid w:val="00865A3D"/>
    <w:rsid w:val="008727FF"/>
    <w:rsid w:val="008755A8"/>
    <w:rsid w:val="0087653B"/>
    <w:rsid w:val="008800B2"/>
    <w:rsid w:val="00882FEA"/>
    <w:rsid w:val="00883ACD"/>
    <w:rsid w:val="00884334"/>
    <w:rsid w:val="008925C3"/>
    <w:rsid w:val="00892709"/>
    <w:rsid w:val="0089407D"/>
    <w:rsid w:val="0089666E"/>
    <w:rsid w:val="00896DC3"/>
    <w:rsid w:val="008A03A6"/>
    <w:rsid w:val="008A1E9C"/>
    <w:rsid w:val="008A4BC1"/>
    <w:rsid w:val="008A5A85"/>
    <w:rsid w:val="008A66A7"/>
    <w:rsid w:val="008B2ADE"/>
    <w:rsid w:val="008B2D83"/>
    <w:rsid w:val="008B330D"/>
    <w:rsid w:val="008B380C"/>
    <w:rsid w:val="008B4D40"/>
    <w:rsid w:val="008C0001"/>
    <w:rsid w:val="008C2223"/>
    <w:rsid w:val="008C3E70"/>
    <w:rsid w:val="008D1316"/>
    <w:rsid w:val="008E03CA"/>
    <w:rsid w:val="008F26F6"/>
    <w:rsid w:val="008F3BE2"/>
    <w:rsid w:val="0090191B"/>
    <w:rsid w:val="009033FE"/>
    <w:rsid w:val="00905B57"/>
    <w:rsid w:val="0090634E"/>
    <w:rsid w:val="00907301"/>
    <w:rsid w:val="009074D9"/>
    <w:rsid w:val="00911F35"/>
    <w:rsid w:val="009136F4"/>
    <w:rsid w:val="00914092"/>
    <w:rsid w:val="0091510A"/>
    <w:rsid w:val="009205FC"/>
    <w:rsid w:val="00921119"/>
    <w:rsid w:val="00925195"/>
    <w:rsid w:val="00925FF5"/>
    <w:rsid w:val="009261FE"/>
    <w:rsid w:val="009264E0"/>
    <w:rsid w:val="00926850"/>
    <w:rsid w:val="009331B2"/>
    <w:rsid w:val="009337BE"/>
    <w:rsid w:val="00935D83"/>
    <w:rsid w:val="009375E1"/>
    <w:rsid w:val="00941487"/>
    <w:rsid w:val="00941647"/>
    <w:rsid w:val="00943B64"/>
    <w:rsid w:val="009442FC"/>
    <w:rsid w:val="00945C87"/>
    <w:rsid w:val="00946D51"/>
    <w:rsid w:val="00952DED"/>
    <w:rsid w:val="00954D6B"/>
    <w:rsid w:val="00955B04"/>
    <w:rsid w:val="0095755F"/>
    <w:rsid w:val="009606E1"/>
    <w:rsid w:val="00964C03"/>
    <w:rsid w:val="009731DD"/>
    <w:rsid w:val="00975F72"/>
    <w:rsid w:val="009821E3"/>
    <w:rsid w:val="00985C20"/>
    <w:rsid w:val="0098618A"/>
    <w:rsid w:val="0098736F"/>
    <w:rsid w:val="00987BAD"/>
    <w:rsid w:val="00992A5F"/>
    <w:rsid w:val="00996FA8"/>
    <w:rsid w:val="009A1E80"/>
    <w:rsid w:val="009A2E52"/>
    <w:rsid w:val="009A7D55"/>
    <w:rsid w:val="009B0A0A"/>
    <w:rsid w:val="009B2137"/>
    <w:rsid w:val="009B3C68"/>
    <w:rsid w:val="009B4162"/>
    <w:rsid w:val="009B423C"/>
    <w:rsid w:val="009B4346"/>
    <w:rsid w:val="009B5A79"/>
    <w:rsid w:val="009C37D5"/>
    <w:rsid w:val="009D1748"/>
    <w:rsid w:val="009D1B38"/>
    <w:rsid w:val="009D2A47"/>
    <w:rsid w:val="009D455C"/>
    <w:rsid w:val="009D5FC5"/>
    <w:rsid w:val="009D60B0"/>
    <w:rsid w:val="009E1209"/>
    <w:rsid w:val="009E26C3"/>
    <w:rsid w:val="009E2F28"/>
    <w:rsid w:val="009E432D"/>
    <w:rsid w:val="009E45A1"/>
    <w:rsid w:val="009E5911"/>
    <w:rsid w:val="009F1F08"/>
    <w:rsid w:val="009F4253"/>
    <w:rsid w:val="009F479B"/>
    <w:rsid w:val="009F6A3E"/>
    <w:rsid w:val="00A000FB"/>
    <w:rsid w:val="00A00C2B"/>
    <w:rsid w:val="00A03BCF"/>
    <w:rsid w:val="00A06AA4"/>
    <w:rsid w:val="00A06E62"/>
    <w:rsid w:val="00A0735B"/>
    <w:rsid w:val="00A11C1D"/>
    <w:rsid w:val="00A13DEA"/>
    <w:rsid w:val="00A158CE"/>
    <w:rsid w:val="00A1629C"/>
    <w:rsid w:val="00A16326"/>
    <w:rsid w:val="00A204AA"/>
    <w:rsid w:val="00A224BC"/>
    <w:rsid w:val="00A230E9"/>
    <w:rsid w:val="00A25F93"/>
    <w:rsid w:val="00A26C3E"/>
    <w:rsid w:val="00A26E6C"/>
    <w:rsid w:val="00A27028"/>
    <w:rsid w:val="00A27F8B"/>
    <w:rsid w:val="00A33002"/>
    <w:rsid w:val="00A332F0"/>
    <w:rsid w:val="00A34638"/>
    <w:rsid w:val="00A3536A"/>
    <w:rsid w:val="00A365E3"/>
    <w:rsid w:val="00A41556"/>
    <w:rsid w:val="00A41FFE"/>
    <w:rsid w:val="00A53492"/>
    <w:rsid w:val="00A57757"/>
    <w:rsid w:val="00A64BC8"/>
    <w:rsid w:val="00A64F2B"/>
    <w:rsid w:val="00A721CE"/>
    <w:rsid w:val="00A735C0"/>
    <w:rsid w:val="00A74609"/>
    <w:rsid w:val="00A810DE"/>
    <w:rsid w:val="00A812ED"/>
    <w:rsid w:val="00A855D1"/>
    <w:rsid w:val="00A86ADB"/>
    <w:rsid w:val="00A8794B"/>
    <w:rsid w:val="00A9343D"/>
    <w:rsid w:val="00AA2618"/>
    <w:rsid w:val="00AB5729"/>
    <w:rsid w:val="00AB64AB"/>
    <w:rsid w:val="00AB7134"/>
    <w:rsid w:val="00AC0EA7"/>
    <w:rsid w:val="00AC3102"/>
    <w:rsid w:val="00AC6741"/>
    <w:rsid w:val="00AD3F6F"/>
    <w:rsid w:val="00AD75B0"/>
    <w:rsid w:val="00AE0ABE"/>
    <w:rsid w:val="00AE0BC4"/>
    <w:rsid w:val="00AE1801"/>
    <w:rsid w:val="00AE278F"/>
    <w:rsid w:val="00AE636C"/>
    <w:rsid w:val="00AE6A56"/>
    <w:rsid w:val="00B0035D"/>
    <w:rsid w:val="00B01C51"/>
    <w:rsid w:val="00B02129"/>
    <w:rsid w:val="00B02D97"/>
    <w:rsid w:val="00B04667"/>
    <w:rsid w:val="00B11C90"/>
    <w:rsid w:val="00B13026"/>
    <w:rsid w:val="00B21A3D"/>
    <w:rsid w:val="00B2333E"/>
    <w:rsid w:val="00B237B3"/>
    <w:rsid w:val="00B2561F"/>
    <w:rsid w:val="00B304F2"/>
    <w:rsid w:val="00B360EF"/>
    <w:rsid w:val="00B438FB"/>
    <w:rsid w:val="00B44661"/>
    <w:rsid w:val="00B44DA2"/>
    <w:rsid w:val="00B44E0A"/>
    <w:rsid w:val="00B50630"/>
    <w:rsid w:val="00B5364C"/>
    <w:rsid w:val="00B538EF"/>
    <w:rsid w:val="00B5393B"/>
    <w:rsid w:val="00B55DA5"/>
    <w:rsid w:val="00B56B4F"/>
    <w:rsid w:val="00B657CC"/>
    <w:rsid w:val="00B65A8F"/>
    <w:rsid w:val="00B67553"/>
    <w:rsid w:val="00B67CD1"/>
    <w:rsid w:val="00B703E2"/>
    <w:rsid w:val="00B74410"/>
    <w:rsid w:val="00B77A40"/>
    <w:rsid w:val="00B77D72"/>
    <w:rsid w:val="00B80E82"/>
    <w:rsid w:val="00B837E0"/>
    <w:rsid w:val="00B83BE4"/>
    <w:rsid w:val="00B84F7F"/>
    <w:rsid w:val="00B85A29"/>
    <w:rsid w:val="00B86BF2"/>
    <w:rsid w:val="00B906F0"/>
    <w:rsid w:val="00B910AC"/>
    <w:rsid w:val="00B913E3"/>
    <w:rsid w:val="00B93953"/>
    <w:rsid w:val="00B9531C"/>
    <w:rsid w:val="00B9703C"/>
    <w:rsid w:val="00BA1467"/>
    <w:rsid w:val="00BA1EE0"/>
    <w:rsid w:val="00BA60A4"/>
    <w:rsid w:val="00BB32AA"/>
    <w:rsid w:val="00BB55FC"/>
    <w:rsid w:val="00BB6810"/>
    <w:rsid w:val="00BB7F7E"/>
    <w:rsid w:val="00BC0407"/>
    <w:rsid w:val="00BC0C35"/>
    <w:rsid w:val="00BC1642"/>
    <w:rsid w:val="00BC7624"/>
    <w:rsid w:val="00BD140E"/>
    <w:rsid w:val="00BD1D58"/>
    <w:rsid w:val="00BD2669"/>
    <w:rsid w:val="00BD3EAB"/>
    <w:rsid w:val="00BD4B70"/>
    <w:rsid w:val="00BD5528"/>
    <w:rsid w:val="00BD66C5"/>
    <w:rsid w:val="00BE0991"/>
    <w:rsid w:val="00BE21A6"/>
    <w:rsid w:val="00BE4083"/>
    <w:rsid w:val="00BE498D"/>
    <w:rsid w:val="00BE5465"/>
    <w:rsid w:val="00BF2472"/>
    <w:rsid w:val="00BF400F"/>
    <w:rsid w:val="00BF403D"/>
    <w:rsid w:val="00BF77AB"/>
    <w:rsid w:val="00BF7C97"/>
    <w:rsid w:val="00BF7F23"/>
    <w:rsid w:val="00C00F57"/>
    <w:rsid w:val="00C01261"/>
    <w:rsid w:val="00C030AB"/>
    <w:rsid w:val="00C03DFD"/>
    <w:rsid w:val="00C04513"/>
    <w:rsid w:val="00C055BD"/>
    <w:rsid w:val="00C063C2"/>
    <w:rsid w:val="00C20CC2"/>
    <w:rsid w:val="00C30D6C"/>
    <w:rsid w:val="00C32BBA"/>
    <w:rsid w:val="00C33697"/>
    <w:rsid w:val="00C4046D"/>
    <w:rsid w:val="00C41741"/>
    <w:rsid w:val="00C45DEA"/>
    <w:rsid w:val="00C476B9"/>
    <w:rsid w:val="00C478E1"/>
    <w:rsid w:val="00C47FEA"/>
    <w:rsid w:val="00C50077"/>
    <w:rsid w:val="00C532BD"/>
    <w:rsid w:val="00C57396"/>
    <w:rsid w:val="00C5747E"/>
    <w:rsid w:val="00C67271"/>
    <w:rsid w:val="00C71B43"/>
    <w:rsid w:val="00C72DB0"/>
    <w:rsid w:val="00C762E2"/>
    <w:rsid w:val="00C76A1C"/>
    <w:rsid w:val="00C778C0"/>
    <w:rsid w:val="00C847CA"/>
    <w:rsid w:val="00C8527C"/>
    <w:rsid w:val="00C944A7"/>
    <w:rsid w:val="00C953BD"/>
    <w:rsid w:val="00C97F65"/>
    <w:rsid w:val="00CA1E12"/>
    <w:rsid w:val="00CB0CE3"/>
    <w:rsid w:val="00CB1CE7"/>
    <w:rsid w:val="00CB502C"/>
    <w:rsid w:val="00CB5239"/>
    <w:rsid w:val="00CB6E8E"/>
    <w:rsid w:val="00CC3FC2"/>
    <w:rsid w:val="00CC409D"/>
    <w:rsid w:val="00CD1AE1"/>
    <w:rsid w:val="00CD40BF"/>
    <w:rsid w:val="00CD486D"/>
    <w:rsid w:val="00CD5CC9"/>
    <w:rsid w:val="00CD6E16"/>
    <w:rsid w:val="00CF0410"/>
    <w:rsid w:val="00CF2236"/>
    <w:rsid w:val="00CF2E67"/>
    <w:rsid w:val="00CF3712"/>
    <w:rsid w:val="00CF40DE"/>
    <w:rsid w:val="00CF4D68"/>
    <w:rsid w:val="00CF59CE"/>
    <w:rsid w:val="00CF75F1"/>
    <w:rsid w:val="00CF7F08"/>
    <w:rsid w:val="00D015C8"/>
    <w:rsid w:val="00D02B28"/>
    <w:rsid w:val="00D052DF"/>
    <w:rsid w:val="00D164BE"/>
    <w:rsid w:val="00D17D48"/>
    <w:rsid w:val="00D2136D"/>
    <w:rsid w:val="00D22754"/>
    <w:rsid w:val="00D23CE2"/>
    <w:rsid w:val="00D25E2B"/>
    <w:rsid w:val="00D26229"/>
    <w:rsid w:val="00D26D35"/>
    <w:rsid w:val="00D31354"/>
    <w:rsid w:val="00D3188C"/>
    <w:rsid w:val="00D34584"/>
    <w:rsid w:val="00D3673D"/>
    <w:rsid w:val="00D3722F"/>
    <w:rsid w:val="00D44A81"/>
    <w:rsid w:val="00D44E01"/>
    <w:rsid w:val="00D46654"/>
    <w:rsid w:val="00D470F4"/>
    <w:rsid w:val="00D47699"/>
    <w:rsid w:val="00D51C55"/>
    <w:rsid w:val="00D560C6"/>
    <w:rsid w:val="00D602DF"/>
    <w:rsid w:val="00D607B8"/>
    <w:rsid w:val="00D61351"/>
    <w:rsid w:val="00D6269C"/>
    <w:rsid w:val="00D62FF8"/>
    <w:rsid w:val="00D63611"/>
    <w:rsid w:val="00D64039"/>
    <w:rsid w:val="00D65ED2"/>
    <w:rsid w:val="00D72661"/>
    <w:rsid w:val="00D72E56"/>
    <w:rsid w:val="00D7584E"/>
    <w:rsid w:val="00D761BC"/>
    <w:rsid w:val="00D76500"/>
    <w:rsid w:val="00D76620"/>
    <w:rsid w:val="00D77879"/>
    <w:rsid w:val="00D8057D"/>
    <w:rsid w:val="00D80CAF"/>
    <w:rsid w:val="00D854E3"/>
    <w:rsid w:val="00D869B7"/>
    <w:rsid w:val="00D8720C"/>
    <w:rsid w:val="00D922B4"/>
    <w:rsid w:val="00D9436D"/>
    <w:rsid w:val="00D95359"/>
    <w:rsid w:val="00DA45B3"/>
    <w:rsid w:val="00DA5DF2"/>
    <w:rsid w:val="00DB3E06"/>
    <w:rsid w:val="00DC5737"/>
    <w:rsid w:val="00DD11B4"/>
    <w:rsid w:val="00DD1802"/>
    <w:rsid w:val="00DD4FD1"/>
    <w:rsid w:val="00DE5070"/>
    <w:rsid w:val="00DE535D"/>
    <w:rsid w:val="00DE5DFC"/>
    <w:rsid w:val="00E00AF7"/>
    <w:rsid w:val="00E019A0"/>
    <w:rsid w:val="00E05A8D"/>
    <w:rsid w:val="00E06D6F"/>
    <w:rsid w:val="00E10E32"/>
    <w:rsid w:val="00E127F0"/>
    <w:rsid w:val="00E13F74"/>
    <w:rsid w:val="00E15298"/>
    <w:rsid w:val="00E22D78"/>
    <w:rsid w:val="00E252BD"/>
    <w:rsid w:val="00E27545"/>
    <w:rsid w:val="00E277BA"/>
    <w:rsid w:val="00E33281"/>
    <w:rsid w:val="00E35875"/>
    <w:rsid w:val="00E45F1F"/>
    <w:rsid w:val="00E51699"/>
    <w:rsid w:val="00E518BA"/>
    <w:rsid w:val="00E5261F"/>
    <w:rsid w:val="00E532D5"/>
    <w:rsid w:val="00E6068E"/>
    <w:rsid w:val="00E62A7C"/>
    <w:rsid w:val="00E6458A"/>
    <w:rsid w:val="00E64A1A"/>
    <w:rsid w:val="00E67C3A"/>
    <w:rsid w:val="00E71044"/>
    <w:rsid w:val="00E7134C"/>
    <w:rsid w:val="00E7433E"/>
    <w:rsid w:val="00E7709C"/>
    <w:rsid w:val="00E7799C"/>
    <w:rsid w:val="00E821F3"/>
    <w:rsid w:val="00E86067"/>
    <w:rsid w:val="00E878CE"/>
    <w:rsid w:val="00E90119"/>
    <w:rsid w:val="00E92813"/>
    <w:rsid w:val="00EA4435"/>
    <w:rsid w:val="00EA5E75"/>
    <w:rsid w:val="00EA6DA6"/>
    <w:rsid w:val="00EB1C51"/>
    <w:rsid w:val="00EB2B06"/>
    <w:rsid w:val="00EB57A6"/>
    <w:rsid w:val="00EB6559"/>
    <w:rsid w:val="00EC6599"/>
    <w:rsid w:val="00EC7830"/>
    <w:rsid w:val="00ED060B"/>
    <w:rsid w:val="00ED0D83"/>
    <w:rsid w:val="00EE147B"/>
    <w:rsid w:val="00EE1BAA"/>
    <w:rsid w:val="00EE1D35"/>
    <w:rsid w:val="00EF32D1"/>
    <w:rsid w:val="00EF3322"/>
    <w:rsid w:val="00F00A36"/>
    <w:rsid w:val="00F0324C"/>
    <w:rsid w:val="00F07BC5"/>
    <w:rsid w:val="00F134C2"/>
    <w:rsid w:val="00F22E38"/>
    <w:rsid w:val="00F23FE2"/>
    <w:rsid w:val="00F2778E"/>
    <w:rsid w:val="00F30949"/>
    <w:rsid w:val="00F363EC"/>
    <w:rsid w:val="00F414B3"/>
    <w:rsid w:val="00F47EA5"/>
    <w:rsid w:val="00F50588"/>
    <w:rsid w:val="00F5588F"/>
    <w:rsid w:val="00F57894"/>
    <w:rsid w:val="00F63F8D"/>
    <w:rsid w:val="00F640A3"/>
    <w:rsid w:val="00F6616F"/>
    <w:rsid w:val="00F672D3"/>
    <w:rsid w:val="00F6791C"/>
    <w:rsid w:val="00F73F2D"/>
    <w:rsid w:val="00F74479"/>
    <w:rsid w:val="00F76EFE"/>
    <w:rsid w:val="00F77A03"/>
    <w:rsid w:val="00F82B49"/>
    <w:rsid w:val="00F8406E"/>
    <w:rsid w:val="00F859D1"/>
    <w:rsid w:val="00F8702A"/>
    <w:rsid w:val="00F8730F"/>
    <w:rsid w:val="00F90B76"/>
    <w:rsid w:val="00F91BEA"/>
    <w:rsid w:val="00F91D9D"/>
    <w:rsid w:val="00FA5730"/>
    <w:rsid w:val="00FB0E13"/>
    <w:rsid w:val="00FB1788"/>
    <w:rsid w:val="00FB4FFE"/>
    <w:rsid w:val="00FD01D6"/>
    <w:rsid w:val="00FD2099"/>
    <w:rsid w:val="00FD238F"/>
    <w:rsid w:val="00FD3FAE"/>
    <w:rsid w:val="00FD44B1"/>
    <w:rsid w:val="00FD7B02"/>
    <w:rsid w:val="00FE34EA"/>
    <w:rsid w:val="00FE548D"/>
    <w:rsid w:val="00FE6009"/>
    <w:rsid w:val="00FF494C"/>
    <w:rsid w:val="00FF5E8A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8ED0D"/>
  <w15:docId w15:val="{3B8F7412-D764-4B36-85FB-E09AD7FB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FE0"/>
    <w:pPr>
      <w:suppressAutoHyphens/>
    </w:p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61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qFormat/>
    <w:rsid w:val="002F45AC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suppressAutoHyphens w:val="0"/>
      <w:autoSpaceDN/>
      <w:spacing w:after="0" w:line="240" w:lineRule="auto"/>
      <w:ind w:left="2268" w:right="2268"/>
      <w:jc w:val="center"/>
      <w:textAlignment w:val="auto"/>
      <w:outlineLvl w:val="5"/>
    </w:pPr>
    <w:rPr>
      <w:rFonts w:ascii="Times New Roman" w:eastAsia="Times New Roman" w:hAnsi="Times New Roman"/>
      <w:b/>
      <w:sz w:val="31"/>
      <w:szCs w:val="31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</w:style>
  <w:style w:type="paragraph" w:customStyle="1" w:styleId="Paragraphestandard">
    <w:name w:val="[Paragraphe standard]"/>
    <w:basedOn w:val="Normal"/>
    <w:pPr>
      <w:autoSpaceDE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F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rsid w:val="002F45AC"/>
    <w:rPr>
      <w:rFonts w:ascii="Times New Roman" w:eastAsia="Times New Roman" w:hAnsi="Times New Roman"/>
      <w:b/>
      <w:sz w:val="31"/>
      <w:szCs w:val="31"/>
      <w:lang w:eastAsia="fr-FR" w:bidi="he-IL"/>
    </w:rPr>
  </w:style>
  <w:style w:type="table" w:styleId="Grilleclaire-Accent5">
    <w:name w:val="Light Grid Accent 5"/>
    <w:basedOn w:val="TableauNormal"/>
    <w:uiPriority w:val="62"/>
    <w:rsid w:val="004C54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Rvision">
    <w:name w:val="Revision"/>
    <w:hidden/>
    <w:uiPriority w:val="99"/>
    <w:semiHidden/>
    <w:rsid w:val="00457C5B"/>
    <w:pPr>
      <w:autoSpaceDN/>
      <w:spacing w:after="0" w:line="240" w:lineRule="auto"/>
      <w:textAlignment w:val="auto"/>
    </w:pPr>
  </w:style>
  <w:style w:type="character" w:styleId="Marquedecommentaire">
    <w:name w:val="annotation reference"/>
    <w:basedOn w:val="Policepardfaut"/>
    <w:uiPriority w:val="99"/>
    <w:semiHidden/>
    <w:unhideWhenUsed/>
    <w:rsid w:val="0040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0BF7"/>
    <w:rPr>
      <w:b/>
      <w:bCs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1461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ucun">
    <w:name w:val="Aucun"/>
    <w:rsid w:val="00D9436D"/>
  </w:style>
  <w:style w:type="paragraph" w:customStyle="1" w:styleId="CorpsA">
    <w:name w:val="Corps A"/>
    <w:rsid w:val="00D9436D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240" w:lineRule="auto"/>
      <w:textAlignment w:val="auto"/>
    </w:pPr>
    <w:rPr>
      <w:rFonts w:ascii="Helvetica Neue" w:eastAsia="Arial Unicode MS" w:hAnsi="Helvetica Neue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Desktop\INStaD\IMMATRICULATIONS%20DES%20ENTREPRISES\publication\2022\IMMAT_JAN_2022_18022022_VF_bon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THINKPAD\Desktop\INStaD\IMMATRICULATIONS%20DES%20ENTREPRISES\IMMAT%20BASE%20GLOBALE%20ACTUALISEE%20A%2020241120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0575064693048207E-2"/>
          <c:y val="2.6379410906969956E-2"/>
          <c:w val="0.91928763843851047"/>
          <c:h val="0.66400958269478061"/>
        </c:manualLayout>
      </c:layout>
      <c:lineChart>
        <c:grouping val="standard"/>
        <c:varyColors val="0"/>
        <c:ser>
          <c:idx val="0"/>
          <c:order val="0"/>
          <c:tx>
            <c:strRef>
              <c:f>'Courbe T3-2024'!$C$19</c:f>
              <c:strCache>
                <c:ptCount val="1"/>
                <c:pt idx="0">
                  <c:v>Série_brute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'Courbe T3-2024'!$B$31:$B$39</c:f>
              <c:strCache>
                <c:ptCount val="9"/>
                <c:pt idx="0">
                  <c:v>T4-2022</c:v>
                </c:pt>
                <c:pt idx="1">
                  <c:v>T1-2023</c:v>
                </c:pt>
                <c:pt idx="2">
                  <c:v>T2-2023</c:v>
                </c:pt>
                <c:pt idx="3">
                  <c:v>T3-2023</c:v>
                </c:pt>
                <c:pt idx="4">
                  <c:v>T4-2023</c:v>
                </c:pt>
                <c:pt idx="5">
                  <c:v>T1-2024</c:v>
                </c:pt>
                <c:pt idx="6">
                  <c:v>T2-2024</c:v>
                </c:pt>
                <c:pt idx="7">
                  <c:v>T3-2024</c:v>
                </c:pt>
                <c:pt idx="8">
                  <c:v>T4-2024</c:v>
                </c:pt>
              </c:strCache>
            </c:strRef>
          </c:cat>
          <c:val>
            <c:numRef>
              <c:f>'Courbe T3-2024'!$C$31:$C$39</c:f>
              <c:numCache>
                <c:formatCode>General</c:formatCode>
                <c:ptCount val="9"/>
                <c:pt idx="0">
                  <c:v>8870</c:v>
                </c:pt>
                <c:pt idx="1">
                  <c:v>10001</c:v>
                </c:pt>
                <c:pt idx="2">
                  <c:v>8807</c:v>
                </c:pt>
                <c:pt idx="3">
                  <c:v>8301</c:v>
                </c:pt>
                <c:pt idx="4">
                  <c:v>7786</c:v>
                </c:pt>
                <c:pt idx="5">
                  <c:v>4650</c:v>
                </c:pt>
                <c:pt idx="6">
                  <c:v>7961</c:v>
                </c:pt>
                <c:pt idx="7">
                  <c:v>6936</c:v>
                </c:pt>
                <c:pt idx="8" formatCode="#,##0">
                  <c:v>5651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65C-4695-AA2F-88761E7B5493}"/>
            </c:ext>
          </c:extLst>
        </c:ser>
        <c:ser>
          <c:idx val="1"/>
          <c:order val="1"/>
          <c:tx>
            <c:strRef>
              <c:f>'Courbe T3-2024'!$D$19</c:f>
              <c:strCache>
                <c:ptCount val="1"/>
                <c:pt idx="0">
                  <c:v>Série_CVS*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'Courbe T3-2024'!$B$31:$B$39</c:f>
              <c:strCache>
                <c:ptCount val="9"/>
                <c:pt idx="0">
                  <c:v>T4-2022</c:v>
                </c:pt>
                <c:pt idx="1">
                  <c:v>T1-2023</c:v>
                </c:pt>
                <c:pt idx="2">
                  <c:v>T2-2023</c:v>
                </c:pt>
                <c:pt idx="3">
                  <c:v>T3-2023</c:v>
                </c:pt>
                <c:pt idx="4">
                  <c:v>T4-2023</c:v>
                </c:pt>
                <c:pt idx="5">
                  <c:v>T1-2024</c:v>
                </c:pt>
                <c:pt idx="6">
                  <c:v>T2-2024</c:v>
                </c:pt>
                <c:pt idx="7">
                  <c:v>T3-2024</c:v>
                </c:pt>
                <c:pt idx="8">
                  <c:v>T4-2024</c:v>
                </c:pt>
              </c:strCache>
            </c:strRef>
          </c:cat>
          <c:val>
            <c:numRef>
              <c:f>'Courbe T3-2024'!$D$31:$D$39</c:f>
              <c:numCache>
                <c:formatCode>General</c:formatCode>
                <c:ptCount val="9"/>
                <c:pt idx="0">
                  <c:v>10792</c:v>
                </c:pt>
                <c:pt idx="1">
                  <c:v>9150</c:v>
                </c:pt>
                <c:pt idx="2" formatCode="0">
                  <c:v>8409.1239655799727</c:v>
                </c:pt>
                <c:pt idx="3">
                  <c:v>8258</c:v>
                </c:pt>
                <c:pt idx="4" formatCode="0">
                  <c:v>8384.3535223229501</c:v>
                </c:pt>
                <c:pt idx="5">
                  <c:v>4349</c:v>
                </c:pt>
                <c:pt idx="6">
                  <c:v>7582</c:v>
                </c:pt>
                <c:pt idx="7">
                  <c:v>6858</c:v>
                </c:pt>
                <c:pt idx="8" formatCode="#,##0">
                  <c:v>7129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65C-4695-AA2F-88761E7B54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18143360"/>
        <c:axId val="-1918146080"/>
      </c:lineChart>
      <c:catAx>
        <c:axId val="-1918143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-1918146080"/>
        <c:crosses val="autoZero"/>
        <c:auto val="1"/>
        <c:lblAlgn val="ctr"/>
        <c:lblOffset val="100"/>
        <c:noMultiLvlLbl val="0"/>
      </c:catAx>
      <c:valAx>
        <c:axId val="-1918146080"/>
        <c:scaling>
          <c:orientation val="minMax"/>
          <c:min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-191814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BJ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BJ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>
              <a:outerShdw blurRad="50800" dist="38100" dir="16200000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-7.8703703703703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99,9%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6C3-48C1-9912-4ED819703A8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CBB-41FB-92EE-B720C4045B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BJ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Feuil1!$A$1:$A$2</c:f>
              <c:strCache>
                <c:ptCount val="2"/>
                <c:pt idx="0">
                  <c:v>Béninois</c:v>
                </c:pt>
                <c:pt idx="1">
                  <c:v>RDM</c:v>
                </c:pt>
              </c:strCache>
            </c:strRef>
          </c:cat>
          <c:val>
            <c:numRef>
              <c:f>Feuil1!$B$1:$B$2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C3-48C1-9912-4ED819703A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axId val="132797280"/>
        <c:axId val="132776640"/>
      </c:barChart>
      <c:catAx>
        <c:axId val="132797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132776640"/>
        <c:crosses val="autoZero"/>
        <c:auto val="1"/>
        <c:lblAlgn val="ctr"/>
        <c:lblOffset val="100"/>
        <c:noMultiLvlLbl val="0"/>
      </c:catAx>
      <c:valAx>
        <c:axId val="132776640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13279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BJ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>
              <a:outerShdw blurRad="50800" dist="38100" dir="16200000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-7.8703703703703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99,9%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6C3-48C1-9912-4ED819703A8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CBB-41FB-92EE-B720C4045B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BJ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Feuil1!$A$1:$A$2</c:f>
              <c:strCache>
                <c:ptCount val="2"/>
                <c:pt idx="0">
                  <c:v>Béninois</c:v>
                </c:pt>
                <c:pt idx="1">
                  <c:v>RDM</c:v>
                </c:pt>
              </c:strCache>
            </c:strRef>
          </c:cat>
          <c:val>
            <c:numRef>
              <c:f>Feuil1!$B$1:$B$2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C3-48C1-9912-4ED819703A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axId val="132797280"/>
        <c:axId val="132776640"/>
      </c:barChart>
      <c:catAx>
        <c:axId val="132797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132776640"/>
        <c:crosses val="autoZero"/>
        <c:auto val="1"/>
        <c:lblAlgn val="ctr"/>
        <c:lblOffset val="100"/>
        <c:noMultiLvlLbl val="0"/>
      </c:catAx>
      <c:valAx>
        <c:axId val="132776640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13279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BJ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CC63-40CB-45C3-A7A5-1E30CBF0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IMMAT_JAN_2022_18022022_VF_bon.dotx</Template>
  <TotalTime>355</TotalTime>
  <Pages>3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FADO CAGNIUN ALEXIS</cp:lastModifiedBy>
  <cp:revision>27</cp:revision>
  <cp:lastPrinted>2025-02-14T13:30:00Z</cp:lastPrinted>
  <dcterms:created xsi:type="dcterms:W3CDTF">2025-02-10T09:44:00Z</dcterms:created>
  <dcterms:modified xsi:type="dcterms:W3CDTF">2025-02-18T17:40:00Z</dcterms:modified>
</cp:coreProperties>
</file>