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20.xml" ContentType="application/vnd.openxmlformats-officedocument.drawingml.chart+xml"/>
  <Override PartName="/word/charts/colors20.xml" ContentType="application/vnd.ms-office.chartcolorstyle+xml"/>
  <Override PartName="/word/charts/style2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7" w:type="dxa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  <w:gridCol w:w="285"/>
      </w:tblGrid>
      <w:tr w:rsidR="001736B4" w14:paraId="4F701DEE" w14:textId="77777777" w:rsidTr="001736B4">
        <w:trPr>
          <w:trHeight w:val="1061"/>
        </w:trPr>
        <w:tc>
          <w:tcPr>
            <w:tcW w:w="9102" w:type="dxa"/>
            <w:shd w:val="clear" w:color="auto" w:fill="D9D9D9"/>
          </w:tcPr>
          <w:p w14:paraId="33489809" w14:textId="63304A53" w:rsidR="001736B4" w:rsidRPr="00C32BBA" w:rsidRDefault="001736B4" w:rsidP="001736B4">
            <w:pPr>
              <w:jc w:val="center"/>
              <w:rPr>
                <w:rFonts w:ascii="Bookman Old Style" w:hAnsi="Bookman Old Style"/>
                <w:color w:val="336600"/>
                <w:sz w:val="44"/>
                <w:szCs w:val="44"/>
              </w:rPr>
            </w:pPr>
            <w:r w:rsidRPr="00C32BBA">
              <w:rPr>
                <w:rFonts w:ascii="Bookman Old Style" w:hAnsi="Bookman Old Style"/>
                <w:color w:val="4472C4" w:themeColor="accent1"/>
                <w:sz w:val="44"/>
                <w:szCs w:val="44"/>
              </w:rPr>
              <w:t>Bulletin Mensuel des Immatriculations d’entreprises au Bénin</w:t>
            </w:r>
          </w:p>
        </w:tc>
        <w:tc>
          <w:tcPr>
            <w:tcW w:w="285" w:type="dxa"/>
            <w:shd w:val="clear" w:color="auto" w:fill="D9D9D9"/>
          </w:tcPr>
          <w:p w14:paraId="02FD6DF6" w14:textId="77777777" w:rsidR="001736B4" w:rsidRPr="00CB7BC3" w:rsidRDefault="001736B4" w:rsidP="00960FB4">
            <w:pPr>
              <w:rPr>
                <w:rFonts w:ascii="Trebuchet MS" w:hAnsi="Trebuchet MS"/>
              </w:rPr>
            </w:pPr>
          </w:p>
        </w:tc>
      </w:tr>
    </w:tbl>
    <w:p w14:paraId="248B3DE0" w14:textId="0CD1903F" w:rsidR="001736B4" w:rsidRPr="004C5484" w:rsidRDefault="001736B4">
      <w:pPr>
        <w:rPr>
          <w:sz w:val="6"/>
          <w:szCs w:val="6"/>
        </w:rPr>
      </w:pPr>
    </w:p>
    <w:p w14:paraId="74BD992D" w14:textId="5D98F6EF" w:rsidR="004C5484" w:rsidRPr="00C32BBA" w:rsidRDefault="003F1412" w:rsidP="004C5484">
      <w:pPr>
        <w:pStyle w:val="Titre6"/>
        <w:pBdr>
          <w:bottom w:val="double" w:sz="6" w:space="0" w:color="auto" w:shadow="1"/>
        </w:pBdr>
        <w:rPr>
          <w:rFonts w:ascii="Bookman Old Style" w:hAnsi="Bookman Old Style"/>
          <w:sz w:val="22"/>
          <w:szCs w:val="23"/>
        </w:rPr>
        <w:sectPr w:rsidR="004C5484" w:rsidRPr="00C32BBA" w:rsidSect="00F640A3">
          <w:headerReference w:type="default" r:id="rId8"/>
          <w:footerReference w:type="default" r:id="rId9"/>
          <w:pgSz w:w="11906" w:h="16838"/>
          <w:pgMar w:top="1251" w:right="1417" w:bottom="851" w:left="1417" w:header="142" w:footer="242" w:gutter="0"/>
          <w:pgNumType w:start="1"/>
          <w:cols w:space="720"/>
        </w:sectPr>
      </w:pPr>
      <w:r>
        <w:rPr>
          <w:rFonts w:ascii="Bookman Old Style" w:hAnsi="Bookman Old Style"/>
          <w:sz w:val="28"/>
        </w:rPr>
        <w:t>Janvier</w:t>
      </w:r>
      <w:r w:rsidR="009E5911" w:rsidRPr="00C32BBA">
        <w:rPr>
          <w:rFonts w:ascii="Bookman Old Style" w:hAnsi="Bookman Old Style"/>
          <w:sz w:val="28"/>
        </w:rPr>
        <w:t xml:space="preserve"> </w:t>
      </w:r>
      <w:r w:rsidR="002F45AC" w:rsidRPr="00C32BBA">
        <w:rPr>
          <w:rFonts w:ascii="Bookman Old Style" w:hAnsi="Bookman Old Style"/>
          <w:sz w:val="28"/>
        </w:rPr>
        <w:t>202</w:t>
      </w:r>
      <w:r>
        <w:rPr>
          <w:rFonts w:ascii="Bookman Old Style" w:hAnsi="Bookman Old Style"/>
          <w:sz w:val="28"/>
        </w:rPr>
        <w:t>5</w:t>
      </w:r>
    </w:p>
    <w:p w14:paraId="11618153" w14:textId="16C1FD39" w:rsidR="004C5484" w:rsidRPr="004C5484" w:rsidRDefault="004C5484" w:rsidP="004C5484">
      <w:pPr>
        <w:tabs>
          <w:tab w:val="left" w:pos="5415"/>
          <w:tab w:val="left" w:pos="5625"/>
        </w:tabs>
        <w:rPr>
          <w:sz w:val="4"/>
          <w:szCs w:val="4"/>
        </w:rPr>
      </w:pPr>
    </w:p>
    <w:p w14:paraId="64AB18D4" w14:textId="77777777" w:rsidR="004C5484" w:rsidRPr="00C32BBA" w:rsidRDefault="004C5484" w:rsidP="004C5484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60"/>
        <w:jc w:val="center"/>
        <w:outlineLvl w:val="0"/>
        <w:rPr>
          <w:rFonts w:ascii="Bookman Old Style" w:hAnsi="Bookman Old Style"/>
          <w:b/>
          <w:sz w:val="19"/>
          <w:szCs w:val="19"/>
        </w:rPr>
      </w:pPr>
      <w:bookmarkStart w:id="0" w:name="_Hlk96446241"/>
      <w:r w:rsidRPr="00C32BBA">
        <w:rPr>
          <w:rFonts w:ascii="Bookman Old Style" w:hAnsi="Bookman Old Style"/>
          <w:b/>
          <w:sz w:val="19"/>
          <w:szCs w:val="19"/>
        </w:rPr>
        <w:t>NOTE</w:t>
      </w:r>
    </w:p>
    <w:p w14:paraId="12E46864" w14:textId="3C294FF6" w:rsidR="004C5484" w:rsidRPr="00C32BBA" w:rsidRDefault="004C5484" w:rsidP="004C5484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0"/>
        <w:jc w:val="both"/>
        <w:rPr>
          <w:rFonts w:ascii="Bookman Old Style" w:hAnsi="Bookman Old Style"/>
          <w:sz w:val="19"/>
          <w:szCs w:val="19"/>
        </w:rPr>
        <w:sectPr w:rsidR="004C5484" w:rsidRPr="00C32BBA" w:rsidSect="00F640A3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426" w:right="1106" w:bottom="1134" w:left="964" w:header="720" w:footer="284" w:gutter="0"/>
          <w:cols w:space="720"/>
          <w:titlePg/>
          <w:docGrid w:linePitch="326"/>
        </w:sectPr>
      </w:pPr>
      <w:r w:rsidRPr="00C32BBA">
        <w:rPr>
          <w:rFonts w:ascii="Bookman Old Style" w:hAnsi="Bookman Old Style"/>
          <w:sz w:val="19"/>
          <w:szCs w:val="19"/>
        </w:rPr>
        <w:t xml:space="preserve">L’Institut National de la Statistique et de la Démographie (INStaD) </w:t>
      </w:r>
      <w:r w:rsidR="003F7903">
        <w:rPr>
          <w:rFonts w:ascii="Bookman Old Style" w:hAnsi="Bookman Old Style"/>
          <w:sz w:val="19"/>
          <w:szCs w:val="19"/>
        </w:rPr>
        <w:t>met</w:t>
      </w:r>
      <w:r w:rsidRPr="00C32BBA">
        <w:rPr>
          <w:rFonts w:ascii="Bookman Old Style" w:hAnsi="Bookman Old Style"/>
          <w:sz w:val="19"/>
          <w:szCs w:val="19"/>
        </w:rPr>
        <w:t xml:space="preserve"> à la disposition des utilisateurs, le Bulletin mensuel des Immatriculations d’entreprises au Bénin. Ce document présente chaque mois</w:t>
      </w:r>
      <w:r w:rsidR="000B252F">
        <w:rPr>
          <w:rFonts w:ascii="Bookman Old Style" w:hAnsi="Bookman Old Style"/>
          <w:sz w:val="19"/>
          <w:szCs w:val="19"/>
        </w:rPr>
        <w:t>,</w:t>
      </w:r>
      <w:r w:rsidRPr="00C32BBA">
        <w:rPr>
          <w:rFonts w:ascii="Bookman Old Style" w:hAnsi="Bookman Old Style"/>
          <w:sz w:val="19"/>
          <w:szCs w:val="19"/>
        </w:rPr>
        <w:t xml:space="preserve"> l’ensemble des entreprises formelles créées sur le territoire national ainsi que leurs caractéristiques. Il vise à apprécier la dynamique de la création d’entreprises au niveau national. Les données sont collectées mensuellement auprès de la Direction Générale des Impôts.</w:t>
      </w:r>
    </w:p>
    <w:p w14:paraId="76C05552" w14:textId="752878AC" w:rsidR="004C5484" w:rsidRPr="005B2AB9" w:rsidRDefault="004C5484" w:rsidP="004C5484">
      <w:pPr>
        <w:autoSpaceDE w:val="0"/>
        <w:adjustRightInd w:val="0"/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5B2AB9">
        <w:rPr>
          <w:rFonts w:ascii="Bookman Old Style" w:hAnsi="Bookman Old Style"/>
          <w:b/>
          <w:sz w:val="18"/>
          <w:szCs w:val="18"/>
        </w:rPr>
        <w:t>Avertissement</w:t>
      </w:r>
      <w:r w:rsidR="007F7552">
        <w:rPr>
          <w:rFonts w:ascii="Bookman Old Style" w:hAnsi="Bookman Old Style"/>
          <w:b/>
          <w:sz w:val="18"/>
          <w:szCs w:val="18"/>
        </w:rPr>
        <w:t> </w:t>
      </w:r>
      <w:r w:rsidRPr="005B2AB9">
        <w:rPr>
          <w:rFonts w:ascii="Bookman Old Style" w:hAnsi="Bookman Old Style"/>
          <w:b/>
          <w:sz w:val="18"/>
          <w:szCs w:val="18"/>
        </w:rPr>
        <w:t xml:space="preserve">: Les analyses faites dans cette publication sont relatives aux données corrigées de variations saisonnières. </w:t>
      </w:r>
    </w:p>
    <w:p w14:paraId="6E1691B2" w14:textId="77777777" w:rsidR="005408E0" w:rsidRPr="00C32BBA" w:rsidRDefault="005408E0" w:rsidP="004C5484">
      <w:pPr>
        <w:autoSpaceDE w:val="0"/>
        <w:adjustRightInd w:val="0"/>
        <w:spacing w:after="0"/>
        <w:jc w:val="both"/>
        <w:rPr>
          <w:rFonts w:ascii="Bookman Old Style" w:hAnsi="Bookman Old Style"/>
          <w:b/>
          <w:sz w:val="16"/>
          <w:szCs w:val="20"/>
        </w:rPr>
      </w:pPr>
    </w:p>
    <w:bookmarkEnd w:id="0"/>
    <w:p w14:paraId="4B9630D6" w14:textId="77777777" w:rsidR="004C5484" w:rsidRPr="00C32BBA" w:rsidRDefault="004C5484" w:rsidP="004C5484">
      <w:pPr>
        <w:autoSpaceDE w:val="0"/>
        <w:adjustRightInd w:val="0"/>
        <w:spacing w:after="0"/>
        <w:jc w:val="right"/>
        <w:rPr>
          <w:rFonts w:ascii="Bookman Old Style" w:hAnsi="Bookman Old Style"/>
          <w:b/>
          <w:sz w:val="10"/>
          <w:szCs w:val="14"/>
        </w:rPr>
      </w:pPr>
    </w:p>
    <w:p w14:paraId="7FF8D4D7" w14:textId="1B2B23DD" w:rsidR="00040572" w:rsidRPr="00C32BBA" w:rsidRDefault="004C5484" w:rsidP="00344B9D">
      <w:pPr>
        <w:tabs>
          <w:tab w:val="left" w:pos="765"/>
        </w:tabs>
        <w:autoSpaceDE w:val="0"/>
        <w:adjustRightInd w:val="0"/>
        <w:spacing w:after="0"/>
        <w:rPr>
          <w:rFonts w:ascii="Bookman Old Style" w:hAnsi="Bookman Old Style"/>
          <w:sz w:val="18"/>
          <w:szCs w:val="21"/>
        </w:rPr>
      </w:pPr>
      <w:r w:rsidRPr="00C32BBA">
        <w:rPr>
          <w:rFonts w:ascii="Bookman Old Style" w:hAnsi="Bookman Old Style"/>
          <w:b/>
          <w:sz w:val="18"/>
          <w:szCs w:val="21"/>
        </w:rPr>
        <w:t>Tableau 1</w:t>
      </w:r>
      <w:r w:rsidR="007F7552">
        <w:rPr>
          <w:rFonts w:ascii="Bookman Old Style" w:hAnsi="Bookman Old Style"/>
          <w:b/>
          <w:sz w:val="18"/>
          <w:szCs w:val="21"/>
        </w:rPr>
        <w:t> </w:t>
      </w:r>
      <w:r w:rsidRPr="00C32BBA">
        <w:rPr>
          <w:rFonts w:ascii="Bookman Old Style" w:hAnsi="Bookman Old Style"/>
          <w:b/>
          <w:sz w:val="18"/>
          <w:szCs w:val="21"/>
        </w:rPr>
        <w:t>:</w:t>
      </w:r>
      <w:r w:rsidRPr="00C32BBA">
        <w:rPr>
          <w:rFonts w:ascii="Bookman Old Style" w:hAnsi="Bookman Old Style"/>
          <w:sz w:val="18"/>
          <w:szCs w:val="21"/>
        </w:rPr>
        <w:t xml:space="preserve"> </w:t>
      </w:r>
      <w:r w:rsidR="00F50518">
        <w:rPr>
          <w:rFonts w:ascii="Bookman Old Style" w:hAnsi="Bookman Old Style"/>
          <w:sz w:val="18"/>
          <w:szCs w:val="21"/>
        </w:rPr>
        <w:t>É</w:t>
      </w:r>
      <w:r w:rsidR="00F50518" w:rsidRPr="00C32BBA">
        <w:rPr>
          <w:rFonts w:ascii="Bookman Old Style" w:hAnsi="Bookman Old Style"/>
          <w:sz w:val="18"/>
          <w:szCs w:val="21"/>
        </w:rPr>
        <w:t>volution</w:t>
      </w:r>
      <w:r w:rsidRPr="00C32BBA">
        <w:rPr>
          <w:rFonts w:ascii="Bookman Old Style" w:hAnsi="Bookman Old Style"/>
          <w:sz w:val="18"/>
          <w:szCs w:val="21"/>
        </w:rPr>
        <w:t xml:space="preserve"> du nombre de créations d</w:t>
      </w:r>
      <w:r w:rsidR="00F8702A">
        <w:rPr>
          <w:rFonts w:ascii="Bookman Old Style" w:hAnsi="Bookman Old Style"/>
          <w:sz w:val="18"/>
          <w:szCs w:val="21"/>
        </w:rPr>
        <w:t>’</w:t>
      </w:r>
      <w:r w:rsidRPr="00C32BBA">
        <w:rPr>
          <w:rFonts w:ascii="Bookman Old Style" w:hAnsi="Bookman Old Style"/>
          <w:sz w:val="18"/>
          <w:szCs w:val="21"/>
        </w:rPr>
        <w:t>entreprises</w:t>
      </w:r>
    </w:p>
    <w:tbl>
      <w:tblPr>
        <w:tblW w:w="5297" w:type="pct"/>
        <w:tblLook w:val="04A0" w:firstRow="1" w:lastRow="0" w:firstColumn="1" w:lastColumn="0" w:noHBand="0" w:noVBand="1"/>
      </w:tblPr>
      <w:tblGrid>
        <w:gridCol w:w="1530"/>
        <w:gridCol w:w="609"/>
        <w:gridCol w:w="550"/>
        <w:gridCol w:w="625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578"/>
        <w:gridCol w:w="566"/>
      </w:tblGrid>
      <w:tr w:rsidR="007568C3" w:rsidRPr="007568C3" w14:paraId="7A595A25" w14:textId="77777777" w:rsidTr="007568C3">
        <w:trPr>
          <w:trHeight w:val="270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00A3" w14:textId="77777777" w:rsidR="003F1412" w:rsidRPr="00E1103C" w:rsidRDefault="003F1412" w:rsidP="00E1103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75C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janv-24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CC76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févr-24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B51D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mars-24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5987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avr</w:t>
            </w:r>
            <w:proofErr w:type="spellEnd"/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</w:t>
            </w:r>
          </w:p>
          <w:p w14:paraId="6896091A" w14:textId="4096D4D9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161E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mai-24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76A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juin-24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412B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juil-24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948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août-24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671E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sept-24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BC65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oct-24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4801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nov-24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BFC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déc-24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026B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janv-25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B4D6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Variation en glissement (%)</w:t>
            </w:r>
          </w:p>
        </w:tc>
      </w:tr>
      <w:tr w:rsidR="007568C3" w:rsidRPr="007568C3" w14:paraId="73DBC1C2" w14:textId="77777777" w:rsidTr="007568C3">
        <w:trPr>
          <w:trHeight w:val="249"/>
        </w:trPr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42691" w14:textId="77777777" w:rsidR="003F1412" w:rsidRPr="00E1103C" w:rsidRDefault="003F1412" w:rsidP="007568C3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5C85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3DF8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04343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137F6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8AF2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B30B1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DAC7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F463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499D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0E919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2E7C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3330C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A31B2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6C8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1 </w:t>
            </w:r>
          </w:p>
          <w:p w14:paraId="07614772" w14:textId="134CCCEF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mois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825B" w14:textId="7777777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12 mois</w:t>
            </w:r>
          </w:p>
        </w:tc>
      </w:tr>
      <w:tr w:rsidR="007568C3" w:rsidRPr="007568C3" w14:paraId="2E67F12D" w14:textId="77777777" w:rsidTr="007568C3">
        <w:trPr>
          <w:trHeight w:val="301"/>
        </w:trPr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0A53479" w14:textId="77777777" w:rsidR="003F1412" w:rsidRPr="00E1103C" w:rsidRDefault="003F1412" w:rsidP="00E1103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 EI (BRUTE)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CDAEFAE" w14:textId="4856832F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1 671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629CB5E" w14:textId="4E10843B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384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C6B9105" w14:textId="219C0C43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1 385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5A72550" w14:textId="5F5CB2E8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2 343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84F4640" w14:textId="2B8A8D59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2 233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446FD6F" w14:textId="00068ECA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2 124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27572A6" w14:textId="2816E54A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2 226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EBC36A7" w14:textId="372DFD63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1 328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5897152" w14:textId="1A60C54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1 967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4CD29A8" w14:textId="0DA7DC91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905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DC40E2F" w14:textId="5E738C94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2 241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5612086" w14:textId="16C86E4B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1 564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A29B3D5" w14:textId="6DE9E611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2 083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CE4D596" w14:textId="150617D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33,2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1E2A1DA" w14:textId="25CD5B7D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24,7</w:t>
            </w:r>
          </w:p>
        </w:tc>
      </w:tr>
      <w:tr w:rsidR="007568C3" w:rsidRPr="007568C3" w14:paraId="6FB4D02A" w14:textId="77777777" w:rsidTr="007568C3">
        <w:trPr>
          <w:trHeight w:val="301"/>
        </w:trPr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220A" w14:textId="77777777" w:rsidR="003F1412" w:rsidRPr="00E1103C" w:rsidRDefault="003F1412" w:rsidP="00E1103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EI*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B98A" w14:textId="53AC509B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1 633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D028" w14:textId="6C862BB5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4D06" w14:textId="40EF22CB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1 266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A563" w14:textId="4D92FC8A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2 112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A85F" w14:textId="63DAA6BA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2 115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372" w14:textId="33F97D66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2 178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AB93" w14:textId="65DBD3A3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2 209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F41B" w14:textId="32805561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1 390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7125" w14:textId="528C63B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1 841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8144" w14:textId="489FAE1E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EBF7" w14:textId="406CA289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2 696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298A" w14:textId="12D7529B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5F8F" w14:textId="3B83FCC3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2 035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D548" w14:textId="523B8FB8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-12,1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E6F3" w14:textId="5205605B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24,6</w:t>
            </w:r>
          </w:p>
        </w:tc>
      </w:tr>
      <w:tr w:rsidR="007568C3" w:rsidRPr="007568C3" w14:paraId="053AE54E" w14:textId="77777777" w:rsidTr="007568C3">
        <w:trPr>
          <w:trHeight w:val="301"/>
        </w:trPr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6A2DDF0" w14:textId="77777777" w:rsidR="003F1412" w:rsidRPr="00E1103C" w:rsidRDefault="003F1412" w:rsidP="00E1103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SOCIETE (BRUTE)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128EB46" w14:textId="68BF7FC2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474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9D6A0EB" w14:textId="16C93670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9E80B9A" w14:textId="14491E0C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453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611B736" w14:textId="630CFB10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0AE692A" w14:textId="57E7D085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474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E051BDF" w14:textId="30EC9DC9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50AE28C" w14:textId="15E5B6A2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DA1F8F7" w14:textId="09245742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9D8E8FC" w14:textId="39C9537F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EAF1"/>
            <w:noWrap/>
            <w:vAlign w:val="center"/>
            <w:hideMark/>
          </w:tcPr>
          <w:p w14:paraId="616EC970" w14:textId="1D612932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232A8DF" w14:textId="573AC1A0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C857564" w14:textId="4BD94186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6F532E7" w14:textId="49A34E82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7AE9CE3" w14:textId="334E6D15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65,8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0C5898F" w14:textId="62BB994A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28,7</w:t>
            </w:r>
          </w:p>
        </w:tc>
      </w:tr>
      <w:tr w:rsidR="007568C3" w:rsidRPr="007568C3" w14:paraId="707287F3" w14:textId="77777777" w:rsidTr="007568C3">
        <w:trPr>
          <w:trHeight w:val="301"/>
        </w:trPr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9736" w14:textId="77777777" w:rsidR="003F1412" w:rsidRPr="00E1103C" w:rsidRDefault="003F1412" w:rsidP="00E1103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SOCIETE*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BD1A" w14:textId="558844DD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509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30B0" w14:textId="4F806E5C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AA26" w14:textId="38DF9B8B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6852" w14:textId="590F9391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D6A5" w14:textId="34B42E3E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7560" w14:textId="75592E8A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B0E7" w14:textId="419B0F32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5D45" w14:textId="2635A14F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E142" w14:textId="53E15C6D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519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5580" w14:textId="2A8EE95C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F602" w14:textId="2B1EC4CA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534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4A6C" w14:textId="2C191BB2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543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E4B5" w14:textId="1F537D98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655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C012" w14:textId="51F4A3D8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20,6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393C" w14:textId="313E67E4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28,7</w:t>
            </w:r>
          </w:p>
        </w:tc>
      </w:tr>
      <w:tr w:rsidR="007568C3" w:rsidRPr="007568C3" w14:paraId="17E275AB" w14:textId="77777777" w:rsidTr="007568C3">
        <w:trPr>
          <w:trHeight w:val="301"/>
        </w:trPr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4D67301" w14:textId="77777777" w:rsidR="003F1412" w:rsidRPr="00E1103C" w:rsidRDefault="003F1412" w:rsidP="00E1103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TOTAL (BRUTE)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206E5C5" w14:textId="3F1BBA5D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2 145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DA9B2DF" w14:textId="38D29A8A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667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23FFBF7" w14:textId="6E29A621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1 838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BB1FC3C" w14:textId="2F9BE4F2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2 778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6266AE7" w14:textId="5B4B67CF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2 707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AE00958" w14:textId="3250F109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2 476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FD33E40" w14:textId="1A886367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2 770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607E975" w14:textId="05C56AAD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1 733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893D690" w14:textId="115199C2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2 433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A9B40D5" w14:textId="2C2ECDF8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1 065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1130239" w14:textId="17497392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2 654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1490C31" w14:textId="6989898E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1 932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A657238" w14:textId="2B27F49C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2 693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0DB8D95" w14:textId="4224682D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39,4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1D372A8" w14:textId="09BD51BB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25,5</w:t>
            </w:r>
          </w:p>
        </w:tc>
      </w:tr>
      <w:tr w:rsidR="007568C3" w:rsidRPr="007568C3" w14:paraId="07EB6816" w14:textId="77777777" w:rsidTr="007568C3">
        <w:trPr>
          <w:trHeight w:val="301"/>
        </w:trPr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E468" w14:textId="77777777" w:rsidR="003F1412" w:rsidRPr="00E1103C" w:rsidRDefault="003F1412" w:rsidP="00E1103C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TOTAL*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47F7" w14:textId="4140891D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2 141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B4F0" w14:textId="14100123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055F" w14:textId="6E4274E5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1 657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F178" w14:textId="2FCFEDAE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2 517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47E9" w14:textId="1D05A4A2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2 529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7BC8" w14:textId="44EC5544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2 537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5BBB" w14:textId="5EDF211A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2 704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F7FD" w14:textId="452EC184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1 794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3B2" w14:textId="25C4A4E6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14E3" w14:textId="2FB47D6B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1 042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1E68" w14:textId="360358DC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3 230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62BC" w14:textId="4EBDE2E9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2 857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8FCD" w14:textId="341785FF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2 690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8C95" w14:textId="3EF51C12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-5,8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F330" w14:textId="5C42ADA9" w:rsidR="003F1412" w:rsidRPr="00E1103C" w:rsidRDefault="003F1412" w:rsidP="003F141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E1103C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25,6</w:t>
            </w:r>
          </w:p>
        </w:tc>
      </w:tr>
    </w:tbl>
    <w:p w14:paraId="5107BAC8" w14:textId="68FE7582" w:rsidR="00B02129" w:rsidRPr="00C32BBA" w:rsidRDefault="00B02129" w:rsidP="00B02129">
      <w:pPr>
        <w:autoSpaceDE w:val="0"/>
        <w:adjustRightInd w:val="0"/>
        <w:spacing w:after="0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b/>
          <w:bCs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bCs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 </w:t>
      </w:r>
    </w:p>
    <w:p w14:paraId="3C2102EA" w14:textId="77777777" w:rsidR="00597D14" w:rsidRDefault="00B02129" w:rsidP="00B02129">
      <w:pPr>
        <w:autoSpaceDE w:val="0"/>
        <w:adjustRightInd w:val="0"/>
        <w:spacing w:after="0"/>
        <w:ind w:firstLine="708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sz w:val="18"/>
          <w:szCs w:val="18"/>
        </w:rPr>
        <w:t xml:space="preserve">*Données corrigées des variations saisonnières (CVS) </w:t>
      </w:r>
    </w:p>
    <w:p w14:paraId="30956ADE" w14:textId="22734B6B" w:rsidR="00B02129" w:rsidRDefault="00B02129" w:rsidP="00B02129">
      <w:pPr>
        <w:autoSpaceDE w:val="0"/>
        <w:adjustRightInd w:val="0"/>
        <w:spacing w:after="0"/>
        <w:ind w:firstLine="708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sz w:val="18"/>
          <w:szCs w:val="18"/>
        </w:rPr>
        <w:t xml:space="preserve">    </w:t>
      </w:r>
    </w:p>
    <w:p w14:paraId="2A86E801" w14:textId="77777777" w:rsidR="005408E0" w:rsidRPr="0030705B" w:rsidRDefault="005408E0" w:rsidP="004C5484">
      <w:pPr>
        <w:autoSpaceDE w:val="0"/>
        <w:adjustRightInd w:val="0"/>
        <w:jc w:val="both"/>
        <w:rPr>
          <w:rFonts w:ascii="Trebuchet MS" w:hAnsi="Trebuchet MS" w:cs="Arial,BoldItalic"/>
          <w:b/>
          <w:bCs/>
          <w:i/>
          <w:iCs/>
          <w:color w:val="44546A" w:themeColor="text2"/>
          <w:sz w:val="2"/>
          <w:szCs w:val="8"/>
        </w:rPr>
      </w:pPr>
    </w:p>
    <w:p w14:paraId="04157D13" w14:textId="56670AAD" w:rsidR="004C5484" w:rsidRPr="00C32BBA" w:rsidRDefault="008F57C6" w:rsidP="00412575">
      <w:pPr>
        <w:autoSpaceDE w:val="0"/>
        <w:adjustRightInd w:val="0"/>
        <w:jc w:val="both"/>
        <w:rPr>
          <w:rFonts w:ascii="Bookman Old Style" w:hAnsi="Bookman Old Style"/>
          <w:sz w:val="20"/>
        </w:rPr>
        <w:sectPr w:rsidR="004C5484" w:rsidRPr="00C32BBA" w:rsidSect="00F640A3">
          <w:footerReference w:type="default" r:id="rId14"/>
          <w:type w:val="continuous"/>
          <w:pgSz w:w="11906" w:h="16838"/>
          <w:pgMar w:top="851" w:right="1106" w:bottom="244" w:left="964" w:header="720" w:footer="130" w:gutter="0"/>
          <w:cols w:space="424"/>
          <w:docGrid w:linePitch="326"/>
        </w:sectPr>
      </w:pPr>
      <w:r w:rsidRPr="008F57C6"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Progression notable des immatriculations des entreprises en </w:t>
      </w:r>
      <w:r>
        <w:rPr>
          <w:rFonts w:ascii="Bookman Old Style" w:hAnsi="Bookman Old Style" w:cs="Arial,BoldItalic"/>
          <w:b/>
          <w:bCs/>
          <w:i/>
          <w:iCs/>
          <w:color w:val="44546A" w:themeColor="text2"/>
        </w:rPr>
        <w:t>glissement</w:t>
      </w:r>
      <w:r w:rsidRPr="008F57C6"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 </w:t>
      </w:r>
      <w:r>
        <w:rPr>
          <w:rFonts w:ascii="Bookman Old Style" w:hAnsi="Bookman Old Style" w:cs="Arial,BoldItalic"/>
          <w:b/>
          <w:bCs/>
          <w:i/>
          <w:iCs/>
          <w:color w:val="44546A" w:themeColor="text2"/>
        </w:rPr>
        <w:t>annuel</w:t>
      </w:r>
      <w:r w:rsidR="00C362D0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…</w:t>
      </w:r>
    </w:p>
    <w:p w14:paraId="525842AD" w14:textId="74C18FF6" w:rsidR="00650611" w:rsidRDefault="008F57C6" w:rsidP="00650611">
      <w:pPr>
        <w:autoSpaceDE w:val="0"/>
        <w:adjustRightInd w:val="0"/>
        <w:spacing w:after="120" w:line="276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</w:t>
      </w:r>
      <w:r w:rsidRPr="00E01ADA">
        <w:rPr>
          <w:rFonts w:ascii="Bookman Old Style" w:hAnsi="Bookman Old Style"/>
          <w:sz w:val="20"/>
        </w:rPr>
        <w:t>es</w:t>
      </w:r>
      <w:r>
        <w:rPr>
          <w:rFonts w:ascii="Bookman Old Style" w:hAnsi="Bookman Old Style"/>
          <w:sz w:val="20"/>
        </w:rPr>
        <w:t xml:space="preserve"> immatriculations</w:t>
      </w:r>
      <w:r w:rsidRPr="00E01ADA">
        <w:rPr>
          <w:rFonts w:ascii="Bookman Old Style" w:hAnsi="Bookman Old Style"/>
          <w:sz w:val="20"/>
        </w:rPr>
        <w:t xml:space="preserve"> d’entreprises enregistrent une </w:t>
      </w:r>
      <w:r>
        <w:rPr>
          <w:rFonts w:ascii="Bookman Old Style" w:hAnsi="Bookman Old Style"/>
          <w:sz w:val="20"/>
        </w:rPr>
        <w:t>hausse</w:t>
      </w:r>
      <w:r w:rsidRPr="00E01ADA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>au premier mois de l’année</w:t>
      </w:r>
      <w:r w:rsidRPr="00E01ADA">
        <w:rPr>
          <w:rFonts w:ascii="Bookman Old Style" w:hAnsi="Bookman Old Style"/>
          <w:sz w:val="20"/>
        </w:rPr>
        <w:t xml:space="preserve"> 202</w:t>
      </w:r>
      <w:r>
        <w:rPr>
          <w:rFonts w:ascii="Bookman Old Style" w:hAnsi="Bookman Old Style"/>
          <w:sz w:val="20"/>
        </w:rPr>
        <w:t>5</w:t>
      </w:r>
      <w:r w:rsidR="001E0215">
        <w:rPr>
          <w:rFonts w:ascii="Bookman Old Style" w:hAnsi="Bookman Old Style"/>
          <w:sz w:val="20"/>
        </w:rPr>
        <w:t xml:space="preserve"> par rapport au même mois de l’année dernière</w:t>
      </w:r>
      <w:r>
        <w:rPr>
          <w:rFonts w:ascii="Bookman Old Style" w:hAnsi="Bookman Old Style"/>
          <w:sz w:val="20"/>
        </w:rPr>
        <w:t xml:space="preserve">. </w:t>
      </w:r>
      <w:r w:rsidR="002356B9">
        <w:rPr>
          <w:rFonts w:ascii="Bookman Old Style" w:hAnsi="Bookman Old Style"/>
          <w:sz w:val="20"/>
        </w:rPr>
        <w:t>Elles ressortent à 2 690 contre 2 141 en janvier 2024, soit un accroissement de 25,6% en données corrigées des variations saisonnières</w:t>
      </w:r>
      <w:r w:rsidR="00351723" w:rsidRPr="00227747">
        <w:rPr>
          <w:rFonts w:ascii="Bookman Old Style" w:hAnsi="Bookman Old Style"/>
          <w:sz w:val="20"/>
        </w:rPr>
        <w:t>.</w:t>
      </w:r>
      <w:r w:rsidR="00351723">
        <w:rPr>
          <w:rFonts w:ascii="Bookman Old Style" w:hAnsi="Bookman Old Style"/>
          <w:sz w:val="20"/>
        </w:rPr>
        <w:t xml:space="preserve"> </w:t>
      </w:r>
    </w:p>
    <w:p w14:paraId="39F01536" w14:textId="12A1783B" w:rsidR="00055EE3" w:rsidRDefault="00E7157A" w:rsidP="008E14EC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  <w:sectPr w:rsidR="00055EE3" w:rsidSect="004A7412">
          <w:type w:val="continuous"/>
          <w:pgSz w:w="11906" w:h="16838"/>
          <w:pgMar w:top="851" w:right="1106" w:bottom="244" w:left="964" w:header="720" w:footer="130" w:gutter="0"/>
          <w:cols w:num="2" w:space="424"/>
          <w:docGrid w:linePitch="326"/>
        </w:sectPr>
      </w:pPr>
      <w:r>
        <w:rPr>
          <w:rFonts w:ascii="Bookman Old Style" w:hAnsi="Bookman Old Style"/>
          <w:sz w:val="20"/>
        </w:rPr>
        <w:t xml:space="preserve">Une </w:t>
      </w:r>
      <w:r w:rsidR="006D5BEC">
        <w:rPr>
          <w:rFonts w:ascii="Bookman Old Style" w:hAnsi="Bookman Old Style"/>
          <w:sz w:val="20"/>
        </w:rPr>
        <w:t xml:space="preserve">tendance </w:t>
      </w:r>
      <w:r>
        <w:rPr>
          <w:rFonts w:ascii="Bookman Old Style" w:hAnsi="Bookman Old Style"/>
          <w:sz w:val="20"/>
        </w:rPr>
        <w:t xml:space="preserve">contraire </w:t>
      </w:r>
      <w:r w:rsidR="006D5BEC">
        <w:rPr>
          <w:rFonts w:ascii="Bookman Old Style" w:hAnsi="Bookman Old Style"/>
          <w:sz w:val="20"/>
        </w:rPr>
        <w:t xml:space="preserve">s’observe en </w:t>
      </w:r>
      <w:r w:rsidR="008F57C6">
        <w:rPr>
          <w:rFonts w:ascii="Bookman Old Style" w:hAnsi="Bookman Old Style"/>
          <w:sz w:val="20"/>
        </w:rPr>
        <w:t>variation mensuelle</w:t>
      </w:r>
      <w:r w:rsidR="00941647">
        <w:rPr>
          <w:rFonts w:ascii="Bookman Old Style" w:hAnsi="Bookman Old Style"/>
          <w:sz w:val="20"/>
        </w:rPr>
        <w:t xml:space="preserve">. En effet, les immatriculations d’entreprises </w:t>
      </w:r>
      <w:r w:rsidR="001E0215">
        <w:rPr>
          <w:rFonts w:ascii="Bookman Old Style" w:hAnsi="Bookman Old Style"/>
          <w:sz w:val="20"/>
        </w:rPr>
        <w:t xml:space="preserve">en janvier 2025 </w:t>
      </w:r>
      <w:r w:rsidR="00941647">
        <w:rPr>
          <w:rFonts w:ascii="Bookman Old Style" w:hAnsi="Bookman Old Style"/>
          <w:sz w:val="20"/>
        </w:rPr>
        <w:t xml:space="preserve">sont en </w:t>
      </w:r>
      <w:r>
        <w:rPr>
          <w:rFonts w:ascii="Bookman Old Style" w:hAnsi="Bookman Old Style"/>
          <w:sz w:val="20"/>
        </w:rPr>
        <w:t>baisse</w:t>
      </w:r>
      <w:r w:rsidR="00941647">
        <w:rPr>
          <w:rFonts w:ascii="Bookman Old Style" w:hAnsi="Bookman Old Style"/>
          <w:sz w:val="20"/>
        </w:rPr>
        <w:t xml:space="preserve"> </w:t>
      </w:r>
      <w:r w:rsidR="005A4A79">
        <w:rPr>
          <w:rFonts w:ascii="Bookman Old Style" w:hAnsi="Bookman Old Style"/>
          <w:sz w:val="20"/>
        </w:rPr>
        <w:t xml:space="preserve">de </w:t>
      </w:r>
      <w:r w:rsidR="008F57C6">
        <w:rPr>
          <w:rFonts w:ascii="Bookman Old Style" w:hAnsi="Bookman Old Style"/>
          <w:sz w:val="20"/>
        </w:rPr>
        <w:t>5,8</w:t>
      </w:r>
      <w:r w:rsidR="008A66A7">
        <w:rPr>
          <w:rFonts w:ascii="Bookman Old Style" w:hAnsi="Bookman Old Style"/>
          <w:sz w:val="20"/>
        </w:rPr>
        <w:t>%</w:t>
      </w:r>
      <w:r w:rsidR="001C01B9">
        <w:rPr>
          <w:rFonts w:ascii="Bookman Old Style" w:hAnsi="Bookman Old Style"/>
          <w:sz w:val="20"/>
        </w:rPr>
        <w:t xml:space="preserve"> </w:t>
      </w:r>
      <w:r w:rsidR="008F57C6">
        <w:rPr>
          <w:rFonts w:ascii="Bookman Old Style" w:hAnsi="Bookman Old Style"/>
          <w:sz w:val="20"/>
        </w:rPr>
        <w:t>par rapport au mois précédent</w:t>
      </w:r>
      <w:r w:rsidR="001C01B9">
        <w:rPr>
          <w:rFonts w:ascii="Bookman Old Style" w:hAnsi="Bookman Old Style"/>
          <w:sz w:val="20"/>
        </w:rPr>
        <w:t>.</w:t>
      </w:r>
      <w:r w:rsidR="00D64039">
        <w:rPr>
          <w:rFonts w:ascii="Bookman Old Style" w:hAnsi="Bookman Old Style"/>
          <w:sz w:val="20"/>
        </w:rPr>
        <w:t xml:space="preserve">  </w:t>
      </w:r>
      <w:r w:rsidR="004A7412" w:rsidRPr="0061496A">
        <w:rPr>
          <w:rFonts w:ascii="Bookman Old Style" w:hAnsi="Bookman Old Style"/>
          <w:sz w:val="20"/>
        </w:rPr>
        <w:t xml:space="preserve"> </w:t>
      </w:r>
    </w:p>
    <w:p w14:paraId="54AF5DAF" w14:textId="77777777" w:rsidR="00A9343D" w:rsidRDefault="00A9343D" w:rsidP="00BE0910">
      <w:pPr>
        <w:autoSpaceDE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sz w:val="20"/>
        </w:rPr>
        <w:sectPr w:rsidR="00A9343D" w:rsidSect="00F640A3">
          <w:headerReference w:type="default" r:id="rId15"/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4D349081" w14:textId="77777777" w:rsidR="007B7A7A" w:rsidRDefault="007B7A7A" w:rsidP="003773DD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</w:pPr>
    </w:p>
    <w:p w14:paraId="44E2B0DB" w14:textId="77777777" w:rsidR="004A7412" w:rsidRDefault="004A7412" w:rsidP="003773DD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</w:pPr>
    </w:p>
    <w:p w14:paraId="546E02E0" w14:textId="3D5450C6" w:rsidR="00E7157A" w:rsidRDefault="00E7157A" w:rsidP="003773DD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</w:pPr>
    </w:p>
    <w:p w14:paraId="34487275" w14:textId="53BEAFFA" w:rsidR="00216354" w:rsidRDefault="00216354" w:rsidP="003773DD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</w:pPr>
    </w:p>
    <w:p w14:paraId="52687506" w14:textId="03F3777A" w:rsidR="006536DF" w:rsidRDefault="006536DF" w:rsidP="006536DF">
      <w:pPr>
        <w:autoSpaceDE w:val="0"/>
        <w:adjustRightInd w:val="0"/>
        <w:spacing w:after="0" w:line="240" w:lineRule="auto"/>
        <w:jc w:val="both"/>
        <w:rPr>
          <w:rFonts w:ascii="Trebuchet MS" w:hAnsi="Trebuchet MS"/>
          <w:sz w:val="20"/>
        </w:rPr>
      </w:pPr>
    </w:p>
    <w:p w14:paraId="3983D874" w14:textId="2E3B37EC" w:rsidR="00E7157A" w:rsidRDefault="003F35F9" w:rsidP="006536DF">
      <w:pPr>
        <w:autoSpaceDE w:val="0"/>
        <w:adjustRightInd w:val="0"/>
        <w:spacing w:after="0" w:line="240" w:lineRule="auto"/>
        <w:jc w:val="both"/>
        <w:rPr>
          <w:rFonts w:ascii="Trebuchet MS" w:hAnsi="Trebuchet MS"/>
          <w:sz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58AFE7E" wp14:editId="36EF131E">
            <wp:simplePos x="0" y="0"/>
            <wp:positionH relativeFrom="column">
              <wp:posOffset>-184150</wp:posOffset>
            </wp:positionH>
            <wp:positionV relativeFrom="paragraph">
              <wp:posOffset>146162</wp:posOffset>
            </wp:positionV>
            <wp:extent cx="6108700" cy="787400"/>
            <wp:effectExtent l="0" t="0" r="6350" b="0"/>
            <wp:wrapNone/>
            <wp:docPr id="1073741849" name="Image 1073741849" descr="Une image contenant texte, Police, capture d’écran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 1073741849" descr="Une image contenant texte, Police, capture d’écran, lig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7C9D5" w14:textId="06BFDFD0" w:rsidR="00E7157A" w:rsidRDefault="00E7157A" w:rsidP="006536DF">
      <w:pPr>
        <w:autoSpaceDE w:val="0"/>
        <w:adjustRightInd w:val="0"/>
        <w:spacing w:after="0" w:line="240" w:lineRule="auto"/>
        <w:jc w:val="both"/>
        <w:rPr>
          <w:rFonts w:ascii="Trebuchet MS" w:hAnsi="Trebuchet MS"/>
          <w:sz w:val="20"/>
        </w:rPr>
      </w:pPr>
    </w:p>
    <w:p w14:paraId="776DDBAB" w14:textId="247F12C2" w:rsidR="006536DF" w:rsidRPr="00C32BBA" w:rsidRDefault="006536DF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C32BBA">
        <w:rPr>
          <w:rFonts w:ascii="Bookman Old Style" w:hAnsi="Bookman Old Style"/>
          <w:b/>
          <w:sz w:val="20"/>
          <w:szCs w:val="20"/>
        </w:rPr>
        <w:t>Figure 1 :</w:t>
      </w:r>
      <w:r w:rsidRPr="00C32BBA">
        <w:rPr>
          <w:rFonts w:ascii="Bookman Old Style" w:hAnsi="Bookman Old Style"/>
          <w:sz w:val="20"/>
          <w:szCs w:val="20"/>
        </w:rPr>
        <w:t xml:space="preserve"> Évolution mensuelle des immatriculations d'entreprises </w:t>
      </w:r>
    </w:p>
    <w:p w14:paraId="6B925D79" w14:textId="77777777" w:rsidR="006536DF" w:rsidRDefault="006536DF" w:rsidP="006536DF">
      <w:pPr>
        <w:spacing w:line="276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4"/>
          <w:szCs w:val="8"/>
        </w:rPr>
      </w:pPr>
    </w:p>
    <w:p w14:paraId="78CE1853" w14:textId="77777777" w:rsidR="00367EE0" w:rsidRDefault="00367EE0" w:rsidP="00367EE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C32BBA">
        <w:rPr>
          <w:rFonts w:ascii="Bookman Old Style" w:hAnsi="Bookman Old Style"/>
          <w:b/>
          <w:sz w:val="20"/>
          <w:szCs w:val="20"/>
        </w:rPr>
        <w:lastRenderedPageBreak/>
        <w:t>Figure 1 :</w:t>
      </w:r>
      <w:r w:rsidRPr="00C32BBA">
        <w:rPr>
          <w:rFonts w:ascii="Bookman Old Style" w:hAnsi="Bookman Old Style"/>
          <w:sz w:val="20"/>
          <w:szCs w:val="20"/>
        </w:rPr>
        <w:t xml:space="preserve"> Évolution mensuelle des immatriculations d'entreprises</w:t>
      </w:r>
    </w:p>
    <w:p w14:paraId="49685648" w14:textId="5C3698C5" w:rsidR="00367EE0" w:rsidRDefault="00367EE0" w:rsidP="00367EE0">
      <w:pPr>
        <w:spacing w:after="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noProof/>
        </w:rPr>
        <w:drawing>
          <wp:inline distT="0" distB="0" distL="0" distR="0" wp14:anchorId="358F9A8E" wp14:editId="1026C813">
            <wp:extent cx="5760720" cy="2277745"/>
            <wp:effectExtent l="0" t="0" r="11430" b="8255"/>
            <wp:docPr id="1183504225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B4C74DA2-9E92-4899-AE45-8482BA5489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B51D000" w14:textId="77777777" w:rsidR="00367EE0" w:rsidRPr="00C32BBA" w:rsidRDefault="00367EE0" w:rsidP="00367EE0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sz w:val="18"/>
          <w:szCs w:val="18"/>
        </w:rPr>
        <w:t>*Série corrigée des variations saisonnières</w:t>
      </w:r>
    </w:p>
    <w:p w14:paraId="0CA57AED" w14:textId="77777777" w:rsidR="00367EE0" w:rsidRPr="00C32BBA" w:rsidRDefault="00367EE0" w:rsidP="00367EE0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44546A" w:themeColor="text2"/>
          <w:sz w:val="18"/>
          <w:szCs w:val="18"/>
        </w:rPr>
      </w:pPr>
      <w:r w:rsidRPr="00C32BBA">
        <w:rPr>
          <w:rFonts w:ascii="Bookman Old Style" w:hAnsi="Bookman Old Style"/>
          <w:b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</w:t>
      </w:r>
    </w:p>
    <w:p w14:paraId="70048779" w14:textId="77777777" w:rsidR="00367EE0" w:rsidRPr="009074D9" w:rsidRDefault="00367EE0" w:rsidP="006536DF">
      <w:pPr>
        <w:spacing w:line="276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4"/>
          <w:szCs w:val="8"/>
        </w:rPr>
      </w:pPr>
    </w:p>
    <w:p w14:paraId="6918ECA8" w14:textId="3641FED4" w:rsidR="006536DF" w:rsidRPr="00C32BBA" w:rsidRDefault="006536DF" w:rsidP="006536DF">
      <w:pPr>
        <w:spacing w:line="276" w:lineRule="auto"/>
        <w:jc w:val="both"/>
        <w:rPr>
          <w:rFonts w:ascii="Bookman Old Style" w:hAnsi="Bookman Old Style"/>
          <w:sz w:val="20"/>
          <w:szCs w:val="19"/>
        </w:rPr>
        <w:sectPr w:rsidR="006536DF" w:rsidRPr="00C32BBA" w:rsidSect="00F640A3">
          <w:type w:val="continuous"/>
          <w:pgSz w:w="11906" w:h="16838"/>
          <w:pgMar w:top="1251" w:right="1417" w:bottom="851" w:left="1417" w:header="142" w:footer="242" w:gutter="0"/>
          <w:cols w:space="720"/>
        </w:sectPr>
      </w:pPr>
      <w:r w:rsidRPr="00121CF2">
        <w:rPr>
          <w:rFonts w:ascii="Bookman Old Style" w:hAnsi="Bookman Old Style"/>
          <w:noProof/>
          <w:sz w:val="20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11A6C" wp14:editId="560574EC">
                <wp:simplePos x="0" y="0"/>
                <wp:positionH relativeFrom="column">
                  <wp:posOffset>2626360</wp:posOffset>
                </wp:positionH>
                <wp:positionV relativeFrom="paragraph">
                  <wp:posOffset>357505</wp:posOffset>
                </wp:positionV>
                <wp:extent cx="3288665" cy="2388870"/>
                <wp:effectExtent l="0" t="0" r="6985" b="0"/>
                <wp:wrapSquare wrapText="bothSides"/>
                <wp:docPr id="1666281500" name="Zone de texte 166628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2388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40D48" w14:textId="373DADA9" w:rsidR="006536DF" w:rsidRPr="00C32BBA" w:rsidRDefault="006536DF" w:rsidP="006536DF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Tableau </w:t>
                            </w:r>
                            <w:r w:rsidR="00FB4FFE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 : Évolution des entreprises créées par forme juridique </w:t>
                            </w:r>
                          </w:p>
                          <w:p w14:paraId="0A1E5189" w14:textId="77777777" w:rsidR="006536DF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718"/>
                              <w:gridCol w:w="676"/>
                              <w:gridCol w:w="721"/>
                              <w:gridCol w:w="621"/>
                              <w:gridCol w:w="620"/>
                            </w:tblGrid>
                            <w:tr w:rsidR="008E28A7" w:rsidRPr="00C362D0" w14:paraId="6495C654" w14:textId="77777777" w:rsidTr="00DA018E">
                              <w:trPr>
                                <w:trHeight w:val="290"/>
                              </w:trPr>
                              <w:tc>
                                <w:tcPr>
                                  <w:tcW w:w="1295" w:type="pct"/>
                                  <w:vMerge w:val="restart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7046C5" w14:textId="77777777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89" w:type="pct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057A3E5" w14:textId="77777777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janv</w:t>
                                  </w:r>
                                  <w:proofErr w:type="gramEnd"/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-24</w:t>
                                  </w:r>
                                </w:p>
                              </w:tc>
                              <w:tc>
                                <w:tcPr>
                                  <w:tcW w:w="746" w:type="pct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AE6F456" w14:textId="77777777" w:rsidR="001B5F22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proofErr w:type="gramStart"/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déc</w:t>
                                  </w:r>
                                  <w:proofErr w:type="spellEnd"/>
                                  <w:proofErr w:type="gramEnd"/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</w:p>
                                <w:p w14:paraId="1D37681A" w14:textId="69F519AD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92" w:type="pct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1A1741A" w14:textId="77777777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janv</w:t>
                                  </w:r>
                                  <w:proofErr w:type="gramEnd"/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-25</w:t>
                                  </w:r>
                                </w:p>
                              </w:tc>
                              <w:tc>
                                <w:tcPr>
                                  <w:tcW w:w="1379" w:type="pct"/>
                                  <w:gridSpan w:val="2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9EFEE4C" w14:textId="77777777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Variation en glissement (%)</w:t>
                                  </w:r>
                                </w:p>
                              </w:tc>
                            </w:tr>
                            <w:tr w:rsidR="001B5F22" w:rsidRPr="00C362D0" w14:paraId="548C5B34" w14:textId="77777777" w:rsidTr="00DA018E">
                              <w:trPr>
                                <w:trHeight w:val="290"/>
                              </w:trPr>
                              <w:tc>
                                <w:tcPr>
                                  <w:tcW w:w="1295" w:type="pct"/>
                                  <w:vMerge/>
                                  <w:vAlign w:val="center"/>
                                  <w:hideMark/>
                                </w:tcPr>
                                <w:p w14:paraId="60E673DB" w14:textId="77777777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9" w:type="pct"/>
                                  <w:vMerge/>
                                  <w:vAlign w:val="center"/>
                                  <w:hideMark/>
                                </w:tcPr>
                                <w:p w14:paraId="03F7959E" w14:textId="77777777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pct"/>
                                  <w:vMerge/>
                                  <w:vAlign w:val="center"/>
                                  <w:hideMark/>
                                </w:tcPr>
                                <w:p w14:paraId="4C3387F1" w14:textId="77777777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pct"/>
                                  <w:vMerge/>
                                  <w:vAlign w:val="center"/>
                                  <w:hideMark/>
                                </w:tcPr>
                                <w:p w14:paraId="6FF31592" w14:textId="77777777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pc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B8F66E4" w14:textId="77777777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1 mois</w:t>
                                  </w:r>
                                </w:p>
                              </w:tc>
                              <w:tc>
                                <w:tcPr>
                                  <w:tcW w:w="690" w:type="pc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6B258D" w14:textId="77777777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12 mois</w:t>
                                  </w:r>
                                </w:p>
                              </w:tc>
                            </w:tr>
                            <w:tr w:rsidR="001B5F22" w:rsidRPr="00C362D0" w14:paraId="3E06FF05" w14:textId="77777777" w:rsidTr="00DA018E">
                              <w:trPr>
                                <w:trHeight w:val="290"/>
                              </w:trPr>
                              <w:tc>
                                <w:tcPr>
                                  <w:tcW w:w="1295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2793B096" w14:textId="77777777" w:rsidR="00C362D0" w:rsidRPr="00C362D0" w:rsidRDefault="00C362D0" w:rsidP="00E1103C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EI (BRUTE) </w:t>
                                  </w:r>
                                </w:p>
                              </w:tc>
                              <w:tc>
                                <w:tcPr>
                                  <w:tcW w:w="789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67EA2409" w14:textId="6DE44AEF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1 671</w:t>
                                  </w:r>
                                </w:p>
                              </w:tc>
                              <w:tc>
                                <w:tcPr>
                                  <w:tcW w:w="746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1C755A4B" w14:textId="3F43583F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1 564</w:t>
                                  </w:r>
                                </w:p>
                              </w:tc>
                              <w:tc>
                                <w:tcPr>
                                  <w:tcW w:w="792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D15ADBC" w14:textId="4A2D2CBD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2 083</w:t>
                                  </w:r>
                                </w:p>
                              </w:tc>
                              <w:tc>
                                <w:tcPr>
                                  <w:tcW w:w="690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23B6F1DF" w14:textId="1792AF51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33,2</w:t>
                                  </w:r>
                                </w:p>
                              </w:tc>
                              <w:tc>
                                <w:tcPr>
                                  <w:tcW w:w="690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3C69B30E" w14:textId="715C742A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24,7</w:t>
                                  </w:r>
                                </w:p>
                              </w:tc>
                            </w:tr>
                            <w:tr w:rsidR="001B5F22" w:rsidRPr="00C362D0" w14:paraId="61932982" w14:textId="77777777" w:rsidTr="00DA018E">
                              <w:trPr>
                                <w:trHeight w:val="290"/>
                              </w:trPr>
                              <w:tc>
                                <w:tcPr>
                                  <w:tcW w:w="1295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7241FA" w14:textId="77777777" w:rsidR="00C362D0" w:rsidRPr="00C362D0" w:rsidRDefault="00C362D0" w:rsidP="00E1103C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EI* </w:t>
                                  </w:r>
                                </w:p>
                              </w:tc>
                              <w:tc>
                                <w:tcPr>
                                  <w:tcW w:w="789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359E186" w14:textId="7F79B4B7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1 633</w:t>
                                  </w:r>
                                </w:p>
                              </w:tc>
                              <w:tc>
                                <w:tcPr>
                                  <w:tcW w:w="746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2D9304" w14:textId="31E9A26F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2 314</w:t>
                                  </w:r>
                                </w:p>
                              </w:tc>
                              <w:tc>
                                <w:tcPr>
                                  <w:tcW w:w="792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6DE947" w14:textId="5D94F973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2 035</w:t>
                                  </w:r>
                                </w:p>
                              </w:tc>
                              <w:tc>
                                <w:tcPr>
                                  <w:tcW w:w="690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9B2721" w14:textId="02E162E0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-12,1</w:t>
                                  </w:r>
                                </w:p>
                              </w:tc>
                              <w:tc>
                                <w:tcPr>
                                  <w:tcW w:w="690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38EAC3" w14:textId="1B9AE958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24,6</w:t>
                                  </w:r>
                                </w:p>
                              </w:tc>
                            </w:tr>
                            <w:tr w:rsidR="001B5F22" w:rsidRPr="00C362D0" w14:paraId="64AEC431" w14:textId="77777777" w:rsidTr="00DA018E">
                              <w:trPr>
                                <w:trHeight w:val="290"/>
                              </w:trPr>
                              <w:tc>
                                <w:tcPr>
                                  <w:tcW w:w="1295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65AC44EE" w14:textId="77777777" w:rsidR="00C362D0" w:rsidRPr="00C362D0" w:rsidRDefault="00C362D0" w:rsidP="00E1103C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SOCIETE (BRUTE)</w:t>
                                  </w:r>
                                </w:p>
                              </w:tc>
                              <w:tc>
                                <w:tcPr>
                                  <w:tcW w:w="789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1CDD3D19" w14:textId="2AF68A4F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474</w:t>
                                  </w:r>
                                </w:p>
                              </w:tc>
                              <w:tc>
                                <w:tcPr>
                                  <w:tcW w:w="746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6E7DAB5D" w14:textId="5326845F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368</w:t>
                                  </w:r>
                                </w:p>
                              </w:tc>
                              <w:tc>
                                <w:tcPr>
                                  <w:tcW w:w="792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66241355" w14:textId="30A450D0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690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11068A29" w14:textId="20F690C4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65,8</w:t>
                                  </w:r>
                                </w:p>
                              </w:tc>
                              <w:tc>
                                <w:tcPr>
                                  <w:tcW w:w="690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42EEF80C" w14:textId="2E1C77BC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28,7</w:t>
                                  </w:r>
                                </w:p>
                              </w:tc>
                            </w:tr>
                            <w:tr w:rsidR="001B5F22" w:rsidRPr="00C362D0" w14:paraId="45D006BC" w14:textId="77777777" w:rsidTr="00DA018E">
                              <w:trPr>
                                <w:trHeight w:val="290"/>
                              </w:trPr>
                              <w:tc>
                                <w:tcPr>
                                  <w:tcW w:w="1295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A971DB" w14:textId="77777777" w:rsidR="00C362D0" w:rsidRPr="00C362D0" w:rsidRDefault="00C362D0" w:rsidP="00E1103C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SOCIETE* </w:t>
                                  </w:r>
                                </w:p>
                              </w:tc>
                              <w:tc>
                                <w:tcPr>
                                  <w:tcW w:w="789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81A12C" w14:textId="31A330D6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509</w:t>
                                  </w:r>
                                </w:p>
                              </w:tc>
                              <w:tc>
                                <w:tcPr>
                                  <w:tcW w:w="746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10DAD2" w14:textId="6480677F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543</w:t>
                                  </w:r>
                                </w:p>
                              </w:tc>
                              <w:tc>
                                <w:tcPr>
                                  <w:tcW w:w="792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A768DA" w14:textId="3F989E07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655</w:t>
                                  </w:r>
                                </w:p>
                              </w:tc>
                              <w:tc>
                                <w:tcPr>
                                  <w:tcW w:w="690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6E66BD" w14:textId="152A3A8C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20,6</w:t>
                                  </w:r>
                                </w:p>
                              </w:tc>
                              <w:tc>
                                <w:tcPr>
                                  <w:tcW w:w="690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682E95" w14:textId="1014B8C5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28,7</w:t>
                                  </w:r>
                                </w:p>
                              </w:tc>
                            </w:tr>
                            <w:tr w:rsidR="001B5F22" w:rsidRPr="00C362D0" w14:paraId="7BC0EC12" w14:textId="77777777" w:rsidTr="00DA018E">
                              <w:trPr>
                                <w:trHeight w:val="290"/>
                              </w:trPr>
                              <w:tc>
                                <w:tcPr>
                                  <w:tcW w:w="1295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89F36C2" w14:textId="77777777" w:rsidR="00C362D0" w:rsidRPr="00C362D0" w:rsidRDefault="00C362D0" w:rsidP="00E1103C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TOTAL (BRUTE)</w:t>
                                  </w:r>
                                </w:p>
                              </w:tc>
                              <w:tc>
                                <w:tcPr>
                                  <w:tcW w:w="789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6F048FDC" w14:textId="7A92B69E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2 145</w:t>
                                  </w:r>
                                </w:p>
                              </w:tc>
                              <w:tc>
                                <w:tcPr>
                                  <w:tcW w:w="746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1D0FCD88" w14:textId="40F2E1D9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1 932</w:t>
                                  </w:r>
                                </w:p>
                              </w:tc>
                              <w:tc>
                                <w:tcPr>
                                  <w:tcW w:w="792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024C8F62" w14:textId="6348D3F5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2 693</w:t>
                                  </w:r>
                                </w:p>
                              </w:tc>
                              <w:tc>
                                <w:tcPr>
                                  <w:tcW w:w="690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4E256630" w14:textId="060121FB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39,4</w:t>
                                  </w:r>
                                </w:p>
                              </w:tc>
                              <w:tc>
                                <w:tcPr>
                                  <w:tcW w:w="690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0BCE1323" w14:textId="74814770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25,5</w:t>
                                  </w:r>
                                </w:p>
                              </w:tc>
                            </w:tr>
                            <w:tr w:rsidR="001B5F22" w:rsidRPr="00C362D0" w14:paraId="5E64C607" w14:textId="77777777" w:rsidTr="00DA018E">
                              <w:trPr>
                                <w:trHeight w:val="290"/>
                              </w:trPr>
                              <w:tc>
                                <w:tcPr>
                                  <w:tcW w:w="1295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2D5DE2" w14:textId="77777777" w:rsidR="00C362D0" w:rsidRPr="00C362D0" w:rsidRDefault="00C362D0" w:rsidP="00E1103C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TOTAL* </w:t>
                                  </w:r>
                                </w:p>
                              </w:tc>
                              <w:tc>
                                <w:tcPr>
                                  <w:tcW w:w="789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777DF1" w14:textId="001821E4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2 141</w:t>
                                  </w:r>
                                </w:p>
                              </w:tc>
                              <w:tc>
                                <w:tcPr>
                                  <w:tcW w:w="746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277464" w14:textId="70C9E35F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2 857</w:t>
                                  </w:r>
                                </w:p>
                              </w:tc>
                              <w:tc>
                                <w:tcPr>
                                  <w:tcW w:w="792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A92B9E" w14:textId="74BF1FDE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2 690</w:t>
                                  </w:r>
                                </w:p>
                              </w:tc>
                              <w:tc>
                                <w:tcPr>
                                  <w:tcW w:w="690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FB4003" w14:textId="1E9E88CE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-5,8</w:t>
                                  </w:r>
                                </w:p>
                              </w:tc>
                              <w:tc>
                                <w:tcPr>
                                  <w:tcW w:w="690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D3976B" w14:textId="42F2F6B7" w:rsidR="00C362D0" w:rsidRPr="00C362D0" w:rsidRDefault="00C362D0" w:rsidP="00C362D0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C362D0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25,6</w:t>
                                  </w:r>
                                </w:p>
                              </w:tc>
                            </w:tr>
                          </w:tbl>
                          <w:p w14:paraId="73FCD037" w14:textId="77777777" w:rsidR="006536DF" w:rsidRPr="0015416A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</w:p>
                          <w:p w14:paraId="44CCCBA3" w14:textId="77777777" w:rsidR="006536DF" w:rsidRPr="00C32BBA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*Données corrigées des variations saisonnières </w:t>
                            </w:r>
                          </w:p>
                          <w:p w14:paraId="7FACF737" w14:textId="77777777" w:rsidR="006536DF" w:rsidRPr="00C32BBA" w:rsidRDefault="006536DF" w:rsidP="006536D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Source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INStaD, Direction Générale des Impôts (DGI)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1A6C" id="_x0000_t202" coordsize="21600,21600" o:spt="202" path="m,l,21600r21600,l21600,xe">
                <v:stroke joinstyle="miter"/>
                <v:path gradientshapeok="t" o:connecttype="rect"/>
              </v:shapetype>
              <v:shape id="Zone de texte 1666281500" o:spid="_x0000_s1026" type="#_x0000_t202" style="position:absolute;left:0;text-align:left;margin-left:206.8pt;margin-top:28.15pt;width:258.95pt;height:18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" fillcolor="white [3201]" stroked="f" strokeweight=".5pt">
                <v:textbox>
                  <w:txbxContent>
                    <w:p w14:paraId="28240D48" w14:textId="373DADA9" w:rsidR="006536DF" w:rsidRPr="00C32BBA" w:rsidRDefault="006536DF" w:rsidP="006536DF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 xml:space="preserve">Tableau </w:t>
                      </w:r>
                      <w:r w:rsidR="00FB4FFE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 : Évolution des entreprises créées par forme juridique </w:t>
                      </w:r>
                    </w:p>
                    <w:p w14:paraId="0A1E5189" w14:textId="77777777" w:rsidR="006536DF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718"/>
                        <w:gridCol w:w="676"/>
                        <w:gridCol w:w="721"/>
                        <w:gridCol w:w="621"/>
                        <w:gridCol w:w="620"/>
                      </w:tblGrid>
                      <w:tr w:rsidR="008E28A7" w:rsidRPr="00C362D0" w14:paraId="6495C654" w14:textId="77777777" w:rsidTr="00DA018E">
                        <w:trPr>
                          <w:trHeight w:val="290"/>
                        </w:trPr>
                        <w:tc>
                          <w:tcPr>
                            <w:tcW w:w="1295" w:type="pct"/>
                            <w:vMerge w:val="restart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7046C5" w14:textId="77777777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89" w:type="pct"/>
                            <w:vMerge w:val="restart"/>
                            <w:shd w:val="clear" w:color="auto" w:fill="auto"/>
                            <w:vAlign w:val="center"/>
                            <w:hideMark/>
                          </w:tcPr>
                          <w:p w14:paraId="6057A3E5" w14:textId="77777777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C362D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janv</w:t>
                            </w:r>
                            <w:proofErr w:type="gramEnd"/>
                            <w:r w:rsidRPr="00C362D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-24</w:t>
                            </w:r>
                          </w:p>
                        </w:tc>
                        <w:tc>
                          <w:tcPr>
                            <w:tcW w:w="746" w:type="pct"/>
                            <w:vMerge w:val="restart"/>
                            <w:shd w:val="clear" w:color="auto" w:fill="auto"/>
                            <w:vAlign w:val="center"/>
                            <w:hideMark/>
                          </w:tcPr>
                          <w:p w14:paraId="7AE6F456" w14:textId="77777777" w:rsidR="001B5F22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C362D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déc</w:t>
                            </w:r>
                            <w:proofErr w:type="spellEnd"/>
                            <w:proofErr w:type="gramEnd"/>
                            <w:r w:rsidRPr="00C362D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  <w:p w14:paraId="1D37681A" w14:textId="69F519AD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92" w:type="pct"/>
                            <w:vMerge w:val="restart"/>
                            <w:shd w:val="clear" w:color="auto" w:fill="auto"/>
                            <w:vAlign w:val="center"/>
                            <w:hideMark/>
                          </w:tcPr>
                          <w:p w14:paraId="71A1741A" w14:textId="77777777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C362D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janv</w:t>
                            </w:r>
                            <w:proofErr w:type="gramEnd"/>
                            <w:r w:rsidRPr="00C362D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-25</w:t>
                            </w:r>
                          </w:p>
                        </w:tc>
                        <w:tc>
                          <w:tcPr>
                            <w:tcW w:w="1379" w:type="pct"/>
                            <w:gridSpan w:val="2"/>
                            <w:shd w:val="clear" w:color="auto" w:fill="auto"/>
                            <w:vAlign w:val="center"/>
                            <w:hideMark/>
                          </w:tcPr>
                          <w:p w14:paraId="59EFEE4C" w14:textId="77777777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Variation en glissement (%)</w:t>
                            </w:r>
                          </w:p>
                        </w:tc>
                      </w:tr>
                      <w:tr w:rsidR="001B5F22" w:rsidRPr="00C362D0" w14:paraId="548C5B34" w14:textId="77777777" w:rsidTr="00DA018E">
                        <w:trPr>
                          <w:trHeight w:val="290"/>
                        </w:trPr>
                        <w:tc>
                          <w:tcPr>
                            <w:tcW w:w="1295" w:type="pct"/>
                            <w:vMerge/>
                            <w:vAlign w:val="center"/>
                            <w:hideMark/>
                          </w:tcPr>
                          <w:p w14:paraId="60E673DB" w14:textId="77777777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89" w:type="pct"/>
                            <w:vMerge/>
                            <w:vAlign w:val="center"/>
                            <w:hideMark/>
                          </w:tcPr>
                          <w:p w14:paraId="03F7959E" w14:textId="77777777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46" w:type="pct"/>
                            <w:vMerge/>
                            <w:vAlign w:val="center"/>
                            <w:hideMark/>
                          </w:tcPr>
                          <w:p w14:paraId="4C3387F1" w14:textId="77777777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92" w:type="pct"/>
                            <w:vMerge/>
                            <w:vAlign w:val="center"/>
                            <w:hideMark/>
                          </w:tcPr>
                          <w:p w14:paraId="6FF31592" w14:textId="77777777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90" w:type="pct"/>
                            <w:shd w:val="clear" w:color="auto" w:fill="auto"/>
                            <w:vAlign w:val="center"/>
                            <w:hideMark/>
                          </w:tcPr>
                          <w:p w14:paraId="5B8F66E4" w14:textId="77777777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 mois</w:t>
                            </w:r>
                          </w:p>
                        </w:tc>
                        <w:tc>
                          <w:tcPr>
                            <w:tcW w:w="690" w:type="pct"/>
                            <w:shd w:val="clear" w:color="auto" w:fill="auto"/>
                            <w:vAlign w:val="center"/>
                            <w:hideMark/>
                          </w:tcPr>
                          <w:p w14:paraId="276B258D" w14:textId="77777777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12 mois</w:t>
                            </w:r>
                          </w:p>
                        </w:tc>
                      </w:tr>
                      <w:tr w:rsidR="001B5F22" w:rsidRPr="00C362D0" w14:paraId="3E06FF05" w14:textId="77777777" w:rsidTr="00DA018E">
                        <w:trPr>
                          <w:trHeight w:val="290"/>
                        </w:trPr>
                        <w:tc>
                          <w:tcPr>
                            <w:tcW w:w="1295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2793B096" w14:textId="77777777" w:rsidR="00C362D0" w:rsidRPr="00C362D0" w:rsidRDefault="00C362D0" w:rsidP="00E1103C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EI (BRUTE) </w:t>
                            </w:r>
                          </w:p>
                        </w:tc>
                        <w:tc>
                          <w:tcPr>
                            <w:tcW w:w="789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67EA2409" w14:textId="6DE44AEF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1 671</w:t>
                            </w:r>
                          </w:p>
                        </w:tc>
                        <w:tc>
                          <w:tcPr>
                            <w:tcW w:w="746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1C755A4B" w14:textId="3F43583F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1 564</w:t>
                            </w:r>
                          </w:p>
                        </w:tc>
                        <w:tc>
                          <w:tcPr>
                            <w:tcW w:w="792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D15ADBC" w14:textId="4A2D2CBD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2 083</w:t>
                            </w:r>
                          </w:p>
                        </w:tc>
                        <w:tc>
                          <w:tcPr>
                            <w:tcW w:w="690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23B6F1DF" w14:textId="1792AF51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33,2</w:t>
                            </w:r>
                          </w:p>
                        </w:tc>
                        <w:tc>
                          <w:tcPr>
                            <w:tcW w:w="690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3C69B30E" w14:textId="715C742A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24,7</w:t>
                            </w:r>
                          </w:p>
                        </w:tc>
                      </w:tr>
                      <w:tr w:rsidR="001B5F22" w:rsidRPr="00C362D0" w14:paraId="61932982" w14:textId="77777777" w:rsidTr="00DA018E">
                        <w:trPr>
                          <w:trHeight w:val="290"/>
                        </w:trPr>
                        <w:tc>
                          <w:tcPr>
                            <w:tcW w:w="1295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7241FA" w14:textId="77777777" w:rsidR="00C362D0" w:rsidRPr="00C362D0" w:rsidRDefault="00C362D0" w:rsidP="00E1103C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EI* </w:t>
                            </w:r>
                          </w:p>
                        </w:tc>
                        <w:tc>
                          <w:tcPr>
                            <w:tcW w:w="789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359E186" w14:textId="7F79B4B7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1 633</w:t>
                            </w:r>
                          </w:p>
                        </w:tc>
                        <w:tc>
                          <w:tcPr>
                            <w:tcW w:w="746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2D9304" w14:textId="31E9A26F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2 314</w:t>
                            </w:r>
                          </w:p>
                        </w:tc>
                        <w:tc>
                          <w:tcPr>
                            <w:tcW w:w="792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6DE947" w14:textId="5D94F973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2 035</w:t>
                            </w:r>
                          </w:p>
                        </w:tc>
                        <w:tc>
                          <w:tcPr>
                            <w:tcW w:w="690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9B2721" w14:textId="02E162E0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-12,1</w:t>
                            </w:r>
                          </w:p>
                        </w:tc>
                        <w:tc>
                          <w:tcPr>
                            <w:tcW w:w="690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38EAC3" w14:textId="1B9AE958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24,6</w:t>
                            </w:r>
                          </w:p>
                        </w:tc>
                      </w:tr>
                      <w:tr w:rsidR="001B5F22" w:rsidRPr="00C362D0" w14:paraId="64AEC431" w14:textId="77777777" w:rsidTr="00DA018E">
                        <w:trPr>
                          <w:trHeight w:val="290"/>
                        </w:trPr>
                        <w:tc>
                          <w:tcPr>
                            <w:tcW w:w="1295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65AC44EE" w14:textId="77777777" w:rsidR="00C362D0" w:rsidRPr="00C362D0" w:rsidRDefault="00C362D0" w:rsidP="00E1103C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SOCIETE (BRUTE)</w:t>
                            </w:r>
                          </w:p>
                        </w:tc>
                        <w:tc>
                          <w:tcPr>
                            <w:tcW w:w="789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1CDD3D19" w14:textId="2AF68A4F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474</w:t>
                            </w:r>
                          </w:p>
                        </w:tc>
                        <w:tc>
                          <w:tcPr>
                            <w:tcW w:w="746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6E7DAB5D" w14:textId="5326845F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368</w:t>
                            </w:r>
                          </w:p>
                        </w:tc>
                        <w:tc>
                          <w:tcPr>
                            <w:tcW w:w="792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66241355" w14:textId="30A450D0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690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11068A29" w14:textId="20F690C4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65,8</w:t>
                            </w:r>
                          </w:p>
                        </w:tc>
                        <w:tc>
                          <w:tcPr>
                            <w:tcW w:w="690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42EEF80C" w14:textId="2E1C77BC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28,7</w:t>
                            </w:r>
                          </w:p>
                        </w:tc>
                      </w:tr>
                      <w:tr w:rsidR="001B5F22" w:rsidRPr="00C362D0" w14:paraId="45D006BC" w14:textId="77777777" w:rsidTr="00DA018E">
                        <w:trPr>
                          <w:trHeight w:val="290"/>
                        </w:trPr>
                        <w:tc>
                          <w:tcPr>
                            <w:tcW w:w="1295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A971DB" w14:textId="77777777" w:rsidR="00C362D0" w:rsidRPr="00C362D0" w:rsidRDefault="00C362D0" w:rsidP="00E1103C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SOCIETE* </w:t>
                            </w:r>
                          </w:p>
                        </w:tc>
                        <w:tc>
                          <w:tcPr>
                            <w:tcW w:w="789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81A12C" w14:textId="31A330D6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509</w:t>
                            </w:r>
                          </w:p>
                        </w:tc>
                        <w:tc>
                          <w:tcPr>
                            <w:tcW w:w="746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10DAD2" w14:textId="6480677F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543</w:t>
                            </w:r>
                          </w:p>
                        </w:tc>
                        <w:tc>
                          <w:tcPr>
                            <w:tcW w:w="792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A768DA" w14:textId="3F989E07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655</w:t>
                            </w:r>
                          </w:p>
                        </w:tc>
                        <w:tc>
                          <w:tcPr>
                            <w:tcW w:w="690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6E66BD" w14:textId="152A3A8C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20,6</w:t>
                            </w:r>
                          </w:p>
                        </w:tc>
                        <w:tc>
                          <w:tcPr>
                            <w:tcW w:w="690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682E95" w14:textId="1014B8C5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28,7</w:t>
                            </w:r>
                          </w:p>
                        </w:tc>
                      </w:tr>
                      <w:tr w:rsidR="001B5F22" w:rsidRPr="00C362D0" w14:paraId="7BC0EC12" w14:textId="77777777" w:rsidTr="00DA018E">
                        <w:trPr>
                          <w:trHeight w:val="290"/>
                        </w:trPr>
                        <w:tc>
                          <w:tcPr>
                            <w:tcW w:w="1295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89F36C2" w14:textId="77777777" w:rsidR="00C362D0" w:rsidRPr="00C362D0" w:rsidRDefault="00C362D0" w:rsidP="00E1103C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TOTAL (BRUTE)</w:t>
                            </w:r>
                          </w:p>
                        </w:tc>
                        <w:tc>
                          <w:tcPr>
                            <w:tcW w:w="789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6F048FDC" w14:textId="7A92B69E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2 145</w:t>
                            </w:r>
                          </w:p>
                        </w:tc>
                        <w:tc>
                          <w:tcPr>
                            <w:tcW w:w="746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1D0FCD88" w14:textId="40F2E1D9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1 932</w:t>
                            </w:r>
                          </w:p>
                        </w:tc>
                        <w:tc>
                          <w:tcPr>
                            <w:tcW w:w="792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024C8F62" w14:textId="6348D3F5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2 693</w:t>
                            </w:r>
                          </w:p>
                        </w:tc>
                        <w:tc>
                          <w:tcPr>
                            <w:tcW w:w="690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4E256630" w14:textId="060121FB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39,4</w:t>
                            </w:r>
                          </w:p>
                        </w:tc>
                        <w:tc>
                          <w:tcPr>
                            <w:tcW w:w="690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0BCE1323" w14:textId="74814770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25,5</w:t>
                            </w:r>
                          </w:p>
                        </w:tc>
                      </w:tr>
                      <w:tr w:rsidR="001B5F22" w:rsidRPr="00C362D0" w14:paraId="5E64C607" w14:textId="77777777" w:rsidTr="00DA018E">
                        <w:trPr>
                          <w:trHeight w:val="290"/>
                        </w:trPr>
                        <w:tc>
                          <w:tcPr>
                            <w:tcW w:w="1295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2D5DE2" w14:textId="77777777" w:rsidR="00C362D0" w:rsidRPr="00C362D0" w:rsidRDefault="00C362D0" w:rsidP="00E1103C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TOTAL* </w:t>
                            </w:r>
                          </w:p>
                        </w:tc>
                        <w:tc>
                          <w:tcPr>
                            <w:tcW w:w="789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777DF1" w14:textId="001821E4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2 141</w:t>
                            </w:r>
                          </w:p>
                        </w:tc>
                        <w:tc>
                          <w:tcPr>
                            <w:tcW w:w="746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277464" w14:textId="70C9E35F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2 857</w:t>
                            </w:r>
                          </w:p>
                        </w:tc>
                        <w:tc>
                          <w:tcPr>
                            <w:tcW w:w="792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A92B9E" w14:textId="74BF1FDE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2 690</w:t>
                            </w:r>
                          </w:p>
                        </w:tc>
                        <w:tc>
                          <w:tcPr>
                            <w:tcW w:w="690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FB4003" w14:textId="1E9E88CE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-5,8</w:t>
                            </w:r>
                          </w:p>
                        </w:tc>
                        <w:tc>
                          <w:tcPr>
                            <w:tcW w:w="690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D3976B" w14:textId="42F2F6B7" w:rsidR="00C362D0" w:rsidRPr="00C362D0" w:rsidRDefault="00C362D0" w:rsidP="00C362D0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C362D0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25,6</w:t>
                            </w:r>
                          </w:p>
                        </w:tc>
                      </w:tr>
                    </w:tbl>
                    <w:p w14:paraId="73FCD037" w14:textId="77777777" w:rsidR="006536DF" w:rsidRPr="0015416A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</w:p>
                    <w:p w14:paraId="44CCCBA3" w14:textId="77777777" w:rsidR="006536DF" w:rsidRPr="00C32BBA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*Données corrigées des variations saisonnières </w:t>
                      </w:r>
                    </w:p>
                    <w:p w14:paraId="7FACF737" w14:textId="77777777" w:rsidR="006536DF" w:rsidRPr="00C32BBA" w:rsidRDefault="006536DF" w:rsidP="006536DF">
                      <w:pPr>
                        <w:spacing w:after="0" w:line="240" w:lineRule="auto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u w:val="single"/>
                        </w:rPr>
                        <w:t>Source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INStaD, Direction Générale des Impôts (DGI)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4D58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…</w:t>
      </w:r>
      <w:r w:rsidR="00625AF6" w:rsidRPr="00625AF6">
        <w:t xml:space="preserve"> </w:t>
      </w:r>
      <w:r w:rsidR="006E4334" w:rsidRPr="006E4334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et</w:t>
      </w:r>
      <w:r w:rsidR="006E4334">
        <w:t xml:space="preserve"> </w:t>
      </w:r>
      <w:r w:rsidR="006E4334" w:rsidRPr="006E4334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notamment</w:t>
      </w:r>
      <w:r w:rsidR="00B87A31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une embellie</w:t>
      </w:r>
      <w:r w:rsidR="006E4334" w:rsidRPr="006E4334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de la</w:t>
      </w:r>
      <w:r w:rsidR="006E4334">
        <w:t xml:space="preserve"> </w:t>
      </w:r>
      <w:r w:rsidR="00625AF6" w:rsidRPr="00625AF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création des entreprises individuelles et des sociétés </w:t>
      </w:r>
    </w:p>
    <w:p w14:paraId="7C3BD30D" w14:textId="79352E5C" w:rsidR="006536DF" w:rsidRPr="000B0889" w:rsidRDefault="006536DF" w:rsidP="006536DF">
      <w:pPr>
        <w:spacing w:line="276" w:lineRule="auto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 w:val="20"/>
          <w:szCs w:val="19"/>
        </w:rPr>
        <w:t>L</w:t>
      </w:r>
      <w:r w:rsidR="00F0324C">
        <w:rPr>
          <w:rFonts w:ascii="Bookman Old Style" w:hAnsi="Bookman Old Style"/>
          <w:sz w:val="20"/>
          <w:szCs w:val="19"/>
        </w:rPr>
        <w:t xml:space="preserve">a </w:t>
      </w:r>
      <w:r w:rsidR="00D80DC9">
        <w:rPr>
          <w:rFonts w:ascii="Bookman Old Style" w:hAnsi="Bookman Old Style"/>
          <w:sz w:val="20"/>
          <w:szCs w:val="19"/>
        </w:rPr>
        <w:t>hausse</w:t>
      </w:r>
      <w:r>
        <w:rPr>
          <w:rFonts w:ascii="Bookman Old Style" w:hAnsi="Bookman Old Style"/>
          <w:sz w:val="20"/>
          <w:szCs w:val="19"/>
        </w:rPr>
        <w:t xml:space="preserve"> enregistré</w:t>
      </w:r>
      <w:r w:rsidR="00F0324C">
        <w:rPr>
          <w:rFonts w:ascii="Bookman Old Style" w:hAnsi="Bookman Old Style"/>
          <w:sz w:val="20"/>
          <w:szCs w:val="19"/>
        </w:rPr>
        <w:t>e</w:t>
      </w:r>
      <w:r>
        <w:rPr>
          <w:rFonts w:ascii="Bookman Old Style" w:hAnsi="Bookman Old Style"/>
          <w:sz w:val="20"/>
          <w:szCs w:val="19"/>
        </w:rPr>
        <w:t xml:space="preserve"> </w:t>
      </w:r>
      <w:r w:rsidRPr="00C32BBA">
        <w:rPr>
          <w:rFonts w:ascii="Bookman Old Style" w:hAnsi="Bookman Old Style"/>
          <w:sz w:val="20"/>
          <w:szCs w:val="19"/>
        </w:rPr>
        <w:t xml:space="preserve">dans les </w:t>
      </w:r>
      <w:r>
        <w:rPr>
          <w:rFonts w:ascii="Bookman Old Style" w:hAnsi="Bookman Old Style"/>
          <w:sz w:val="20"/>
          <w:szCs w:val="19"/>
        </w:rPr>
        <w:t>créations</w:t>
      </w:r>
      <w:r w:rsidRPr="00C32BBA">
        <w:rPr>
          <w:rFonts w:ascii="Bookman Old Style" w:hAnsi="Bookman Old Style"/>
          <w:sz w:val="20"/>
          <w:szCs w:val="19"/>
        </w:rPr>
        <w:t xml:space="preserve"> d’entreprises en </w:t>
      </w:r>
      <w:r w:rsidR="00081E5E">
        <w:rPr>
          <w:rFonts w:ascii="Bookman Old Style" w:hAnsi="Bookman Old Style"/>
          <w:sz w:val="20"/>
          <w:szCs w:val="19"/>
        </w:rPr>
        <w:t>janvier</w:t>
      </w:r>
      <w:r w:rsidRPr="00C32BBA">
        <w:rPr>
          <w:rFonts w:ascii="Bookman Old Style" w:hAnsi="Bookman Old Style"/>
          <w:sz w:val="20"/>
          <w:szCs w:val="19"/>
        </w:rPr>
        <w:t xml:space="preserve"> 202</w:t>
      </w:r>
      <w:r w:rsidR="00081E5E">
        <w:rPr>
          <w:rFonts w:ascii="Bookman Old Style" w:hAnsi="Bookman Old Style"/>
          <w:sz w:val="20"/>
          <w:szCs w:val="19"/>
        </w:rPr>
        <w:t>5</w:t>
      </w:r>
      <w:r w:rsidR="00D35008">
        <w:rPr>
          <w:rFonts w:ascii="Bookman Old Style" w:hAnsi="Bookman Old Style"/>
          <w:sz w:val="20"/>
          <w:szCs w:val="19"/>
        </w:rPr>
        <w:t>,</w:t>
      </w:r>
      <w:r w:rsidRPr="00C32BBA">
        <w:rPr>
          <w:rFonts w:ascii="Bookman Old Style" w:hAnsi="Bookman Old Style"/>
          <w:sz w:val="20"/>
          <w:szCs w:val="19"/>
        </w:rPr>
        <w:t xml:space="preserve"> </w:t>
      </w:r>
      <w:r w:rsidR="000C7D85">
        <w:rPr>
          <w:rFonts w:ascii="Bookman Old Style" w:hAnsi="Bookman Old Style"/>
          <w:sz w:val="20"/>
          <w:szCs w:val="19"/>
        </w:rPr>
        <w:t>en glissement</w:t>
      </w:r>
      <w:r w:rsidRPr="00C32BBA">
        <w:rPr>
          <w:rFonts w:ascii="Bookman Old Style" w:hAnsi="Bookman Old Style"/>
          <w:sz w:val="20"/>
          <w:szCs w:val="19"/>
        </w:rPr>
        <w:t xml:space="preserve"> </w:t>
      </w:r>
      <w:r w:rsidR="00E532D5">
        <w:rPr>
          <w:rFonts w:ascii="Bookman Old Style" w:hAnsi="Bookman Old Style"/>
          <w:sz w:val="20"/>
          <w:szCs w:val="19"/>
        </w:rPr>
        <w:t>découle</w:t>
      </w:r>
      <w:r>
        <w:rPr>
          <w:rFonts w:ascii="Bookman Old Style" w:hAnsi="Bookman Old Style"/>
          <w:sz w:val="20"/>
          <w:szCs w:val="19"/>
        </w:rPr>
        <w:t xml:space="preserve"> de la </w:t>
      </w:r>
      <w:r w:rsidR="00D80DC9">
        <w:rPr>
          <w:rFonts w:ascii="Bookman Old Style" w:hAnsi="Bookman Old Style"/>
          <w:sz w:val="20"/>
          <w:szCs w:val="19"/>
        </w:rPr>
        <w:t>croissance</w:t>
      </w:r>
      <w:r>
        <w:rPr>
          <w:rFonts w:ascii="Bookman Old Style" w:hAnsi="Bookman Old Style"/>
          <w:sz w:val="20"/>
          <w:szCs w:val="19"/>
        </w:rPr>
        <w:t xml:space="preserve"> </w:t>
      </w:r>
      <w:r w:rsidR="00192488">
        <w:rPr>
          <w:rFonts w:ascii="Bookman Old Style" w:hAnsi="Bookman Old Style"/>
          <w:sz w:val="20"/>
          <w:szCs w:val="19"/>
        </w:rPr>
        <w:t xml:space="preserve">concomitante </w:t>
      </w:r>
      <w:r w:rsidRPr="00C32BBA">
        <w:rPr>
          <w:rFonts w:ascii="Bookman Old Style" w:hAnsi="Bookman Old Style"/>
          <w:sz w:val="20"/>
          <w:szCs w:val="19"/>
        </w:rPr>
        <w:t xml:space="preserve">des créations des entreprises individuelles </w:t>
      </w:r>
      <w:r w:rsidR="005013EA">
        <w:rPr>
          <w:rFonts w:ascii="Bookman Old Style" w:hAnsi="Bookman Old Style"/>
          <w:sz w:val="20"/>
          <w:szCs w:val="19"/>
        </w:rPr>
        <w:t>(</w:t>
      </w:r>
      <w:r w:rsidR="00D80DC9">
        <w:rPr>
          <w:rFonts w:ascii="Bookman Old Style" w:hAnsi="Bookman Old Style"/>
          <w:sz w:val="20"/>
          <w:szCs w:val="19"/>
        </w:rPr>
        <w:t>+</w:t>
      </w:r>
      <w:r w:rsidR="00081E5E">
        <w:rPr>
          <w:rFonts w:ascii="Bookman Old Style" w:hAnsi="Bookman Old Style"/>
          <w:sz w:val="20"/>
          <w:szCs w:val="19"/>
        </w:rPr>
        <w:t>24,6</w:t>
      </w:r>
      <w:r w:rsidRPr="00C32BBA">
        <w:rPr>
          <w:rFonts w:ascii="Bookman Old Style" w:hAnsi="Bookman Old Style"/>
          <w:sz w:val="20"/>
          <w:szCs w:val="19"/>
        </w:rPr>
        <w:t>%)</w:t>
      </w:r>
      <w:r w:rsidR="00D560C6">
        <w:rPr>
          <w:rFonts w:ascii="Bookman Old Style" w:hAnsi="Bookman Old Style"/>
          <w:sz w:val="20"/>
          <w:szCs w:val="19"/>
        </w:rPr>
        <w:t xml:space="preserve"> et des sociétés </w:t>
      </w:r>
      <w:r w:rsidR="00D80DC9">
        <w:rPr>
          <w:rFonts w:ascii="Bookman Old Style" w:hAnsi="Bookman Old Style"/>
          <w:sz w:val="20"/>
          <w:szCs w:val="19"/>
        </w:rPr>
        <w:t>(+</w:t>
      </w:r>
      <w:r w:rsidR="00081E5E">
        <w:rPr>
          <w:rFonts w:ascii="Bookman Old Style" w:hAnsi="Bookman Old Style"/>
          <w:sz w:val="20"/>
          <w:szCs w:val="19"/>
        </w:rPr>
        <w:t>28,6</w:t>
      </w:r>
      <w:r w:rsidR="00D560C6">
        <w:rPr>
          <w:rFonts w:ascii="Bookman Old Style" w:hAnsi="Bookman Old Style"/>
          <w:sz w:val="20"/>
          <w:szCs w:val="19"/>
        </w:rPr>
        <w:t>%)</w:t>
      </w:r>
      <w:r w:rsidRPr="00400BF7">
        <w:rPr>
          <w:rFonts w:ascii="Bookman Old Style" w:hAnsi="Bookman Old Style"/>
          <w:sz w:val="20"/>
          <w:szCs w:val="19"/>
        </w:rPr>
        <w:t>.</w:t>
      </w:r>
    </w:p>
    <w:p w14:paraId="2B15AA0D" w14:textId="64F3ABDA" w:rsidR="00D65ED2" w:rsidRDefault="0015416A" w:rsidP="006536DF">
      <w:pPr>
        <w:autoSpaceDE w:val="0"/>
        <w:adjustRightInd w:val="0"/>
        <w:spacing w:after="120" w:line="276" w:lineRule="auto"/>
        <w:jc w:val="both"/>
        <w:rPr>
          <w:rFonts w:ascii="Bookman Old Style" w:hAnsi="Bookman Old Style"/>
          <w:sz w:val="20"/>
          <w:szCs w:val="19"/>
        </w:rPr>
      </w:pPr>
      <w:r>
        <w:rPr>
          <w:rFonts w:ascii="Bookman Old Style" w:hAnsi="Bookman Old Style"/>
          <w:sz w:val="20"/>
          <w:szCs w:val="19"/>
        </w:rPr>
        <w:t>E</w:t>
      </w:r>
      <w:r w:rsidR="00F0324C">
        <w:rPr>
          <w:rFonts w:ascii="Bookman Old Style" w:hAnsi="Bookman Old Style"/>
          <w:sz w:val="20"/>
          <w:szCs w:val="19"/>
        </w:rPr>
        <w:t xml:space="preserve">n </w:t>
      </w:r>
      <w:r w:rsidR="00081E5E">
        <w:rPr>
          <w:rFonts w:ascii="Bookman Old Style" w:hAnsi="Bookman Old Style"/>
          <w:sz w:val="20"/>
          <w:szCs w:val="19"/>
        </w:rPr>
        <w:t>variation mensuelle</w:t>
      </w:r>
      <w:r w:rsidR="00F0324C">
        <w:rPr>
          <w:rFonts w:ascii="Bookman Old Style" w:hAnsi="Bookman Old Style"/>
          <w:sz w:val="20"/>
          <w:szCs w:val="19"/>
        </w:rPr>
        <w:t xml:space="preserve">, </w:t>
      </w:r>
      <w:r w:rsidR="00D65ED2" w:rsidRPr="00D65ED2">
        <w:rPr>
          <w:rFonts w:ascii="Bookman Old Style" w:hAnsi="Bookman Old Style"/>
          <w:sz w:val="20"/>
          <w:szCs w:val="19"/>
        </w:rPr>
        <w:t>l</w:t>
      </w:r>
      <w:r w:rsidR="00F0324C">
        <w:rPr>
          <w:rFonts w:ascii="Bookman Old Style" w:hAnsi="Bookman Old Style"/>
          <w:sz w:val="20"/>
          <w:szCs w:val="19"/>
        </w:rPr>
        <w:t>e repli</w:t>
      </w:r>
      <w:r w:rsidR="00D65ED2">
        <w:rPr>
          <w:rFonts w:ascii="Bookman Old Style" w:hAnsi="Bookman Old Style"/>
          <w:sz w:val="20"/>
          <w:szCs w:val="19"/>
        </w:rPr>
        <w:t xml:space="preserve"> </w:t>
      </w:r>
      <w:r w:rsidR="00F0324C">
        <w:rPr>
          <w:rFonts w:ascii="Bookman Old Style" w:hAnsi="Bookman Old Style"/>
          <w:sz w:val="20"/>
          <w:szCs w:val="19"/>
        </w:rPr>
        <w:t xml:space="preserve">observé </w:t>
      </w:r>
      <w:r w:rsidR="00D65ED2">
        <w:rPr>
          <w:rFonts w:ascii="Bookman Old Style" w:hAnsi="Bookman Old Style"/>
          <w:sz w:val="20"/>
          <w:szCs w:val="19"/>
        </w:rPr>
        <w:t xml:space="preserve">est </w:t>
      </w:r>
      <w:r w:rsidR="00081E5E">
        <w:rPr>
          <w:rFonts w:ascii="Bookman Old Style" w:hAnsi="Bookman Old Style"/>
          <w:sz w:val="20"/>
          <w:szCs w:val="19"/>
        </w:rPr>
        <w:t>surtout imputable à la</w:t>
      </w:r>
      <w:r w:rsidR="00F0324C">
        <w:rPr>
          <w:rFonts w:ascii="Bookman Old Style" w:hAnsi="Bookman Old Style"/>
          <w:sz w:val="20"/>
          <w:szCs w:val="19"/>
        </w:rPr>
        <w:t xml:space="preserve"> baisse</w:t>
      </w:r>
      <w:r w:rsidR="00081E5E">
        <w:rPr>
          <w:rFonts w:ascii="Bookman Old Style" w:hAnsi="Bookman Old Style"/>
          <w:sz w:val="20"/>
          <w:szCs w:val="19"/>
        </w:rPr>
        <w:t xml:space="preserve"> </w:t>
      </w:r>
      <w:r w:rsidR="00F0324C">
        <w:rPr>
          <w:rFonts w:ascii="Bookman Old Style" w:hAnsi="Bookman Old Style"/>
          <w:sz w:val="20"/>
          <w:szCs w:val="19"/>
        </w:rPr>
        <w:t>des immatriculations d</w:t>
      </w:r>
      <w:r w:rsidR="00FD01D6">
        <w:rPr>
          <w:rFonts w:ascii="Bookman Old Style" w:hAnsi="Bookman Old Style"/>
          <w:sz w:val="20"/>
          <w:szCs w:val="19"/>
        </w:rPr>
        <w:t xml:space="preserve">es </w:t>
      </w:r>
      <w:r w:rsidR="00F0324C">
        <w:rPr>
          <w:rFonts w:ascii="Bookman Old Style" w:hAnsi="Bookman Old Style"/>
          <w:sz w:val="20"/>
          <w:szCs w:val="19"/>
        </w:rPr>
        <w:t>entreprises individuelles (-</w:t>
      </w:r>
      <w:r w:rsidR="00192488">
        <w:rPr>
          <w:rFonts w:ascii="Bookman Old Style" w:hAnsi="Bookman Old Style"/>
          <w:sz w:val="20"/>
          <w:szCs w:val="19"/>
        </w:rPr>
        <w:t>1</w:t>
      </w:r>
      <w:r w:rsidR="00081E5E">
        <w:rPr>
          <w:rFonts w:ascii="Bookman Old Style" w:hAnsi="Bookman Old Style"/>
          <w:sz w:val="20"/>
          <w:szCs w:val="19"/>
        </w:rPr>
        <w:t>2,1</w:t>
      </w:r>
      <w:r w:rsidR="00F0324C">
        <w:rPr>
          <w:rFonts w:ascii="Bookman Old Style" w:hAnsi="Bookman Old Style"/>
          <w:sz w:val="20"/>
          <w:szCs w:val="19"/>
        </w:rPr>
        <w:t>%)</w:t>
      </w:r>
      <w:r w:rsidR="00D65ED2" w:rsidRPr="00D65ED2">
        <w:rPr>
          <w:rFonts w:ascii="Bookman Old Style" w:hAnsi="Bookman Old Style"/>
          <w:sz w:val="20"/>
          <w:szCs w:val="19"/>
        </w:rPr>
        <w:t>.</w:t>
      </w:r>
    </w:p>
    <w:p w14:paraId="4A69897F" w14:textId="77777777" w:rsidR="006536DF" w:rsidRPr="009074D9" w:rsidRDefault="006536DF" w:rsidP="006536DF">
      <w:pPr>
        <w:autoSpaceDE w:val="0"/>
        <w:adjustRightInd w:val="0"/>
        <w:spacing w:after="0"/>
        <w:jc w:val="both"/>
        <w:rPr>
          <w:rFonts w:ascii="Bookman Old Style" w:hAnsi="Bookman Old Style"/>
          <w:b/>
          <w:bCs/>
          <w:sz w:val="2"/>
          <w:szCs w:val="2"/>
          <w:u w:val="single"/>
        </w:rPr>
      </w:pPr>
    </w:p>
    <w:p w14:paraId="4DCCAD7E" w14:textId="77777777" w:rsidR="006536DF" w:rsidRPr="009074D9" w:rsidRDefault="006536DF" w:rsidP="006536DF">
      <w:pPr>
        <w:tabs>
          <w:tab w:val="left" w:pos="900"/>
        </w:tabs>
        <w:rPr>
          <w:rFonts w:ascii="Bookman Old Style" w:hAnsi="Bookman Old Style"/>
          <w:sz w:val="8"/>
          <w:szCs w:val="8"/>
        </w:rPr>
        <w:sectPr w:rsidR="006536DF" w:rsidRPr="009074D9" w:rsidSect="00F640A3"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733E35A6" w14:textId="77777777" w:rsidR="006536DF" w:rsidRPr="009074D9" w:rsidRDefault="006536DF" w:rsidP="006536DF">
      <w:pPr>
        <w:spacing w:after="0" w:line="240" w:lineRule="auto"/>
        <w:jc w:val="both"/>
        <w:rPr>
          <w:rFonts w:ascii="Bookman Old Style" w:hAnsi="Bookman Old Style"/>
          <w:iCs/>
          <w:sz w:val="2"/>
          <w:szCs w:val="2"/>
        </w:rPr>
        <w:sectPr w:rsidR="006536DF" w:rsidRPr="009074D9" w:rsidSect="00F640A3"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36F6B9F0" w14:textId="77777777" w:rsidR="006217E0" w:rsidRPr="00A735C0" w:rsidRDefault="006217E0" w:rsidP="00830A15">
      <w:pPr>
        <w:tabs>
          <w:tab w:val="left" w:pos="9072"/>
        </w:tabs>
        <w:autoSpaceDE w:val="0"/>
        <w:adjustRightInd w:val="0"/>
        <w:spacing w:line="360" w:lineRule="auto"/>
        <w:ind w:left="426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2"/>
          <w:szCs w:val="8"/>
        </w:rPr>
      </w:pPr>
    </w:p>
    <w:p w14:paraId="225D7B54" w14:textId="77777777" w:rsidR="00340A34" w:rsidRPr="00D62FF8" w:rsidRDefault="00340A34" w:rsidP="00830A15">
      <w:pPr>
        <w:tabs>
          <w:tab w:val="left" w:pos="9072"/>
        </w:tabs>
        <w:autoSpaceDE w:val="0"/>
        <w:adjustRightInd w:val="0"/>
        <w:spacing w:line="360" w:lineRule="auto"/>
        <w:ind w:left="426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10"/>
          <w:szCs w:val="14"/>
        </w:rPr>
      </w:pPr>
    </w:p>
    <w:p w14:paraId="40D6C6E9" w14:textId="77777777" w:rsidR="00DB5F18" w:rsidRDefault="00DB5F18" w:rsidP="00830A15">
      <w:pPr>
        <w:tabs>
          <w:tab w:val="left" w:pos="9072"/>
        </w:tabs>
        <w:autoSpaceDE w:val="0"/>
        <w:adjustRightInd w:val="0"/>
        <w:spacing w:line="360" w:lineRule="auto"/>
        <w:ind w:left="426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</w:pPr>
    </w:p>
    <w:p w14:paraId="3486FE65" w14:textId="2A635C40" w:rsidR="006536DF" w:rsidRDefault="005726CB" w:rsidP="00830A15">
      <w:pPr>
        <w:tabs>
          <w:tab w:val="left" w:pos="9072"/>
        </w:tabs>
        <w:autoSpaceDE w:val="0"/>
        <w:adjustRightInd w:val="0"/>
        <w:spacing w:line="360" w:lineRule="auto"/>
        <w:ind w:left="426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</w:pPr>
      <w:r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Prédominance</w:t>
      </w:r>
      <w:r w:rsidR="006536D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des créations d’entreprises </w:t>
      </w:r>
      <w:r w:rsidR="006A3D94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dans le secteur tertiaire</w:t>
      </w:r>
      <w:r w:rsidR="006536D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…</w:t>
      </w:r>
    </w:p>
    <w:p w14:paraId="39DA30C6" w14:textId="77777777" w:rsidR="006536DF" w:rsidRDefault="006536DF" w:rsidP="006536DF">
      <w:pPr>
        <w:tabs>
          <w:tab w:val="left" w:pos="9072"/>
        </w:tabs>
        <w:autoSpaceDE w:val="0"/>
        <w:adjustRightInd w:val="0"/>
        <w:spacing w:line="360" w:lineRule="auto"/>
        <w:jc w:val="both"/>
        <w:rPr>
          <w:rFonts w:ascii="Bookman Old Style" w:hAnsi="Bookman Old Style"/>
          <w:sz w:val="20"/>
        </w:rPr>
        <w:sectPr w:rsidR="006536DF" w:rsidSect="00F640A3">
          <w:type w:val="continuous"/>
          <w:pgSz w:w="11906" w:h="16838"/>
          <w:pgMar w:top="851" w:right="1106" w:bottom="244" w:left="964" w:header="720" w:footer="130" w:gutter="0"/>
          <w:cols w:space="424"/>
          <w:docGrid w:linePitch="326"/>
        </w:sectPr>
      </w:pPr>
    </w:p>
    <w:p w14:paraId="028DEBBB" w14:textId="35A99977" w:rsidR="006536DF" w:rsidRPr="003374AA" w:rsidRDefault="006A34F3" w:rsidP="008319C2">
      <w:pPr>
        <w:tabs>
          <w:tab w:val="left" w:pos="9072"/>
        </w:tabs>
        <w:autoSpaceDE w:val="0"/>
        <w:adjustRightInd w:val="0"/>
        <w:spacing w:line="276" w:lineRule="auto"/>
        <w:ind w:left="426"/>
        <w:jc w:val="both"/>
        <w:rPr>
          <w:rFonts w:ascii="Bookman Old Style" w:hAnsi="Bookman Old Style"/>
          <w:sz w:val="20"/>
        </w:rPr>
        <w:sectPr w:rsidR="006536DF" w:rsidRPr="003374AA" w:rsidSect="00F640A3">
          <w:type w:val="continuous"/>
          <w:pgSz w:w="11906" w:h="16838"/>
          <w:pgMar w:top="851" w:right="1106" w:bottom="244" w:left="964" w:header="720" w:footer="130" w:gutter="0"/>
          <w:cols w:num="2" w:space="424"/>
          <w:docGrid w:linePitch="326"/>
        </w:sectPr>
      </w:pPr>
      <w:r>
        <w:rPr>
          <w:rFonts w:ascii="Bookman Old Style" w:hAnsi="Bookman Old Style"/>
          <w:sz w:val="20"/>
        </w:rPr>
        <w:t>Comme le</w:t>
      </w:r>
      <w:r w:rsidR="00F61C8F">
        <w:rPr>
          <w:rFonts w:ascii="Bookman Old Style" w:hAnsi="Bookman Old Style"/>
          <w:sz w:val="20"/>
        </w:rPr>
        <w:t>s</w:t>
      </w:r>
      <w:r>
        <w:rPr>
          <w:rFonts w:ascii="Bookman Old Style" w:hAnsi="Bookman Old Style"/>
          <w:sz w:val="20"/>
        </w:rPr>
        <w:t xml:space="preserve"> mois précédent</w:t>
      </w:r>
      <w:r w:rsidR="00F61C8F">
        <w:rPr>
          <w:rFonts w:ascii="Bookman Old Style" w:hAnsi="Bookman Old Style"/>
          <w:sz w:val="20"/>
        </w:rPr>
        <w:t>s</w:t>
      </w:r>
      <w:r>
        <w:rPr>
          <w:rFonts w:ascii="Bookman Old Style" w:hAnsi="Bookman Old Style"/>
          <w:sz w:val="20"/>
        </w:rPr>
        <w:t xml:space="preserve">, </w:t>
      </w:r>
      <w:r w:rsidR="00177FA2">
        <w:rPr>
          <w:rFonts w:ascii="Bookman Old Style" w:hAnsi="Bookman Old Style"/>
          <w:sz w:val="20"/>
        </w:rPr>
        <w:t>les créations d’entreprises</w:t>
      </w:r>
      <w:r w:rsidR="006536DF">
        <w:rPr>
          <w:rFonts w:ascii="Bookman Old Style" w:hAnsi="Bookman Old Style"/>
          <w:sz w:val="20"/>
        </w:rPr>
        <w:t xml:space="preserve"> </w:t>
      </w:r>
      <w:r w:rsidR="006A3D94">
        <w:rPr>
          <w:rFonts w:ascii="Bookman Old Style" w:hAnsi="Bookman Old Style"/>
          <w:sz w:val="20"/>
        </w:rPr>
        <w:t>dans le secteur tertiaire</w:t>
      </w:r>
      <w:r w:rsidR="006536DF">
        <w:rPr>
          <w:rFonts w:ascii="Bookman Old Style" w:hAnsi="Bookman Old Style"/>
          <w:sz w:val="20"/>
        </w:rPr>
        <w:t xml:space="preserve"> </w:t>
      </w:r>
      <w:r w:rsidR="00F61C8F">
        <w:rPr>
          <w:rFonts w:ascii="Bookman Old Style" w:hAnsi="Bookman Old Style"/>
          <w:sz w:val="20"/>
        </w:rPr>
        <w:t>sont prépondérantes</w:t>
      </w:r>
      <w:r w:rsidR="006536DF">
        <w:rPr>
          <w:rFonts w:ascii="Bookman Old Style" w:hAnsi="Bookman Old Style"/>
          <w:sz w:val="20"/>
        </w:rPr>
        <w:t xml:space="preserve"> dans l’ensemble des </w:t>
      </w:r>
      <w:r w:rsidR="006536DF">
        <w:rPr>
          <w:rFonts w:ascii="Bookman Old Style" w:hAnsi="Bookman Old Style"/>
          <w:sz w:val="20"/>
        </w:rPr>
        <w:t xml:space="preserve">créations d’entreprises </w:t>
      </w:r>
      <w:r w:rsidR="004D14F0">
        <w:rPr>
          <w:rFonts w:ascii="Bookman Old Style" w:hAnsi="Bookman Old Style"/>
          <w:sz w:val="20"/>
        </w:rPr>
        <w:t xml:space="preserve">en données brutes, avec </w:t>
      </w:r>
      <w:r>
        <w:rPr>
          <w:rFonts w:ascii="Bookman Old Style" w:hAnsi="Bookman Old Style"/>
          <w:sz w:val="20"/>
        </w:rPr>
        <w:t>p</w:t>
      </w:r>
      <w:r w:rsidR="00F61C8F">
        <w:rPr>
          <w:rFonts w:ascii="Bookman Old Style" w:hAnsi="Bookman Old Style"/>
          <w:sz w:val="20"/>
        </w:rPr>
        <w:t>lus</w:t>
      </w:r>
      <w:r w:rsidR="004D14F0">
        <w:rPr>
          <w:rFonts w:ascii="Bookman Old Style" w:hAnsi="Bookman Old Style"/>
          <w:sz w:val="20"/>
        </w:rPr>
        <w:t xml:space="preserve"> de 9</w:t>
      </w:r>
      <w:r w:rsidR="00CA603F">
        <w:rPr>
          <w:rFonts w:ascii="Bookman Old Style" w:hAnsi="Bookman Old Style"/>
          <w:sz w:val="20"/>
        </w:rPr>
        <w:t>3</w:t>
      </w:r>
      <w:r w:rsidR="004D14F0">
        <w:rPr>
          <w:rFonts w:ascii="Bookman Old Style" w:hAnsi="Bookman Old Style"/>
          <w:sz w:val="20"/>
        </w:rPr>
        <w:t>% des entreprises créées</w:t>
      </w:r>
      <w:r w:rsidR="005028F7">
        <w:rPr>
          <w:rFonts w:ascii="Bookman Old Style" w:hAnsi="Bookman Old Style"/>
          <w:sz w:val="20"/>
        </w:rPr>
        <w:t>,</w:t>
      </w:r>
      <w:r w:rsidR="004D14F0">
        <w:rPr>
          <w:rFonts w:ascii="Bookman Old Style" w:hAnsi="Bookman Old Style"/>
          <w:sz w:val="20"/>
        </w:rPr>
        <w:t xml:space="preserve"> au cours du mois sous revue</w:t>
      </w:r>
      <w:r w:rsidR="00D25470">
        <w:rPr>
          <w:rFonts w:ascii="Bookman Old Style" w:hAnsi="Bookman Old Style"/>
          <w:sz w:val="20"/>
        </w:rPr>
        <w:t xml:space="preserve">. </w:t>
      </w:r>
    </w:p>
    <w:p w14:paraId="3CA3217E" w14:textId="77777777" w:rsidR="007474C7" w:rsidRPr="00A735C0" w:rsidRDefault="007474C7" w:rsidP="009074D9">
      <w:pPr>
        <w:spacing w:after="0" w:line="240" w:lineRule="auto"/>
        <w:jc w:val="both"/>
        <w:rPr>
          <w:rFonts w:ascii="Bookman Old Style" w:hAnsi="Bookman Old Style"/>
          <w:b/>
          <w:sz w:val="10"/>
          <w:szCs w:val="14"/>
        </w:rPr>
      </w:pPr>
    </w:p>
    <w:p w14:paraId="5E620C47" w14:textId="314EC76E" w:rsidR="006536DF" w:rsidRDefault="006536DF" w:rsidP="009074D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b/>
          <w:sz w:val="18"/>
          <w:szCs w:val="21"/>
        </w:rPr>
        <w:t xml:space="preserve">Tableau </w:t>
      </w:r>
      <w:r w:rsidR="00FB4FFE">
        <w:rPr>
          <w:rFonts w:ascii="Bookman Old Style" w:hAnsi="Bookman Old Style"/>
          <w:b/>
          <w:sz w:val="18"/>
          <w:szCs w:val="21"/>
        </w:rPr>
        <w:t>3</w:t>
      </w:r>
      <w:r>
        <w:rPr>
          <w:rFonts w:ascii="Bookman Old Style" w:hAnsi="Bookman Old Style"/>
          <w:b/>
          <w:sz w:val="18"/>
          <w:szCs w:val="21"/>
        </w:rPr>
        <w:t> </w:t>
      </w:r>
      <w:r w:rsidRPr="00C32BBA">
        <w:rPr>
          <w:rFonts w:ascii="Bookman Old Style" w:hAnsi="Bookman Old Style"/>
          <w:b/>
          <w:sz w:val="18"/>
          <w:szCs w:val="21"/>
        </w:rPr>
        <w:t>:</w:t>
      </w:r>
      <w:r w:rsidRPr="00C32BBA">
        <w:rPr>
          <w:rFonts w:ascii="Bookman Old Style" w:hAnsi="Bookman Old Style"/>
          <w:sz w:val="18"/>
          <w:szCs w:val="21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Part (%) dans l’ensemble des créations d’entreprises par </w:t>
      </w:r>
      <w:r w:rsidR="00B910AC">
        <w:rPr>
          <w:rFonts w:ascii="Bookman Old Style" w:hAnsi="Bookman Old Style"/>
          <w:sz w:val="18"/>
          <w:szCs w:val="18"/>
        </w:rPr>
        <w:t>secteur</w:t>
      </w:r>
      <w:r w:rsidRPr="0089666E">
        <w:rPr>
          <w:rFonts w:ascii="Bookman Old Style" w:hAnsi="Bookman Old Style"/>
          <w:sz w:val="18"/>
          <w:szCs w:val="18"/>
        </w:rPr>
        <w:t xml:space="preserve">      </w:t>
      </w:r>
    </w:p>
    <w:tbl>
      <w:tblPr>
        <w:tblW w:w="3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2031"/>
        <w:gridCol w:w="2030"/>
      </w:tblGrid>
      <w:tr w:rsidR="00C6743B" w:rsidRPr="002540E9" w14:paraId="1D75EABB" w14:textId="77777777" w:rsidTr="003438D6">
        <w:trPr>
          <w:trHeight w:val="387"/>
        </w:trPr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727DF461" w14:textId="65A4058C" w:rsidR="00C6743B" w:rsidRPr="00E1103C" w:rsidRDefault="00C6743B" w:rsidP="006A34F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Secteurs d’activités</w:t>
            </w:r>
          </w:p>
        </w:tc>
        <w:tc>
          <w:tcPr>
            <w:tcW w:w="1485" w:type="pct"/>
            <w:vAlign w:val="center"/>
          </w:tcPr>
          <w:p w14:paraId="57A35B67" w14:textId="2DBBF1AC" w:rsidR="00C6743B" w:rsidRPr="00E1103C" w:rsidRDefault="00A34483" w:rsidP="006A34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Janv</w:t>
            </w:r>
            <w:r w:rsidR="00C6743B"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.-2</w:t>
            </w: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14:paraId="60A65C55" w14:textId="7F701743" w:rsidR="00C6743B" w:rsidRPr="00E1103C" w:rsidRDefault="00C6743B" w:rsidP="006A34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Part (%)</w:t>
            </w:r>
          </w:p>
          <w:p w14:paraId="7660B21C" w14:textId="0B1EE41E" w:rsidR="00C6743B" w:rsidRPr="00E1103C" w:rsidRDefault="00A34483" w:rsidP="006A34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Janv</w:t>
            </w:r>
            <w:r w:rsidR="00C6743B"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.-2</w:t>
            </w:r>
            <w:r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  <w:r w:rsidR="00C6743B" w:rsidRPr="00E1103C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A603F" w:rsidRPr="002540E9" w14:paraId="5840F89A" w14:textId="77777777" w:rsidTr="00220AC9">
        <w:trPr>
          <w:trHeight w:val="267"/>
        </w:trPr>
        <w:tc>
          <w:tcPr>
            <w:tcW w:w="2031" w:type="pct"/>
            <w:shd w:val="clear" w:color="000000" w:fill="D2EAF1"/>
            <w:noWrap/>
            <w:vAlign w:val="center"/>
            <w:hideMark/>
          </w:tcPr>
          <w:p w14:paraId="4FBAC599" w14:textId="1ED4A167" w:rsidR="00CA603F" w:rsidRPr="003438D6" w:rsidRDefault="00CA603F" w:rsidP="00CA603F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3438D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PRIMAIRE</w:t>
            </w:r>
          </w:p>
        </w:tc>
        <w:tc>
          <w:tcPr>
            <w:tcW w:w="1485" w:type="pct"/>
            <w:shd w:val="clear" w:color="000000" w:fill="D2EAF1"/>
            <w:vAlign w:val="bottom"/>
          </w:tcPr>
          <w:p w14:paraId="7806123A" w14:textId="15A72178" w:rsidR="00CA603F" w:rsidRPr="003438D6" w:rsidRDefault="00CA603F" w:rsidP="00CA603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CA603F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84" w:type="pct"/>
            <w:shd w:val="clear" w:color="000000" w:fill="D2EAF1"/>
            <w:noWrap/>
            <w:vAlign w:val="center"/>
          </w:tcPr>
          <w:p w14:paraId="418D7872" w14:textId="1BD72055" w:rsidR="00CA603F" w:rsidRPr="003438D6" w:rsidRDefault="00CA603F" w:rsidP="00CA603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2</w:t>
            </w:r>
            <w:r w:rsidRPr="003438D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2</w:t>
            </w:r>
          </w:p>
        </w:tc>
      </w:tr>
      <w:tr w:rsidR="00CA603F" w:rsidRPr="002540E9" w14:paraId="0C3AA6F9" w14:textId="77777777" w:rsidTr="00220AC9">
        <w:trPr>
          <w:trHeight w:val="267"/>
        </w:trPr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4F8E1C90" w14:textId="729BAAD5" w:rsidR="00CA603F" w:rsidRPr="003438D6" w:rsidRDefault="00CA603F" w:rsidP="00CA603F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3438D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SECONDAIRE</w:t>
            </w:r>
          </w:p>
        </w:tc>
        <w:tc>
          <w:tcPr>
            <w:tcW w:w="1485" w:type="pct"/>
            <w:vAlign w:val="bottom"/>
          </w:tcPr>
          <w:p w14:paraId="5188EFF3" w14:textId="098AD4C3" w:rsidR="00CA603F" w:rsidRPr="003438D6" w:rsidRDefault="00CA603F" w:rsidP="00CA603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CA603F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484" w:type="pct"/>
            <w:shd w:val="clear" w:color="auto" w:fill="auto"/>
            <w:noWrap/>
            <w:vAlign w:val="center"/>
          </w:tcPr>
          <w:p w14:paraId="58313B73" w14:textId="6EAF5D52" w:rsidR="00CA603F" w:rsidRPr="003438D6" w:rsidRDefault="00CA603F" w:rsidP="00CA603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4</w:t>
            </w:r>
            <w:r w:rsidRPr="003438D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,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6</w:t>
            </w:r>
          </w:p>
        </w:tc>
      </w:tr>
      <w:tr w:rsidR="00CA603F" w:rsidRPr="002540E9" w14:paraId="4CED27B7" w14:textId="77777777" w:rsidTr="00220AC9">
        <w:trPr>
          <w:trHeight w:val="267"/>
        </w:trPr>
        <w:tc>
          <w:tcPr>
            <w:tcW w:w="2031" w:type="pct"/>
            <w:shd w:val="clear" w:color="000000" w:fill="D2EAF1"/>
            <w:noWrap/>
            <w:vAlign w:val="center"/>
            <w:hideMark/>
          </w:tcPr>
          <w:p w14:paraId="41245FB8" w14:textId="6167BD99" w:rsidR="00CA603F" w:rsidRPr="003438D6" w:rsidRDefault="00CA603F" w:rsidP="00CA603F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3438D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TERTIAIRE</w:t>
            </w:r>
          </w:p>
        </w:tc>
        <w:tc>
          <w:tcPr>
            <w:tcW w:w="1485" w:type="pct"/>
            <w:shd w:val="clear" w:color="000000" w:fill="D2EAF1"/>
            <w:vAlign w:val="bottom"/>
          </w:tcPr>
          <w:p w14:paraId="3C0DF42A" w14:textId="06028A65" w:rsidR="00CA603F" w:rsidRPr="003438D6" w:rsidRDefault="00CA603F" w:rsidP="00CA603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CA603F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2</w:t>
            </w: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 </w:t>
            </w:r>
            <w:r w:rsidRPr="00CA603F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484" w:type="pct"/>
            <w:shd w:val="clear" w:color="000000" w:fill="D2EAF1"/>
            <w:noWrap/>
            <w:vAlign w:val="center"/>
          </w:tcPr>
          <w:p w14:paraId="5AC37068" w14:textId="158DABE0" w:rsidR="00CA603F" w:rsidRPr="003438D6" w:rsidRDefault="00CA603F" w:rsidP="00CA603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93,2</w:t>
            </w:r>
          </w:p>
        </w:tc>
      </w:tr>
      <w:tr w:rsidR="00C6743B" w:rsidRPr="002540E9" w14:paraId="7295FE72" w14:textId="77777777" w:rsidTr="003438D6">
        <w:trPr>
          <w:trHeight w:val="267"/>
        </w:trPr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482F9616" w14:textId="3E26E01E" w:rsidR="00C6743B" w:rsidRPr="003438D6" w:rsidRDefault="00C6743B" w:rsidP="00850374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3438D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85" w:type="pct"/>
            <w:vAlign w:val="center"/>
          </w:tcPr>
          <w:p w14:paraId="45FDD3E3" w14:textId="2253DAED" w:rsidR="00C6743B" w:rsidRPr="003438D6" w:rsidRDefault="0072633F" w:rsidP="006A34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2 </w:t>
            </w:r>
            <w:r w:rsidR="00CA603F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0E2D195B" w14:textId="7E5CB7A3" w:rsidR="00C6743B" w:rsidRPr="003438D6" w:rsidRDefault="00C6743B" w:rsidP="008503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3438D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100</w:t>
            </w:r>
          </w:p>
        </w:tc>
      </w:tr>
    </w:tbl>
    <w:p w14:paraId="01F57E4D" w14:textId="77777777" w:rsidR="00A735C0" w:rsidRPr="00C32BBA" w:rsidRDefault="00A735C0" w:rsidP="00A735C0">
      <w:pPr>
        <w:autoSpaceDE w:val="0"/>
        <w:adjustRightInd w:val="0"/>
        <w:spacing w:after="0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b/>
          <w:bCs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bCs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 </w:t>
      </w:r>
    </w:p>
    <w:p w14:paraId="41FAF7C3" w14:textId="69199573" w:rsidR="00A735C0" w:rsidRDefault="00EA1EF8" w:rsidP="00850374">
      <w:pPr>
        <w:suppressAutoHyphens w:val="0"/>
        <w:autoSpaceDN/>
        <w:spacing w:after="0" w:line="240" w:lineRule="auto"/>
        <w:jc w:val="center"/>
        <w:textAlignment w:val="auto"/>
        <w:rPr>
          <w:rFonts w:ascii="Bookman Old Style" w:eastAsia="Times New Roman" w:hAnsi="Bookman Old Style" w:cs="Calibri"/>
          <w:color w:val="00000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58741A2" wp14:editId="25087DC4">
            <wp:simplePos x="0" y="0"/>
            <wp:positionH relativeFrom="column">
              <wp:posOffset>-133350</wp:posOffset>
            </wp:positionH>
            <wp:positionV relativeFrom="paragraph">
              <wp:posOffset>630032</wp:posOffset>
            </wp:positionV>
            <wp:extent cx="6108700" cy="787400"/>
            <wp:effectExtent l="0" t="0" r="6350" b="0"/>
            <wp:wrapNone/>
            <wp:docPr id="2118140835" name="Image 2118140835" descr="Une image contenant texte, Police, capture d’écran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 1073741849" descr="Une image contenant texte, Police, capture d’écran, lig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466D3" w14:textId="438FAAF8" w:rsidR="004C5484" w:rsidRDefault="00226ADA" w:rsidP="009074D9">
      <w:pPr>
        <w:autoSpaceDE w:val="0"/>
        <w:adjustRightInd w:val="0"/>
        <w:spacing w:after="0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</w:pPr>
      <w:r w:rsidRPr="00C32BBA">
        <w:rPr>
          <w:rFonts w:ascii="Bookman Old Style" w:hAnsi="Bookman Old Style" w:cs="Arial,BoldItalic"/>
          <w:b/>
          <w:bCs/>
          <w:i/>
          <w:iCs/>
          <w:noProof/>
          <w:color w:val="44546A" w:themeColor="text2"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CC54A" wp14:editId="1893E9D4">
                <wp:simplePos x="0" y="0"/>
                <wp:positionH relativeFrom="page">
                  <wp:posOffset>4064000</wp:posOffset>
                </wp:positionH>
                <wp:positionV relativeFrom="paragraph">
                  <wp:posOffset>37465</wp:posOffset>
                </wp:positionV>
                <wp:extent cx="3238500" cy="1949450"/>
                <wp:effectExtent l="0" t="0" r="19050" b="1270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94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72594" w14:textId="7DF6C7E6" w:rsidR="004C5484" w:rsidRPr="00C32BBA" w:rsidRDefault="004C5484" w:rsidP="002647A8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Figure 2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8359AE"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Évolution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des créations d’entreprises selon la nationalité du promoteur de l’entreprise (%) </w:t>
                            </w:r>
                            <w:r w:rsidR="00EB1C51"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en</w:t>
                            </w:r>
                            <w:r w:rsidR="002426DD"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337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janvier</w:t>
                            </w:r>
                            <w:r w:rsidR="00911F35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5C337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F6523D6" w14:textId="1198B5D4" w:rsidR="005D1E76" w:rsidRDefault="00626D14" w:rsidP="00A1629C">
                            <w:pPr>
                              <w:spacing w:after="0" w:line="240" w:lineRule="auto"/>
                              <w:contextualSpacing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8443D5" wp14:editId="65A65387">
                                  <wp:extent cx="3049270" cy="1295400"/>
                                  <wp:effectExtent l="0" t="0" r="17780" b="0"/>
                                  <wp:docPr id="2145822783" name="Graphiqu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9F5848E-860D-6E98-D0DF-01C247FD58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D95EFB" w14:textId="262587A3" w:rsidR="004C5484" w:rsidRPr="00C32BBA" w:rsidRDefault="004C5484" w:rsidP="00A1629C">
                            <w:pPr>
                              <w:spacing w:after="0" w:line="240" w:lineRule="auto"/>
                              <w:contextualSpacing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Source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INStaD, Direction Générale des Impôts (DGI)</w:t>
                            </w:r>
                          </w:p>
                          <w:p w14:paraId="3CD2B247" w14:textId="77777777" w:rsidR="00D6269C" w:rsidRPr="00121CF2" w:rsidRDefault="00D6269C" w:rsidP="00A1629C">
                            <w:pPr>
                              <w:spacing w:after="0" w:line="240" w:lineRule="auto"/>
                              <w:contextualSpacing/>
                              <w:rPr>
                                <w:rFonts w:ascii="Bookman Old Style" w:hAnsi="Bookman Old Style"/>
                                <w:sz w:val="4"/>
                                <w:szCs w:val="4"/>
                              </w:rPr>
                            </w:pPr>
                          </w:p>
                          <w:p w14:paraId="79849839" w14:textId="122B5AB2" w:rsidR="00F57894" w:rsidRPr="00C32BBA" w:rsidRDefault="00F57894" w:rsidP="00307DB3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C54A" id="Zone de texte 10" o:spid="_x0000_s1027" type="#_x0000_t202" style="position:absolute;left:0;text-align:left;margin-left:320pt;margin-top:2.95pt;width:255pt;height:15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" fillcolor="white [3201]" strokeweight=".5pt">
                <v:textbox>
                  <w:txbxContent>
                    <w:p w14:paraId="1B272594" w14:textId="7DF6C7E6" w:rsidR="004C5484" w:rsidRPr="00C32BBA" w:rsidRDefault="004C5484" w:rsidP="002647A8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Figure 2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 : </w:t>
                      </w:r>
                      <w:r w:rsidR="008359AE"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Évolution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des créations d’entreprises selon la nationalité du promoteur de l’entreprise (%) </w:t>
                      </w:r>
                      <w:r w:rsidR="00EB1C51"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en</w:t>
                      </w:r>
                      <w:r w:rsidR="002426DD"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r w:rsidR="005C337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janvier</w:t>
                      </w:r>
                      <w:r w:rsidR="00911F35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202</w:t>
                      </w:r>
                      <w:r w:rsidR="005C337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5</w:t>
                      </w:r>
                    </w:p>
                    <w:p w14:paraId="4F6523D6" w14:textId="1198B5D4" w:rsidR="005D1E76" w:rsidRDefault="00626D14" w:rsidP="00A1629C">
                      <w:pPr>
                        <w:spacing w:after="0" w:line="240" w:lineRule="auto"/>
                        <w:contextualSpacing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8443D5" wp14:editId="65A65387">
                            <wp:extent cx="3049270" cy="1295400"/>
                            <wp:effectExtent l="0" t="0" r="17780" b="0"/>
                            <wp:docPr id="2145822783" name="Graphiqu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9F5848E-860D-6E98-D0DF-01C247FD5838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9"/>
                              </a:graphicData>
                            </a:graphic>
                          </wp:inline>
                        </w:drawing>
                      </w:r>
                    </w:p>
                    <w:p w14:paraId="47D95EFB" w14:textId="262587A3" w:rsidR="004C5484" w:rsidRPr="00C32BBA" w:rsidRDefault="004C5484" w:rsidP="00A1629C">
                      <w:pPr>
                        <w:spacing w:after="0" w:line="240" w:lineRule="auto"/>
                        <w:contextualSpacing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u w:val="single"/>
                        </w:rPr>
                        <w:t>Source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INStaD, Direction Générale des Impôts (DGI)</w:t>
                      </w:r>
                    </w:p>
                    <w:p w14:paraId="3CD2B247" w14:textId="77777777" w:rsidR="00D6269C" w:rsidRPr="00121CF2" w:rsidRDefault="00D6269C" w:rsidP="00A1629C">
                      <w:pPr>
                        <w:spacing w:after="0" w:line="240" w:lineRule="auto"/>
                        <w:contextualSpacing/>
                        <w:rPr>
                          <w:rFonts w:ascii="Bookman Old Style" w:hAnsi="Bookman Old Style"/>
                          <w:sz w:val="4"/>
                          <w:szCs w:val="4"/>
                        </w:rPr>
                      </w:pPr>
                    </w:p>
                    <w:p w14:paraId="79849839" w14:textId="122B5AB2" w:rsidR="00F57894" w:rsidRPr="00C32BBA" w:rsidRDefault="00F57894" w:rsidP="00307DB3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...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et </w:t>
      </w:r>
      <w:r w:rsidR="00121CF2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la totalité d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es</w: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entreprises 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sont </w: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créées 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par des </w:t>
      </w:r>
      <w:r w:rsidR="00705DCE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B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éninois</w: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.</w:t>
      </w:r>
    </w:p>
    <w:p w14:paraId="74E72D26" w14:textId="77777777" w:rsidR="0062347D" w:rsidRPr="00BE0910" w:rsidRDefault="0062347D" w:rsidP="009074D9">
      <w:pPr>
        <w:autoSpaceDE w:val="0"/>
        <w:adjustRightInd w:val="0"/>
        <w:spacing w:after="0"/>
        <w:jc w:val="both"/>
        <w:rPr>
          <w:rFonts w:ascii="Bookman Old Style" w:hAnsi="Bookman Old Style" w:cs="Arial,BoldItalic"/>
          <w:b/>
          <w:bCs/>
          <w:i/>
          <w:iCs/>
          <w:sz w:val="10"/>
          <w:szCs w:val="14"/>
        </w:rPr>
      </w:pPr>
    </w:p>
    <w:p w14:paraId="798AB102" w14:textId="47288C30" w:rsidR="00466DC0" w:rsidRPr="00C32BBA" w:rsidRDefault="00F57894" w:rsidP="00466DC0">
      <w:pPr>
        <w:spacing w:after="0" w:line="276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  <w:r w:rsidRPr="00C32BBA">
        <w:rPr>
          <w:rFonts w:ascii="Bookman Old Style" w:hAnsi="Bookman Old Style"/>
          <w:iCs/>
          <w:sz w:val="20"/>
          <w:szCs w:val="19"/>
        </w:rPr>
        <w:t xml:space="preserve">Au cours du mois </w:t>
      </w:r>
      <w:r w:rsidR="00C5320E">
        <w:rPr>
          <w:rFonts w:ascii="Bookman Old Style" w:hAnsi="Bookman Old Style"/>
          <w:iCs/>
          <w:sz w:val="20"/>
          <w:szCs w:val="19"/>
        </w:rPr>
        <w:t>de janvier</w:t>
      </w:r>
      <w:r w:rsidRPr="00C32BBA">
        <w:rPr>
          <w:rFonts w:ascii="Bookman Old Style" w:hAnsi="Bookman Old Style"/>
          <w:iCs/>
          <w:sz w:val="20"/>
          <w:szCs w:val="19"/>
        </w:rPr>
        <w:t xml:space="preserve"> 202</w:t>
      </w:r>
      <w:r w:rsidR="00C5320E">
        <w:rPr>
          <w:rFonts w:ascii="Bookman Old Style" w:hAnsi="Bookman Old Style"/>
          <w:iCs/>
          <w:sz w:val="20"/>
          <w:szCs w:val="19"/>
        </w:rPr>
        <w:t>5</w:t>
      </w:r>
      <w:r w:rsidRPr="00C32BBA">
        <w:rPr>
          <w:rFonts w:ascii="Bookman Old Style" w:hAnsi="Bookman Old Style"/>
          <w:iCs/>
          <w:sz w:val="20"/>
          <w:szCs w:val="19"/>
        </w:rPr>
        <w:t xml:space="preserve">, la totalité des entreprises ont été créées par </w:t>
      </w:r>
      <w:r w:rsidR="001B25B6">
        <w:rPr>
          <w:rFonts w:ascii="Bookman Old Style" w:hAnsi="Bookman Old Style"/>
          <w:iCs/>
          <w:sz w:val="20"/>
          <w:szCs w:val="19"/>
        </w:rPr>
        <w:t>d</w:t>
      </w:r>
      <w:r w:rsidRPr="00C32BBA">
        <w:rPr>
          <w:rFonts w:ascii="Bookman Old Style" w:hAnsi="Bookman Old Style"/>
          <w:iCs/>
          <w:sz w:val="20"/>
          <w:szCs w:val="19"/>
        </w:rPr>
        <w:t>es</w:t>
      </w:r>
      <w:r w:rsidR="00C5320E">
        <w:rPr>
          <w:rFonts w:ascii="Bookman Old Style" w:hAnsi="Bookman Old Style"/>
          <w:iCs/>
          <w:sz w:val="20"/>
          <w:szCs w:val="19"/>
        </w:rPr>
        <w:t xml:space="preserve"> promoteurs</w:t>
      </w:r>
      <w:r w:rsidRPr="00C32BBA">
        <w:rPr>
          <w:rFonts w:ascii="Bookman Old Style" w:hAnsi="Bookman Old Style"/>
          <w:iCs/>
          <w:sz w:val="20"/>
          <w:szCs w:val="19"/>
        </w:rPr>
        <w:t xml:space="preserve"> Béninois</w:t>
      </w:r>
      <w:r w:rsidR="00466DC0">
        <w:rPr>
          <w:rFonts w:ascii="Bookman Old Style" w:hAnsi="Bookman Old Style"/>
          <w:iCs/>
          <w:sz w:val="20"/>
          <w:szCs w:val="19"/>
        </w:rPr>
        <w:t>.</w:t>
      </w:r>
    </w:p>
    <w:p w14:paraId="58B5816D" w14:textId="77777777" w:rsidR="00466DC0" w:rsidRPr="00C32BBA" w:rsidRDefault="00466DC0" w:rsidP="00466DC0">
      <w:pPr>
        <w:spacing w:after="0" w:line="360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</w:p>
    <w:p w14:paraId="2E663AE2" w14:textId="463326F6" w:rsidR="00F57894" w:rsidRPr="00C32BBA" w:rsidRDefault="00F57894" w:rsidP="004269EA">
      <w:pPr>
        <w:spacing w:after="0" w:line="276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</w:p>
    <w:p w14:paraId="5888C831" w14:textId="77777777" w:rsidR="00C32BBA" w:rsidRPr="00C32BBA" w:rsidRDefault="00C32BBA" w:rsidP="00F57894">
      <w:pPr>
        <w:spacing w:after="0" w:line="360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</w:p>
    <w:p w14:paraId="79E7FDD3" w14:textId="5AD5021A" w:rsidR="00EE147B" w:rsidRPr="00C32BBA" w:rsidRDefault="00EE147B" w:rsidP="00F6616F">
      <w:pPr>
        <w:spacing w:after="0" w:line="360" w:lineRule="auto"/>
        <w:contextualSpacing/>
        <w:jc w:val="both"/>
        <w:rPr>
          <w:rFonts w:ascii="Bookman Old Style" w:hAnsi="Bookman Old Style"/>
          <w:iCs/>
          <w:sz w:val="20"/>
          <w:szCs w:val="19"/>
        </w:rPr>
        <w:sectPr w:rsidR="00EE147B" w:rsidRPr="00C32BBA" w:rsidSect="00F640A3">
          <w:headerReference w:type="default" r:id="rId20"/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45725411" w14:textId="71F88449" w:rsidR="00BD140E" w:rsidRPr="00C32BBA" w:rsidRDefault="007B1475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  <w:r w:rsidRPr="00C32BBA">
        <w:rPr>
          <w:rFonts w:ascii="Bookman Old Style" w:hAnsi="Bookman Old Style"/>
          <w:iCs/>
          <w:sz w:val="20"/>
          <w:szCs w:val="19"/>
        </w:rPr>
        <w:tab/>
      </w:r>
    </w:p>
    <w:p w14:paraId="55323A5F" w14:textId="77777777" w:rsidR="00BD140E" w:rsidRPr="00C32BBA" w:rsidRDefault="00BD140E" w:rsidP="00D835F1">
      <w:pPr>
        <w:spacing w:after="360" w:line="360" w:lineRule="auto"/>
        <w:jc w:val="center"/>
        <w:rPr>
          <w:rFonts w:ascii="Bookman Old Style" w:hAnsi="Bookman Old Style"/>
          <w:iCs/>
          <w:sz w:val="20"/>
          <w:szCs w:val="19"/>
        </w:rPr>
      </w:pPr>
    </w:p>
    <w:p w14:paraId="3AD55B14" w14:textId="77777777" w:rsidR="00BD140E" w:rsidRPr="00C32BBA" w:rsidRDefault="00BD140E" w:rsidP="0030705B">
      <w:pPr>
        <w:spacing w:after="36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66968725" w14:textId="77777777" w:rsidR="00BD140E" w:rsidRPr="00C32BBA" w:rsidRDefault="00BD140E" w:rsidP="0030705B">
      <w:pPr>
        <w:spacing w:after="36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12C78A05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76630FD8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79AF706C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A687A20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44DCEDDB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4375985A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0583D82" w14:textId="77777777" w:rsidR="00C944A7" w:rsidRDefault="00C944A7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0126273D" w14:textId="77777777" w:rsidR="00CF0410" w:rsidRDefault="00CF0410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7EA36EEE" w14:textId="77777777" w:rsidR="00A810DE" w:rsidRDefault="00A810D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6567368" w14:textId="77777777" w:rsidR="00276939" w:rsidRDefault="00276939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1A53957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b/>
          <w:bCs/>
          <w:sz w:val="16"/>
          <w:szCs w:val="16"/>
        </w:rPr>
      </w:pPr>
      <w:r>
        <w:rPr>
          <w:rFonts w:ascii="Arial, BoldItalic" w:hAnsi="Arial, BoldItalic"/>
          <w:b/>
          <w:bCs/>
          <w:sz w:val="16"/>
          <w:szCs w:val="16"/>
        </w:rPr>
        <w:t>Institut National de la Statistique et de la Démographie</w:t>
      </w:r>
    </w:p>
    <w:p w14:paraId="1A95B8AB" w14:textId="77777777" w:rsidR="004C5484" w:rsidRPr="00EF1E40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sz w:val="16"/>
          <w:szCs w:val="16"/>
        </w:rPr>
      </w:pPr>
      <w:r w:rsidRPr="00EF1E40">
        <w:rPr>
          <w:rFonts w:ascii="Arial, BoldItalic" w:hAnsi="Arial, BoldItalic"/>
          <w:sz w:val="16"/>
          <w:szCs w:val="16"/>
        </w:rPr>
        <w:sym w:font="Wingdings" w:char="F02C"/>
      </w:r>
      <w:r w:rsidRPr="00EF1E40">
        <w:rPr>
          <w:rFonts w:ascii="Arial, BoldItalic" w:hAnsi="Arial, BoldItalic"/>
          <w:sz w:val="16"/>
          <w:szCs w:val="16"/>
        </w:rPr>
        <w:t> : 01 BP 323</w:t>
      </w:r>
      <w:r>
        <w:rPr>
          <w:rFonts w:ascii="Arial, BoldItalic" w:hAnsi="Arial, BoldItalic"/>
          <w:sz w:val="16"/>
          <w:szCs w:val="16"/>
        </w:rPr>
        <w:t xml:space="preserve"> Cotonou </w:t>
      </w:r>
      <w:r w:rsidRPr="00EF1E40">
        <w:rPr>
          <w:rFonts w:ascii="Arial, BoldItalic" w:hAnsi="Arial, BoldItalic"/>
          <w:sz w:val="16"/>
          <w:szCs w:val="16"/>
        </w:rPr>
        <w:sym w:font="Wingdings" w:char="F028"/>
      </w:r>
      <w:r w:rsidRPr="00EF1E40">
        <w:rPr>
          <w:rFonts w:ascii="Arial, BoldItalic" w:hAnsi="Arial, BoldItalic"/>
          <w:sz w:val="16"/>
          <w:szCs w:val="16"/>
        </w:rPr>
        <w:t xml:space="preserve"> : (229) 21 30 82 44 /21 30 82 45       </w:t>
      </w:r>
      <w:r w:rsidRPr="00EF1E40">
        <w:rPr>
          <w:rFonts w:ascii="Arial, BoldItalic" w:hAnsi="Arial, BoldItalic"/>
          <w:sz w:val="16"/>
          <w:szCs w:val="16"/>
        </w:rPr>
        <w:sym w:font="Wingdings 2" w:char="F037"/>
      </w:r>
      <w:r w:rsidRPr="00EF1E40">
        <w:rPr>
          <w:rFonts w:ascii="Arial, BoldItalic" w:hAnsi="Arial, BoldItalic"/>
          <w:sz w:val="16"/>
          <w:szCs w:val="16"/>
        </w:rPr>
        <w:t> : (229) 21 30 82 46</w:t>
      </w:r>
    </w:p>
    <w:p w14:paraId="7CDA2779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sz w:val="18"/>
          <w:szCs w:val="18"/>
        </w:rPr>
      </w:pPr>
      <w:r w:rsidRPr="00547504">
        <w:rPr>
          <w:rFonts w:ascii="Arial, BoldItalic" w:hAnsi="Arial, BoldItalic"/>
          <w:b/>
          <w:bCs/>
          <w:sz w:val="18"/>
          <w:szCs w:val="18"/>
        </w:rPr>
        <w:t>Directeur Général</w:t>
      </w:r>
      <w:r w:rsidRPr="00EF1E40">
        <w:rPr>
          <w:rFonts w:ascii="Arial, BoldItalic" w:hAnsi="Arial, BoldItalic"/>
          <w:sz w:val="16"/>
          <w:szCs w:val="16"/>
        </w:rPr>
        <w:t xml:space="preserve"> : </w:t>
      </w:r>
      <w:r w:rsidRPr="00E6519F">
        <w:rPr>
          <w:rFonts w:ascii="Arial, BoldItalic" w:hAnsi="Arial, BoldItalic"/>
          <w:sz w:val="18"/>
          <w:szCs w:val="18"/>
        </w:rPr>
        <w:t xml:space="preserve">Laurent </w:t>
      </w:r>
      <w:proofErr w:type="spellStart"/>
      <w:r w:rsidRPr="00E6519F">
        <w:rPr>
          <w:rFonts w:ascii="Arial, BoldItalic" w:hAnsi="Arial, BoldItalic"/>
          <w:sz w:val="18"/>
          <w:szCs w:val="18"/>
        </w:rPr>
        <w:t>Mahounou</w:t>
      </w:r>
      <w:proofErr w:type="spellEnd"/>
      <w:r w:rsidRPr="00E6519F">
        <w:rPr>
          <w:rFonts w:ascii="Arial, BoldItalic" w:hAnsi="Arial, BoldItalic"/>
          <w:sz w:val="18"/>
          <w:szCs w:val="18"/>
        </w:rPr>
        <w:t xml:space="preserve"> HOUNSA</w:t>
      </w:r>
    </w:p>
    <w:p w14:paraId="5829455E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outlineLvl w:val="0"/>
        <w:rPr>
          <w:rFonts w:ascii="Arial, BoldItalic" w:hAnsi="Arial, BoldItalic"/>
          <w:sz w:val="16"/>
          <w:szCs w:val="16"/>
        </w:rPr>
      </w:pPr>
      <w:r>
        <w:rPr>
          <w:rFonts w:ascii="Arial, BoldItalic" w:hAnsi="Arial, BoldItalic"/>
          <w:b/>
          <w:bCs/>
          <w:sz w:val="18"/>
          <w:szCs w:val="18"/>
        </w:rPr>
        <w:t xml:space="preserve">                                                                    </w:t>
      </w:r>
      <w:r w:rsidRPr="00547504">
        <w:rPr>
          <w:rFonts w:ascii="Arial, BoldItalic" w:hAnsi="Arial, BoldItalic"/>
          <w:b/>
          <w:bCs/>
          <w:sz w:val="18"/>
          <w:szCs w:val="18"/>
        </w:rPr>
        <w:t>Directeur Général</w:t>
      </w:r>
      <w:r>
        <w:rPr>
          <w:rFonts w:ascii="Arial, BoldItalic" w:hAnsi="Arial, BoldItalic"/>
          <w:b/>
          <w:bCs/>
          <w:sz w:val="18"/>
          <w:szCs w:val="18"/>
        </w:rPr>
        <w:t xml:space="preserve"> Adjoint</w:t>
      </w:r>
      <w:r w:rsidRPr="00EF1E40">
        <w:rPr>
          <w:rFonts w:ascii="Arial, BoldItalic" w:hAnsi="Arial, BoldItalic"/>
          <w:sz w:val="16"/>
          <w:szCs w:val="16"/>
        </w:rPr>
        <w:t xml:space="preserve"> : </w:t>
      </w:r>
      <w:r>
        <w:rPr>
          <w:rFonts w:ascii="Arial, BoldItalic" w:hAnsi="Arial, BoldItalic"/>
          <w:sz w:val="18"/>
          <w:szCs w:val="18"/>
        </w:rPr>
        <w:t>Jules DAGA</w:t>
      </w:r>
    </w:p>
    <w:p w14:paraId="1E38424F" w14:textId="10E5044B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rPr>
          <w:rFonts w:ascii="Arial, BoldItalic" w:hAnsi="Arial, BoldItalic"/>
          <w:sz w:val="18"/>
          <w:szCs w:val="18"/>
        </w:rPr>
      </w:pPr>
      <w:r>
        <w:rPr>
          <w:rFonts w:ascii="Arial, BoldItalic" w:hAnsi="Arial, BoldItalic"/>
          <w:b/>
          <w:bCs/>
          <w:sz w:val="18"/>
          <w:szCs w:val="18"/>
        </w:rPr>
        <w:t>Directeur</w:t>
      </w:r>
      <w:r w:rsidRPr="001D77A9">
        <w:rPr>
          <w:rFonts w:ascii="Arial, BoldItalic" w:hAnsi="Arial, BoldItalic"/>
          <w:b/>
          <w:bCs/>
          <w:sz w:val="18"/>
          <w:szCs w:val="18"/>
        </w:rPr>
        <w:t xml:space="preserve"> </w:t>
      </w:r>
      <w:r w:rsidR="00271C9A">
        <w:rPr>
          <w:rFonts w:ascii="Arial, BoldItalic" w:hAnsi="Arial, BoldItalic"/>
          <w:b/>
          <w:bCs/>
          <w:sz w:val="18"/>
          <w:szCs w:val="18"/>
        </w:rPr>
        <w:t xml:space="preserve">de la Comptabilité Nationale et des Statistiques </w:t>
      </w:r>
      <w:proofErr w:type="spellStart"/>
      <w:r w:rsidR="00271C9A">
        <w:rPr>
          <w:rFonts w:ascii="Arial, BoldItalic" w:hAnsi="Arial, BoldItalic"/>
          <w:b/>
          <w:bCs/>
          <w:sz w:val="18"/>
          <w:szCs w:val="18"/>
        </w:rPr>
        <w:t>Economiques</w:t>
      </w:r>
      <w:proofErr w:type="spellEnd"/>
      <w:r w:rsidR="00271C9A">
        <w:rPr>
          <w:rFonts w:ascii="Arial, BoldItalic" w:hAnsi="Arial, BoldItalic"/>
          <w:b/>
          <w:bCs/>
          <w:sz w:val="18"/>
          <w:szCs w:val="18"/>
        </w:rPr>
        <w:t xml:space="preserve"> </w:t>
      </w:r>
      <w:r>
        <w:rPr>
          <w:rFonts w:ascii="Arial, BoldItalic" w:hAnsi="Arial, BoldItalic"/>
          <w:sz w:val="16"/>
          <w:szCs w:val="16"/>
        </w:rPr>
        <w:t xml:space="preserve">: </w:t>
      </w:r>
      <w:proofErr w:type="spellStart"/>
      <w:r w:rsidRPr="00E6519F">
        <w:rPr>
          <w:rFonts w:ascii="Arial, BoldItalic" w:hAnsi="Arial, BoldItalic"/>
          <w:sz w:val="18"/>
          <w:szCs w:val="18"/>
        </w:rPr>
        <w:t>Raïmi</w:t>
      </w:r>
      <w:proofErr w:type="spellEnd"/>
      <w:r w:rsidRPr="00E6519F">
        <w:rPr>
          <w:rFonts w:ascii="Arial, BoldItalic" w:hAnsi="Arial, BoldItalic"/>
          <w:sz w:val="18"/>
          <w:szCs w:val="18"/>
        </w:rPr>
        <w:t xml:space="preserve"> </w:t>
      </w:r>
      <w:proofErr w:type="spellStart"/>
      <w:r w:rsidRPr="00E6519F">
        <w:rPr>
          <w:rFonts w:ascii="Arial, BoldItalic" w:hAnsi="Arial, BoldItalic"/>
          <w:sz w:val="18"/>
          <w:szCs w:val="18"/>
        </w:rPr>
        <w:t>Aboudou</w:t>
      </w:r>
      <w:proofErr w:type="spellEnd"/>
      <w:r w:rsidRPr="00E6519F">
        <w:rPr>
          <w:rFonts w:ascii="Arial, BoldItalic" w:hAnsi="Arial, BoldItalic"/>
          <w:sz w:val="18"/>
          <w:szCs w:val="18"/>
        </w:rPr>
        <w:t xml:space="preserve"> ESSESSINOU</w:t>
      </w:r>
    </w:p>
    <w:p w14:paraId="49BB54B7" w14:textId="7C0199EF" w:rsidR="00C4046D" w:rsidRDefault="00C4046D" w:rsidP="00C4046D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rPr>
          <w:rFonts w:ascii="Arial, BoldItalic" w:hAnsi="Arial, BoldItalic"/>
          <w:sz w:val="18"/>
          <w:szCs w:val="18"/>
        </w:rPr>
      </w:pPr>
      <w:bookmarkStart w:id="1" w:name="_Hlk135721807"/>
      <w:r>
        <w:rPr>
          <w:rFonts w:ascii="Arial, BoldItalic" w:hAnsi="Arial, BoldItalic"/>
          <w:b/>
          <w:bCs/>
          <w:sz w:val="18"/>
          <w:szCs w:val="18"/>
        </w:rPr>
        <w:t xml:space="preserve">Directrice Adjointe de la Comptabilité Nationale et des Statistiques </w:t>
      </w:r>
      <w:proofErr w:type="spellStart"/>
      <w:r>
        <w:rPr>
          <w:rFonts w:ascii="Arial, BoldItalic" w:hAnsi="Arial, BoldItalic"/>
          <w:b/>
          <w:bCs/>
          <w:sz w:val="18"/>
          <w:szCs w:val="18"/>
        </w:rPr>
        <w:t>Economiques</w:t>
      </w:r>
      <w:proofErr w:type="spellEnd"/>
      <w:r>
        <w:rPr>
          <w:rFonts w:ascii="Arial, BoldItalic" w:hAnsi="Arial, BoldItalic"/>
          <w:b/>
          <w:bCs/>
          <w:sz w:val="18"/>
          <w:szCs w:val="18"/>
        </w:rPr>
        <w:t xml:space="preserve"> </w:t>
      </w:r>
      <w:r>
        <w:rPr>
          <w:rFonts w:ascii="Arial, BoldItalic" w:hAnsi="Arial, BoldItalic"/>
          <w:sz w:val="16"/>
          <w:szCs w:val="16"/>
        </w:rPr>
        <w:t xml:space="preserve">: </w:t>
      </w:r>
      <w:r w:rsidRPr="00C4046D">
        <w:rPr>
          <w:rFonts w:ascii="Arial, BoldItalic" w:hAnsi="Arial, BoldItalic"/>
          <w:sz w:val="18"/>
          <w:szCs w:val="18"/>
        </w:rPr>
        <w:t xml:space="preserve">Esther </w:t>
      </w:r>
      <w:r w:rsidR="00814978" w:rsidRPr="00C4046D">
        <w:rPr>
          <w:rFonts w:ascii="Arial, BoldItalic" w:hAnsi="Arial, BoldItalic"/>
          <w:sz w:val="18"/>
          <w:szCs w:val="18"/>
        </w:rPr>
        <w:t xml:space="preserve">COUTHON </w:t>
      </w:r>
      <w:r w:rsidRPr="00C4046D">
        <w:rPr>
          <w:rFonts w:ascii="Arial, BoldItalic" w:hAnsi="Arial, BoldItalic"/>
          <w:sz w:val="18"/>
          <w:szCs w:val="18"/>
        </w:rPr>
        <w:t>épse KINSOU</w:t>
      </w:r>
    </w:p>
    <w:bookmarkEnd w:id="1"/>
    <w:p w14:paraId="61D44DF7" w14:textId="5B8F3B73" w:rsidR="001736B4" w:rsidRDefault="00E1103C" w:rsidP="0030705B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2F7A034" wp14:editId="0099DCDB">
            <wp:simplePos x="0" y="0"/>
            <wp:positionH relativeFrom="column">
              <wp:posOffset>-165100</wp:posOffset>
            </wp:positionH>
            <wp:positionV relativeFrom="paragraph">
              <wp:posOffset>551927</wp:posOffset>
            </wp:positionV>
            <wp:extent cx="6108700" cy="787400"/>
            <wp:effectExtent l="0" t="0" r="6350" b="0"/>
            <wp:wrapNone/>
            <wp:docPr id="194039010" name="Image 194039010" descr="Une image contenant texte, Police, capture d’écran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 1073741849" descr="Une image contenant texte, Police, capture d’écran, lig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0F4">
        <w:rPr>
          <w:rFonts w:ascii="Arial, BoldItalic" w:hAnsi="Arial, BoldItalic"/>
          <w:b/>
          <w:sz w:val="18"/>
          <w:szCs w:val="18"/>
        </w:rPr>
        <w:t xml:space="preserve">Service des Statistiques </w:t>
      </w:r>
      <w:r w:rsidR="00C4046D">
        <w:rPr>
          <w:rFonts w:ascii="Arial, BoldItalic" w:hAnsi="Arial, BoldItalic"/>
          <w:b/>
          <w:sz w:val="18"/>
          <w:szCs w:val="18"/>
        </w:rPr>
        <w:t xml:space="preserve">des Secteurs </w:t>
      </w:r>
      <w:proofErr w:type="spellStart"/>
      <w:r w:rsidR="00C4046D">
        <w:rPr>
          <w:rFonts w:ascii="Arial, BoldItalic" w:hAnsi="Arial, BoldItalic"/>
          <w:b/>
          <w:sz w:val="18"/>
          <w:szCs w:val="18"/>
        </w:rPr>
        <w:t>Economiques</w:t>
      </w:r>
      <w:proofErr w:type="spellEnd"/>
      <w:r w:rsidR="00271C9A">
        <w:rPr>
          <w:rFonts w:ascii="Arial, BoldItalic" w:hAnsi="Arial, BoldItalic"/>
          <w:b/>
          <w:sz w:val="18"/>
          <w:szCs w:val="18"/>
        </w:rPr>
        <w:t xml:space="preserve"> </w:t>
      </w:r>
      <w:r w:rsidR="004C5484" w:rsidRPr="00EF1E40">
        <w:rPr>
          <w:rFonts w:ascii="Arial, BoldItalic" w:hAnsi="Arial, BoldItalic"/>
          <w:sz w:val="16"/>
          <w:szCs w:val="16"/>
        </w:rPr>
        <w:t>:</w:t>
      </w:r>
      <w:r w:rsidR="00EB57A6">
        <w:rPr>
          <w:rFonts w:ascii="Arial, BoldItalic" w:hAnsi="Arial, BoldItalic"/>
          <w:sz w:val="18"/>
          <w:szCs w:val="18"/>
        </w:rPr>
        <w:t xml:space="preserve"> </w:t>
      </w:r>
      <w:r w:rsidR="004C5484" w:rsidRPr="00E6519F">
        <w:rPr>
          <w:rFonts w:ascii="Arial, BoldItalic" w:hAnsi="Arial, BoldItalic"/>
          <w:sz w:val="18"/>
          <w:szCs w:val="18"/>
        </w:rPr>
        <w:t>Alexis FAD</w:t>
      </w:r>
      <w:r w:rsidR="004C5484">
        <w:rPr>
          <w:rFonts w:ascii="Arial, BoldItalic" w:hAnsi="Arial, BoldItalic"/>
          <w:sz w:val="18"/>
          <w:szCs w:val="18"/>
        </w:rPr>
        <w:t>O</w:t>
      </w:r>
      <w:r w:rsidR="00852927">
        <w:rPr>
          <w:rFonts w:ascii="Arial, BoldItalic" w:hAnsi="Arial, BoldItalic"/>
          <w:sz w:val="18"/>
          <w:szCs w:val="18"/>
        </w:rPr>
        <w:t xml:space="preserve"> </w:t>
      </w:r>
      <w:r w:rsidR="00C4046D">
        <w:rPr>
          <w:rFonts w:ascii="Arial, BoldItalic" w:hAnsi="Arial, BoldItalic"/>
          <w:sz w:val="18"/>
          <w:szCs w:val="18"/>
        </w:rPr>
        <w:t>et Arsène ABIONAN</w:t>
      </w:r>
    </w:p>
    <w:sectPr w:rsidR="001736B4" w:rsidSect="00F640A3">
      <w:type w:val="continuous"/>
      <w:pgSz w:w="11906" w:h="16838"/>
      <w:pgMar w:top="1251" w:right="1417" w:bottom="851" w:left="1417" w:header="142" w:footer="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992F" w14:textId="77777777" w:rsidR="00406412" w:rsidRDefault="00406412">
      <w:pPr>
        <w:spacing w:after="0" w:line="240" w:lineRule="auto"/>
      </w:pPr>
      <w:r>
        <w:separator/>
      </w:r>
    </w:p>
  </w:endnote>
  <w:endnote w:type="continuationSeparator" w:id="0">
    <w:p w14:paraId="504F6088" w14:textId="77777777" w:rsidR="00406412" w:rsidRDefault="0040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 BoldItalic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228E" w14:textId="692F7B32" w:rsidR="003B41C9" w:rsidRDefault="003B41C9" w:rsidP="003B41C9">
    <w:pPr>
      <w:pStyle w:val="Pieddepage"/>
      <w:jc w:val="center"/>
    </w:pPr>
    <w: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301F9" w14:textId="77777777" w:rsidR="004C5484" w:rsidRDefault="004C5484" w:rsidP="00783E88"/>
  <w:p w14:paraId="4F1FA15F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 xml:space="preserve">Institut National de </w:t>
    </w:r>
    <w:smartTag w:uri="urn:schemas-microsoft-com:office:smarttags" w:element="PersonName">
      <w:smartTagPr>
        <w:attr w:name="ProductID" w:val="la Statistique"/>
      </w:smartTagPr>
      <w:r w:rsidRPr="00EF1E40">
        <w:rPr>
          <w:rFonts w:ascii="Arial, BoldItalic" w:hAnsi="Arial, BoldItalic"/>
          <w:b/>
          <w:bCs/>
          <w:sz w:val="16"/>
          <w:szCs w:val="16"/>
        </w:rPr>
        <w:t>la Statistique</w:t>
      </w:r>
    </w:smartTag>
    <w:r w:rsidRPr="00EF1E40">
      <w:rPr>
        <w:rFonts w:ascii="Arial, BoldItalic" w:hAnsi="Arial, BoldItalic"/>
        <w:b/>
        <w:bCs/>
        <w:sz w:val="16"/>
        <w:szCs w:val="16"/>
      </w:rPr>
      <w:t xml:space="preserve"> et de l’Analyse Economique</w:t>
    </w:r>
  </w:p>
  <w:p w14:paraId="0B7E9348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> : 01 BP 323</w:t>
    </w:r>
    <w:r>
      <w:rPr>
        <w:rFonts w:ascii="Arial, BoldItalic" w:hAnsi="Arial, BoldItalic"/>
        <w:sz w:val="16"/>
        <w:szCs w:val="16"/>
      </w:rPr>
      <w:t xml:space="preserve"> Cotonou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11E4D580" w14:textId="77777777" w:rsidR="004C548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547504">
      <w:rPr>
        <w:rFonts w:ascii="Arial, BoldItalic" w:hAnsi="Arial, BoldItalic"/>
        <w:b/>
        <w:bCs/>
        <w:sz w:val="18"/>
        <w:szCs w:val="18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Laurent </w:t>
    </w:r>
    <w:proofErr w:type="spellStart"/>
    <w:r>
      <w:rPr>
        <w:rFonts w:ascii="Arial, BoldItalic" w:hAnsi="Arial, BoldItalic"/>
        <w:sz w:val="16"/>
        <w:szCs w:val="16"/>
      </w:rPr>
      <w:t>Mahounou</w:t>
    </w:r>
    <w:proofErr w:type="spellEnd"/>
    <w:r>
      <w:rPr>
        <w:rFonts w:ascii="Arial, BoldItalic" w:hAnsi="Arial, BoldItalic"/>
        <w:sz w:val="16"/>
        <w:szCs w:val="16"/>
      </w:rPr>
      <w:t xml:space="preserve"> HOUNSA</w:t>
    </w:r>
  </w:p>
  <w:p w14:paraId="12DF46A6" w14:textId="77777777" w:rsidR="004C548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8"/>
        <w:szCs w:val="18"/>
      </w:rPr>
    </w:pPr>
    <w:r w:rsidRPr="00542703">
      <w:rPr>
        <w:rFonts w:ascii="Arial, BoldItalic" w:hAnsi="Arial, BoldItalic"/>
        <w:b/>
        <w:bCs/>
        <w:sz w:val="18"/>
        <w:szCs w:val="18"/>
      </w:rPr>
      <w:t>Directrice G</w:t>
    </w:r>
    <w:r w:rsidRPr="00542703">
      <w:rPr>
        <w:rFonts w:ascii="Arial, BoldItalic" w:hAnsi="Arial, BoldItalic" w:hint="eastAsia"/>
        <w:b/>
        <w:bCs/>
        <w:sz w:val="18"/>
        <w:szCs w:val="18"/>
      </w:rPr>
      <w:t>é</w:t>
    </w:r>
    <w:r w:rsidRPr="00542703">
      <w:rPr>
        <w:rFonts w:ascii="Arial, BoldItalic" w:hAnsi="Arial, BoldItalic"/>
        <w:b/>
        <w:bCs/>
        <w:sz w:val="18"/>
        <w:szCs w:val="18"/>
      </w:rPr>
      <w:t>n</w:t>
    </w:r>
    <w:r w:rsidRPr="00542703">
      <w:rPr>
        <w:rFonts w:ascii="Arial, BoldItalic" w:hAnsi="Arial, BoldItalic" w:hint="eastAsia"/>
        <w:b/>
        <w:bCs/>
        <w:sz w:val="18"/>
        <w:szCs w:val="18"/>
      </w:rPr>
      <w:t>é</w:t>
    </w:r>
    <w:r w:rsidRPr="00542703">
      <w:rPr>
        <w:rFonts w:ascii="Arial, BoldItalic" w:hAnsi="Arial, BoldItalic"/>
        <w:b/>
        <w:bCs/>
        <w:sz w:val="18"/>
        <w:szCs w:val="18"/>
      </w:rPr>
      <w:t>ral</w:t>
    </w:r>
    <w:r w:rsidRPr="00542703">
      <w:rPr>
        <w:rFonts w:ascii="Arial, BoldItalic" w:hAnsi="Arial, BoldItalic"/>
        <w:b/>
        <w:sz w:val="18"/>
        <w:szCs w:val="18"/>
      </w:rPr>
      <w:t>e Adjointe</w:t>
    </w:r>
    <w:r>
      <w:rPr>
        <w:rFonts w:ascii="Arial, BoldItalic" w:hAnsi="Arial, BoldItalic"/>
        <w:b/>
        <w:sz w:val="18"/>
        <w:szCs w:val="18"/>
      </w:rPr>
      <w:t xml:space="preserve"> </w:t>
    </w:r>
    <w:r w:rsidRPr="00542703">
      <w:rPr>
        <w:rFonts w:ascii="Arial, BoldItalic" w:hAnsi="Arial, BoldItalic"/>
        <w:sz w:val="18"/>
        <w:szCs w:val="18"/>
      </w:rPr>
      <w:t xml:space="preserve">: </w:t>
    </w:r>
    <w:r>
      <w:rPr>
        <w:rFonts w:ascii="Arial, BoldItalic" w:hAnsi="Arial, BoldItalic"/>
        <w:sz w:val="18"/>
        <w:szCs w:val="18"/>
      </w:rPr>
      <w:t xml:space="preserve">H. </w:t>
    </w:r>
    <w:r w:rsidRPr="00542703">
      <w:rPr>
        <w:rFonts w:ascii="Arial, BoldItalic" w:hAnsi="Arial, BoldItalic"/>
        <w:sz w:val="18"/>
        <w:szCs w:val="18"/>
      </w:rPr>
      <w:t>Armelle</w:t>
    </w:r>
    <w:r>
      <w:rPr>
        <w:rFonts w:ascii="Arial, BoldItalic" w:hAnsi="Arial, BoldItalic"/>
        <w:sz w:val="18"/>
        <w:szCs w:val="18"/>
      </w:rPr>
      <w:t xml:space="preserve"> C.</w:t>
    </w:r>
    <w:r w:rsidRPr="00542703">
      <w:rPr>
        <w:rFonts w:ascii="Arial, BoldItalic" w:hAnsi="Arial, BoldItalic"/>
        <w:sz w:val="18"/>
        <w:szCs w:val="18"/>
      </w:rPr>
      <w:t xml:space="preserve"> AHAMIDE MEANGOUA</w:t>
    </w:r>
  </w:p>
  <w:p w14:paraId="1AA61C28" w14:textId="77777777" w:rsidR="004C5484" w:rsidRPr="00A7660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8"/>
        <w:szCs w:val="18"/>
      </w:rPr>
    </w:pPr>
    <w:r w:rsidRPr="00A97A21">
      <w:rPr>
        <w:rFonts w:ascii="Arial, BoldItalic" w:hAnsi="Arial, BoldItalic"/>
        <w:b/>
        <w:bCs/>
        <w:sz w:val="18"/>
        <w:szCs w:val="18"/>
      </w:rPr>
      <w:t>Conseiller Technique à l’</w:t>
    </w:r>
    <w:proofErr w:type="spellStart"/>
    <w:r w:rsidRPr="00A97A21">
      <w:rPr>
        <w:rFonts w:ascii="Arial, BoldItalic" w:hAnsi="Arial, BoldItalic"/>
        <w:b/>
        <w:bCs/>
        <w:sz w:val="18"/>
        <w:szCs w:val="18"/>
      </w:rPr>
      <w:t>Economie</w:t>
    </w:r>
    <w:proofErr w:type="spellEnd"/>
    <w:r w:rsidRPr="00A97A21">
      <w:rPr>
        <w:rFonts w:ascii="Arial, BoldItalic" w:hAnsi="Arial, BoldItalic"/>
        <w:b/>
        <w:bCs/>
        <w:sz w:val="18"/>
        <w:szCs w:val="18"/>
      </w:rPr>
      <w:t> </w:t>
    </w:r>
    <w:r w:rsidRPr="00A97A21">
      <w:rPr>
        <w:rFonts w:ascii="Arial, BoldItalic" w:hAnsi="Arial, BoldItalic"/>
        <w:bCs/>
        <w:sz w:val="18"/>
        <w:szCs w:val="18"/>
      </w:rPr>
      <w:t>:</w:t>
    </w:r>
    <w:r>
      <w:rPr>
        <w:rFonts w:ascii="Arial, BoldItalic" w:hAnsi="Arial, BoldItalic"/>
        <w:bCs/>
        <w:sz w:val="18"/>
        <w:szCs w:val="18"/>
      </w:rPr>
      <w:t xml:space="preserve"> Abraham </w:t>
    </w:r>
    <w:proofErr w:type="spellStart"/>
    <w:r>
      <w:rPr>
        <w:rFonts w:ascii="Arial, BoldItalic" w:hAnsi="Arial, BoldItalic"/>
        <w:bCs/>
        <w:sz w:val="18"/>
        <w:szCs w:val="18"/>
      </w:rPr>
      <w:t>Abiona</w:t>
    </w:r>
    <w:proofErr w:type="spellEnd"/>
    <w:r>
      <w:rPr>
        <w:rFonts w:ascii="Arial, BoldItalic" w:hAnsi="Arial, BoldItalic"/>
        <w:bCs/>
        <w:sz w:val="18"/>
        <w:szCs w:val="18"/>
      </w:rPr>
      <w:t xml:space="preserve"> BIAOU</w:t>
    </w:r>
    <w:r>
      <w:rPr>
        <w:rFonts w:ascii="Arial, BoldItalic" w:hAnsi="Arial, BoldItalic"/>
        <w:sz w:val="18"/>
        <w:szCs w:val="18"/>
      </w:rPr>
      <w:t xml:space="preserve"> </w:t>
    </w:r>
  </w:p>
  <w:p w14:paraId="7192F9CD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bCs/>
        <w:sz w:val="18"/>
        <w:szCs w:val="18"/>
      </w:rPr>
      <w:t>Directeur</w:t>
    </w:r>
    <w:r w:rsidRPr="001D77A9">
      <w:rPr>
        <w:rFonts w:ascii="Arial, BoldItalic" w:hAnsi="Arial, BoldItalic"/>
        <w:b/>
        <w:bCs/>
        <w:sz w:val="18"/>
        <w:szCs w:val="18"/>
      </w:rPr>
      <w:t xml:space="preserve"> des Statistiques et </w:t>
    </w:r>
    <w:proofErr w:type="spellStart"/>
    <w:r w:rsidRPr="001D77A9">
      <w:rPr>
        <w:rFonts w:ascii="Arial, BoldItalic" w:hAnsi="Arial, BoldItalic"/>
        <w:b/>
        <w:bCs/>
        <w:sz w:val="18"/>
        <w:szCs w:val="18"/>
      </w:rPr>
      <w:t>Etudes</w:t>
    </w:r>
    <w:proofErr w:type="spellEnd"/>
    <w:r w:rsidRPr="001D77A9">
      <w:rPr>
        <w:rFonts w:ascii="Arial, BoldItalic" w:hAnsi="Arial, BoldItalic"/>
        <w:b/>
        <w:bCs/>
        <w:sz w:val="18"/>
        <w:szCs w:val="18"/>
      </w:rPr>
      <w:t xml:space="preserve"> </w:t>
    </w:r>
    <w:proofErr w:type="spellStart"/>
    <w:r w:rsidRPr="001D77A9">
      <w:rPr>
        <w:rFonts w:ascii="Arial, BoldItalic" w:hAnsi="Arial, BoldItalic"/>
        <w:b/>
        <w:bCs/>
        <w:sz w:val="18"/>
        <w:szCs w:val="18"/>
      </w:rPr>
      <w:t>Economiques</w:t>
    </w:r>
    <w:proofErr w:type="spellEnd"/>
    <w:r>
      <w:rPr>
        <w:rFonts w:ascii="Arial, BoldItalic" w:hAnsi="Arial, BoldItalic"/>
        <w:sz w:val="16"/>
        <w:szCs w:val="16"/>
      </w:rPr>
      <w:t xml:space="preserve"> : </w:t>
    </w:r>
    <w:proofErr w:type="spellStart"/>
    <w:r>
      <w:rPr>
        <w:rFonts w:ascii="Arial, BoldItalic" w:hAnsi="Arial, BoldItalic"/>
        <w:sz w:val="16"/>
        <w:szCs w:val="16"/>
      </w:rPr>
      <w:t>Raïmi</w:t>
    </w:r>
    <w:proofErr w:type="spellEnd"/>
    <w:r>
      <w:rPr>
        <w:rFonts w:ascii="Arial, BoldItalic" w:hAnsi="Arial, BoldItalic"/>
        <w:sz w:val="16"/>
        <w:szCs w:val="16"/>
      </w:rPr>
      <w:t xml:space="preserve"> </w:t>
    </w:r>
    <w:proofErr w:type="spellStart"/>
    <w:r>
      <w:rPr>
        <w:rFonts w:ascii="Arial, BoldItalic" w:hAnsi="Arial, BoldItalic"/>
        <w:sz w:val="16"/>
        <w:szCs w:val="16"/>
      </w:rPr>
      <w:t>Aboudou</w:t>
    </w:r>
    <w:proofErr w:type="spellEnd"/>
    <w:r>
      <w:rPr>
        <w:rFonts w:ascii="Arial, BoldItalic" w:hAnsi="Arial, BoldItalic"/>
        <w:sz w:val="16"/>
        <w:szCs w:val="16"/>
      </w:rPr>
      <w:t xml:space="preserve"> ESSESSINOU</w:t>
    </w:r>
  </w:p>
  <w:p w14:paraId="2E86346B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 xml:space="preserve">Chef Service des Statistiques et </w:t>
    </w:r>
    <w:proofErr w:type="spellStart"/>
    <w:r>
      <w:rPr>
        <w:rFonts w:ascii="Arial, BoldItalic" w:hAnsi="Arial, BoldItalic"/>
        <w:b/>
        <w:sz w:val="16"/>
        <w:szCs w:val="16"/>
      </w:rPr>
      <w:t>Etudes</w:t>
    </w:r>
    <w:proofErr w:type="spellEnd"/>
    <w:r>
      <w:rPr>
        <w:rFonts w:ascii="Arial, BoldItalic" w:hAnsi="Arial, BoldItalic"/>
        <w:b/>
        <w:sz w:val="16"/>
        <w:szCs w:val="16"/>
      </w:rPr>
      <w:t xml:space="preserve">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BANON Symphorien </w:t>
    </w:r>
  </w:p>
  <w:p w14:paraId="6D95CBF4" w14:textId="77777777" w:rsidR="004C5484" w:rsidRPr="0054750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FADO </w:t>
    </w:r>
    <w:r w:rsidRPr="00EF1E40">
      <w:rPr>
        <w:rFonts w:ascii="Arial, BoldItalic" w:hAnsi="Arial, BoldItalic"/>
        <w:sz w:val="16"/>
        <w:szCs w:val="16"/>
      </w:rPr>
      <w:t>Alexis</w:t>
    </w:r>
    <w:r>
      <w:rPr>
        <w:rFonts w:ascii="Arial, BoldItalic" w:hAnsi="Arial, BoldItalic"/>
        <w:sz w:val="16"/>
        <w:szCs w:val="16"/>
      </w:rPr>
      <w:t>, DONOU Pascal, YESSOUFOU Aliou, AKLOSSOU Dieudonné, EVENAMIA Laurent</w:t>
    </w:r>
  </w:p>
  <w:p w14:paraId="26BE3CBD" w14:textId="77777777" w:rsidR="004C5484" w:rsidRDefault="004C5484">
    <w:pPr>
      <w:pStyle w:val="Pieddepage"/>
      <w:ind w:right="360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83B59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6C49A743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60A29EB0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</w:t>
    </w:r>
    <w:r>
      <w:rPr>
        <w:rFonts w:ascii="Arial, BoldItalic" w:hAnsi="Arial, BoldItalic"/>
        <w:b/>
        <w:bCs/>
        <w:sz w:val="14"/>
        <w:szCs w:val="14"/>
      </w:rPr>
      <w:t xml:space="preserve">rice </w:t>
    </w:r>
    <w:r w:rsidRPr="00EF1E40">
      <w:rPr>
        <w:rFonts w:ascii="Arial, BoldItalic" w:hAnsi="Arial, BoldItalic"/>
        <w:b/>
        <w:bCs/>
        <w:sz w:val="14"/>
        <w:szCs w:val="14"/>
      </w:rPr>
      <w:t>Général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b/>
        <w:bCs/>
        <w:sz w:val="14"/>
        <w:szCs w:val="14"/>
      </w:rPr>
      <w:t xml:space="preserve"> Adjoint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Armelle AHAMIDE</w:t>
    </w:r>
  </w:p>
  <w:p w14:paraId="59AEAEC3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 xml:space="preserve">Directeur des Statistiques et </w:t>
    </w:r>
    <w:proofErr w:type="spellStart"/>
    <w:r w:rsidRPr="001D77A9">
      <w:rPr>
        <w:rFonts w:ascii="Arial, BoldItalic" w:hAnsi="Arial, BoldItalic"/>
        <w:b/>
        <w:bCs/>
        <w:sz w:val="18"/>
        <w:szCs w:val="18"/>
      </w:rPr>
      <w:t>Etudes</w:t>
    </w:r>
    <w:proofErr w:type="spellEnd"/>
    <w:r w:rsidRPr="001D77A9">
      <w:rPr>
        <w:rFonts w:ascii="Arial, BoldItalic" w:hAnsi="Arial, BoldItalic"/>
        <w:b/>
        <w:bCs/>
        <w:sz w:val="18"/>
        <w:szCs w:val="18"/>
      </w:rPr>
      <w:t xml:space="preserve"> </w:t>
    </w:r>
    <w:proofErr w:type="spellStart"/>
    <w:r w:rsidRPr="001D77A9">
      <w:rPr>
        <w:rFonts w:ascii="Arial, BoldItalic" w:hAnsi="Arial, BoldItalic"/>
        <w:b/>
        <w:bCs/>
        <w:sz w:val="18"/>
        <w:szCs w:val="18"/>
      </w:rPr>
      <w:t>Economiques</w:t>
    </w:r>
    <w:proofErr w:type="spellEnd"/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SESSEDE Charles</w:t>
    </w:r>
  </w:p>
  <w:p w14:paraId="1D734D1A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 xml:space="preserve">Chef Service des Statistiques et </w:t>
    </w:r>
    <w:proofErr w:type="spellStart"/>
    <w:r>
      <w:rPr>
        <w:rFonts w:ascii="Arial, BoldItalic" w:hAnsi="Arial, BoldItalic"/>
        <w:b/>
        <w:sz w:val="16"/>
        <w:szCs w:val="16"/>
      </w:rPr>
      <w:t>Etudes</w:t>
    </w:r>
    <w:proofErr w:type="spellEnd"/>
    <w:r>
      <w:rPr>
        <w:rFonts w:ascii="Arial, BoldItalic" w:hAnsi="Arial, BoldItalic"/>
        <w:b/>
        <w:sz w:val="16"/>
        <w:szCs w:val="16"/>
      </w:rPr>
      <w:t xml:space="preserve">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6B61A540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AKLOSSOU Dieudonné, YESSOUFOU Aliou</w:t>
    </w:r>
    <w:r w:rsidRPr="00EF1E40">
      <w:rPr>
        <w:rFonts w:ascii="Arial, BoldItalic" w:hAnsi="Arial, BoldItalic"/>
        <w:sz w:val="16"/>
        <w:szCs w:val="16"/>
      </w:rPr>
      <w:t>&amp; FADO Alexis</w:t>
    </w:r>
  </w:p>
  <w:p w14:paraId="1C0D7B0B" w14:textId="77777777" w:rsidR="004C5484" w:rsidRDefault="004C5484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4986" w14:textId="77777777" w:rsidR="004C5484" w:rsidRDefault="004C5484" w:rsidP="00783E88">
    <w:pPr>
      <w:spacing w:after="200" w:line="276" w:lineRule="auto"/>
      <w:jc w:val="center"/>
      <w:rPr>
        <w:rFonts w:ascii="Trebuchet MS" w:hAnsi="Trebuchet MS"/>
        <w:sz w:val="20"/>
      </w:rPr>
    </w:pPr>
  </w:p>
  <w:p w14:paraId="0E4B7193" w14:textId="77777777" w:rsidR="004C5484" w:rsidRDefault="004C5484" w:rsidP="00783E88">
    <w:pPr>
      <w:spacing w:after="200" w:line="276" w:lineRule="auto"/>
      <w:jc w:val="center"/>
      <w:rPr>
        <w:rFonts w:ascii="Trebuchet MS" w:hAnsi="Trebuchet MS"/>
        <w:sz w:val="20"/>
      </w:rPr>
    </w:pPr>
  </w:p>
  <w:p w14:paraId="7F50CA59" w14:textId="77777777" w:rsidR="004C5484" w:rsidRPr="00547504" w:rsidRDefault="004C5484" w:rsidP="00783E88">
    <w:pPr>
      <w:jc w:val="center"/>
      <w:rPr>
        <w:rFonts w:ascii="Arial, BoldItalic" w:hAnsi="Arial, BoldItalic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D2C1" w14:textId="441B5F9A" w:rsidR="00EA1EF8" w:rsidRDefault="00EA1EF8">
    <w:pPr>
      <w:pStyle w:val="Pieddepage"/>
    </w:pPr>
  </w:p>
  <w:p w14:paraId="2CC54001" w14:textId="77777777" w:rsidR="004C5484" w:rsidRPr="002A4F84" w:rsidRDefault="004C5484" w:rsidP="00783E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5D975" w14:textId="77777777" w:rsidR="00406412" w:rsidRDefault="004064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513599" w14:textId="77777777" w:rsidR="00406412" w:rsidRDefault="0040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207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678"/>
    </w:tblGrid>
    <w:tr w:rsidR="00EF32D1" w14:paraId="3659F22C" w14:textId="77777777" w:rsidTr="00A74609">
      <w:tc>
        <w:tcPr>
          <w:tcW w:w="5529" w:type="dxa"/>
          <w:vAlign w:val="center"/>
        </w:tcPr>
        <w:p w14:paraId="752750B9" w14:textId="54DB7BCE" w:rsidR="00EF32D1" w:rsidRDefault="00EF32D1">
          <w:pPr>
            <w:pStyle w:val="En-tte"/>
          </w:pPr>
        </w:p>
      </w:tc>
      <w:tc>
        <w:tcPr>
          <w:tcW w:w="4678" w:type="dxa"/>
          <w:vAlign w:val="center"/>
        </w:tcPr>
        <w:p w14:paraId="0050C9CA" w14:textId="24ACAF0D" w:rsidR="00EF32D1" w:rsidRDefault="00EF32D1" w:rsidP="00EF32D1">
          <w:pPr>
            <w:pStyle w:val="En-tte"/>
            <w:jc w:val="right"/>
          </w:pPr>
        </w:p>
      </w:tc>
    </w:tr>
  </w:tbl>
  <w:p w14:paraId="33AC46C5" w14:textId="7D0FD8E3" w:rsidR="00EF32D1" w:rsidRDefault="00EA1EF8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00819C" wp14:editId="02793556">
              <wp:simplePos x="0" y="0"/>
              <wp:positionH relativeFrom="column">
                <wp:posOffset>-182245</wp:posOffset>
              </wp:positionH>
              <wp:positionV relativeFrom="paragraph">
                <wp:posOffset>-121285</wp:posOffset>
              </wp:positionV>
              <wp:extent cx="6102350" cy="1079500"/>
              <wp:effectExtent l="0" t="0" r="0" b="6350"/>
              <wp:wrapNone/>
              <wp:docPr id="124" name="Groupe 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2350" cy="1079500"/>
                        <a:chOff x="0" y="0"/>
                        <a:chExt cx="6102350" cy="1079500"/>
                      </a:xfrm>
                    </wpg:grpSpPr>
                    <pic:pic xmlns:pic="http://schemas.openxmlformats.org/drawingml/2006/picture">
                      <pic:nvPicPr>
                        <pic:cNvPr id="121" name="Image 12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8" t="12232" r="17105" b="14373"/>
                        <a:stretch/>
                      </pic:blipFill>
                      <pic:spPr bwMode="auto">
                        <a:xfrm>
                          <a:off x="0" y="165100"/>
                          <a:ext cx="2203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" name="Image 122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58"/>
                        <a:stretch/>
                      </pic:blipFill>
                      <pic:spPr bwMode="auto">
                        <a:xfrm>
                          <a:off x="4521200" y="0"/>
                          <a:ext cx="1581150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73741827" name="officeArt object" descr="Certifié ISO 9001 : 2015"/>
                      <wps:cNvSpPr txBox="1"/>
                      <wps:spPr>
                        <a:xfrm>
                          <a:off x="4946650" y="857250"/>
                          <a:ext cx="1125855" cy="222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73BCF7" w14:textId="77777777" w:rsidR="00EA1EF8" w:rsidRPr="00776B1A" w:rsidRDefault="00EA1EF8" w:rsidP="00EA1EF8">
                            <w:pPr>
                              <w:pStyle w:val="CorpsA"/>
                              <w:rPr>
                                <w:sz w:val="12"/>
                                <w:szCs w:val="12"/>
                              </w:rPr>
                            </w:pPr>
                            <w:r w:rsidRPr="00776B1A">
                              <w:rPr>
                                <w:rStyle w:val="Aucun"/>
                                <w:rFonts w:ascii="Bookman Old Style" w:hAnsi="Bookman Old Style"/>
                                <w:b/>
                                <w:bCs/>
                                <w:color w:val="0D0D0D"/>
                                <w:sz w:val="12"/>
                                <w:szCs w:val="12"/>
                                <w:u w:color="0D0D0D"/>
                              </w:rPr>
                              <w:t xml:space="preserve">Certifié </w:t>
                            </w:r>
                            <w:r w:rsidRPr="00776B1A">
                              <w:rPr>
                                <w:rStyle w:val="Aucun"/>
                                <w:rFonts w:ascii="Bookman Old Style" w:hAnsi="Bookman Old Style"/>
                                <w:b/>
                                <w:bCs/>
                                <w:color w:val="0D0D0D"/>
                                <w:sz w:val="12"/>
                                <w:szCs w:val="12"/>
                                <w:u w:color="0D0D0D"/>
                                <w:lang w:val="pt-PT"/>
                              </w:rPr>
                              <w:t>ISO 9001</w:t>
                            </w:r>
                            <w:r w:rsidRPr="00776B1A">
                              <w:rPr>
                                <w:rStyle w:val="Aucun"/>
                                <w:rFonts w:ascii="Bookman Old Style" w:hAnsi="Bookman Old Style"/>
                                <w:b/>
                                <w:bCs/>
                                <w:color w:val="0D0D0D"/>
                                <w:sz w:val="12"/>
                                <w:szCs w:val="12"/>
                                <w:u w:color="0D0D0D"/>
                              </w:rPr>
                              <w:t> : 2015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00819C" id="Groupe 124" o:spid="_x0000_s1028" style="position:absolute;margin-left:-14.35pt;margin-top:-9.55pt;width:480.5pt;height:85pt;z-index:251659264" coordsize="61023,107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1" o:spid="_x0000_s1029" type="#_x0000_t75" style="position:absolute;top:1651;width:22034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">
                <v:imagedata r:id="rId3" o:title="" croptop="8016f" cropbottom="9419f" cropleft="4455f" cropright="11210f"/>
              </v:shape>
              <v:shape id="Image 122" o:spid="_x0000_s1030" type="#_x0000_t75" alt="Logo, company name&#10;&#10;Description automatically generated" style="position:absolute;left:45212;width:15811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">
                <v:imagedata r:id="rId4" o:title="Logo, company name&#10;&#10;Description automatically generated" croptop="2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31" type="#_x0000_t202" alt="Certifié ISO 9001 : 2015" style="position:absolute;left:49466;top:8572;width:1125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" filled="f" stroked="f" strokeweight="1pt">
                <v:stroke miterlimit="4"/>
                <v:textbox inset="4pt,4pt,4pt,4pt">
                  <w:txbxContent>
                    <w:p w14:paraId="1773BCF7" w14:textId="77777777" w:rsidR="00EA1EF8" w:rsidRPr="00776B1A" w:rsidRDefault="00EA1EF8" w:rsidP="00EA1EF8">
                      <w:pPr>
                        <w:pStyle w:val="CorpsA"/>
                        <w:rPr>
                          <w:sz w:val="12"/>
                          <w:szCs w:val="12"/>
                        </w:rPr>
                      </w:pPr>
                      <w:r w:rsidRPr="00776B1A">
                        <w:rPr>
                          <w:rStyle w:val="Aucun"/>
                          <w:rFonts w:ascii="Bookman Old Style" w:hAnsi="Bookman Old Style"/>
                          <w:b/>
                          <w:bCs/>
                          <w:color w:val="0D0D0D"/>
                          <w:sz w:val="12"/>
                          <w:szCs w:val="12"/>
                          <w:u w:color="0D0D0D"/>
                        </w:rPr>
                        <w:t xml:space="preserve">Certifié </w:t>
                      </w:r>
                      <w:r w:rsidRPr="00776B1A">
                        <w:rPr>
                          <w:rStyle w:val="Aucun"/>
                          <w:rFonts w:ascii="Bookman Old Style" w:hAnsi="Bookman Old Style"/>
                          <w:b/>
                          <w:bCs/>
                          <w:color w:val="0D0D0D"/>
                          <w:sz w:val="12"/>
                          <w:szCs w:val="12"/>
                          <w:u w:color="0D0D0D"/>
                          <w:lang w:val="pt-PT"/>
                        </w:rPr>
                        <w:t>ISO 9001</w:t>
                      </w:r>
                      <w:r w:rsidRPr="00776B1A">
                        <w:rPr>
                          <w:rStyle w:val="Aucun"/>
                          <w:rFonts w:ascii="Bookman Old Style" w:hAnsi="Bookman Old Style"/>
                          <w:b/>
                          <w:bCs/>
                          <w:color w:val="0D0D0D"/>
                          <w:sz w:val="12"/>
                          <w:szCs w:val="12"/>
                          <w:u w:color="0D0D0D"/>
                        </w:rPr>
                        <w:t> : 2015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6ACD74A" w14:textId="77777777" w:rsidR="0053386C" w:rsidRDefault="0053386C">
    <w:pPr>
      <w:pStyle w:val="En-tte"/>
    </w:pPr>
  </w:p>
  <w:p w14:paraId="059484CB" w14:textId="77777777" w:rsidR="00B50630" w:rsidRDefault="00B50630">
    <w:pPr>
      <w:pStyle w:val="En-tte"/>
    </w:pPr>
  </w:p>
  <w:p w14:paraId="66464266" w14:textId="77777777" w:rsidR="00B50630" w:rsidRDefault="00B50630">
    <w:pPr>
      <w:pStyle w:val="En-tte"/>
    </w:pPr>
  </w:p>
  <w:p w14:paraId="3B1CDD83" w14:textId="77777777" w:rsidR="003773DD" w:rsidRDefault="003773DD">
    <w:pPr>
      <w:pStyle w:val="En-tte"/>
    </w:pPr>
  </w:p>
  <w:p w14:paraId="1B00977A" w14:textId="77777777" w:rsidR="00B50630" w:rsidRDefault="00B50630">
    <w:pPr>
      <w:pStyle w:val="En-tte"/>
    </w:pPr>
  </w:p>
  <w:p w14:paraId="4827151F" w14:textId="77777777" w:rsidR="003773DD" w:rsidRDefault="003773DD">
    <w:pPr>
      <w:pStyle w:val="En-tte"/>
    </w:pPr>
  </w:p>
  <w:p w14:paraId="5B103CBC" w14:textId="77777777" w:rsidR="00B50630" w:rsidRDefault="00B506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7019" w14:textId="740E3A98" w:rsidR="004C5484" w:rsidRDefault="004C5484">
    <w:pPr>
      <w:pStyle w:val="En-tte"/>
      <w:jc w:val="right"/>
    </w:pPr>
  </w:p>
  <w:p w14:paraId="0FFD5822" w14:textId="77777777" w:rsidR="004C5484" w:rsidRDefault="004C54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0D17" w14:textId="77777777" w:rsidR="006536DF" w:rsidRDefault="006536D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6BBC" w14:textId="77777777" w:rsidR="001736B4" w:rsidRDefault="001736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D4C26"/>
    <w:multiLevelType w:val="multilevel"/>
    <w:tmpl w:val="2D58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1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32"/>
    <w:rsid w:val="000010D2"/>
    <w:rsid w:val="000023DE"/>
    <w:rsid w:val="000030F9"/>
    <w:rsid w:val="000046A5"/>
    <w:rsid w:val="00010502"/>
    <w:rsid w:val="000339B9"/>
    <w:rsid w:val="00034846"/>
    <w:rsid w:val="00037F96"/>
    <w:rsid w:val="00040572"/>
    <w:rsid w:val="00043432"/>
    <w:rsid w:val="00045B67"/>
    <w:rsid w:val="000473A5"/>
    <w:rsid w:val="00055EE3"/>
    <w:rsid w:val="00057FF3"/>
    <w:rsid w:val="000610B5"/>
    <w:rsid w:val="00077924"/>
    <w:rsid w:val="00081E5E"/>
    <w:rsid w:val="0008586D"/>
    <w:rsid w:val="00086AB5"/>
    <w:rsid w:val="00091F86"/>
    <w:rsid w:val="000A1EA5"/>
    <w:rsid w:val="000A2FF5"/>
    <w:rsid w:val="000A7163"/>
    <w:rsid w:val="000B0889"/>
    <w:rsid w:val="000B0E9C"/>
    <w:rsid w:val="000B1797"/>
    <w:rsid w:val="000B252F"/>
    <w:rsid w:val="000B2E48"/>
    <w:rsid w:val="000B7AEC"/>
    <w:rsid w:val="000C3907"/>
    <w:rsid w:val="000C496D"/>
    <w:rsid w:val="000C7D85"/>
    <w:rsid w:val="000D05BE"/>
    <w:rsid w:val="000D4DA6"/>
    <w:rsid w:val="000D5D67"/>
    <w:rsid w:val="000D6ABB"/>
    <w:rsid w:val="000E52C3"/>
    <w:rsid w:val="000E535B"/>
    <w:rsid w:val="000E63D0"/>
    <w:rsid w:val="000F2630"/>
    <w:rsid w:val="000F28B7"/>
    <w:rsid w:val="000F3BF9"/>
    <w:rsid w:val="000F62D7"/>
    <w:rsid w:val="000F7393"/>
    <w:rsid w:val="00105A89"/>
    <w:rsid w:val="001105E6"/>
    <w:rsid w:val="001146C9"/>
    <w:rsid w:val="0012055D"/>
    <w:rsid w:val="00120F29"/>
    <w:rsid w:val="00121CF2"/>
    <w:rsid w:val="0012307F"/>
    <w:rsid w:val="001241A8"/>
    <w:rsid w:val="00133E5E"/>
    <w:rsid w:val="001433C7"/>
    <w:rsid w:val="0014407F"/>
    <w:rsid w:val="00153714"/>
    <w:rsid w:val="0015416A"/>
    <w:rsid w:val="001576D9"/>
    <w:rsid w:val="00167E90"/>
    <w:rsid w:val="001716F9"/>
    <w:rsid w:val="001736B4"/>
    <w:rsid w:val="00177FA2"/>
    <w:rsid w:val="00181965"/>
    <w:rsid w:val="001828EA"/>
    <w:rsid w:val="00183CCE"/>
    <w:rsid w:val="00185792"/>
    <w:rsid w:val="001862BB"/>
    <w:rsid w:val="00191FE1"/>
    <w:rsid w:val="00192488"/>
    <w:rsid w:val="00193B92"/>
    <w:rsid w:val="001A4E9B"/>
    <w:rsid w:val="001A67DE"/>
    <w:rsid w:val="001B25B6"/>
    <w:rsid w:val="001B5F22"/>
    <w:rsid w:val="001B60B8"/>
    <w:rsid w:val="001C01B9"/>
    <w:rsid w:val="001C3426"/>
    <w:rsid w:val="001C37BA"/>
    <w:rsid w:val="001C3E3D"/>
    <w:rsid w:val="001C60CD"/>
    <w:rsid w:val="001D2644"/>
    <w:rsid w:val="001D70B9"/>
    <w:rsid w:val="001E0215"/>
    <w:rsid w:val="001E756C"/>
    <w:rsid w:val="001F087E"/>
    <w:rsid w:val="001F0CBE"/>
    <w:rsid w:val="001F6447"/>
    <w:rsid w:val="00201D35"/>
    <w:rsid w:val="00206534"/>
    <w:rsid w:val="00216354"/>
    <w:rsid w:val="00226ADA"/>
    <w:rsid w:val="002356B9"/>
    <w:rsid w:val="002368ED"/>
    <w:rsid w:val="002409BC"/>
    <w:rsid w:val="002426DD"/>
    <w:rsid w:val="00242A0A"/>
    <w:rsid w:val="0024461F"/>
    <w:rsid w:val="002540E9"/>
    <w:rsid w:val="00263477"/>
    <w:rsid w:val="002647A8"/>
    <w:rsid w:val="00266E44"/>
    <w:rsid w:val="00271C9A"/>
    <w:rsid w:val="00272440"/>
    <w:rsid w:val="00276939"/>
    <w:rsid w:val="00284604"/>
    <w:rsid w:val="00291D60"/>
    <w:rsid w:val="00292280"/>
    <w:rsid w:val="00293190"/>
    <w:rsid w:val="00295443"/>
    <w:rsid w:val="002969E8"/>
    <w:rsid w:val="002A146F"/>
    <w:rsid w:val="002A5D98"/>
    <w:rsid w:val="002A6AE4"/>
    <w:rsid w:val="002B6108"/>
    <w:rsid w:val="002B7C97"/>
    <w:rsid w:val="002C10CB"/>
    <w:rsid w:val="002C37B2"/>
    <w:rsid w:val="002D19DC"/>
    <w:rsid w:val="002D267E"/>
    <w:rsid w:val="002E06DC"/>
    <w:rsid w:val="002E0F3C"/>
    <w:rsid w:val="002F45AC"/>
    <w:rsid w:val="002F6158"/>
    <w:rsid w:val="00302737"/>
    <w:rsid w:val="0030546A"/>
    <w:rsid w:val="00306E00"/>
    <w:rsid w:val="0030705B"/>
    <w:rsid w:val="00307DB3"/>
    <w:rsid w:val="0031037F"/>
    <w:rsid w:val="003130DC"/>
    <w:rsid w:val="00313358"/>
    <w:rsid w:val="003157F5"/>
    <w:rsid w:val="00317A69"/>
    <w:rsid w:val="00327ECB"/>
    <w:rsid w:val="003330CC"/>
    <w:rsid w:val="00335C5F"/>
    <w:rsid w:val="00336083"/>
    <w:rsid w:val="00336BAF"/>
    <w:rsid w:val="003374AA"/>
    <w:rsid w:val="00340A34"/>
    <w:rsid w:val="00340EFF"/>
    <w:rsid w:val="00340F14"/>
    <w:rsid w:val="00341D5B"/>
    <w:rsid w:val="003438D6"/>
    <w:rsid w:val="00344B9D"/>
    <w:rsid w:val="00351723"/>
    <w:rsid w:val="003572C5"/>
    <w:rsid w:val="00365036"/>
    <w:rsid w:val="00367437"/>
    <w:rsid w:val="0036785D"/>
    <w:rsid w:val="00367EE0"/>
    <w:rsid w:val="00367FF2"/>
    <w:rsid w:val="0037016F"/>
    <w:rsid w:val="00371404"/>
    <w:rsid w:val="003773DD"/>
    <w:rsid w:val="00381757"/>
    <w:rsid w:val="00387200"/>
    <w:rsid w:val="00390E7A"/>
    <w:rsid w:val="00392030"/>
    <w:rsid w:val="0039388E"/>
    <w:rsid w:val="00394614"/>
    <w:rsid w:val="00395CA2"/>
    <w:rsid w:val="003976E4"/>
    <w:rsid w:val="003A1816"/>
    <w:rsid w:val="003A6567"/>
    <w:rsid w:val="003B41C9"/>
    <w:rsid w:val="003B6265"/>
    <w:rsid w:val="003C0D79"/>
    <w:rsid w:val="003C28C8"/>
    <w:rsid w:val="003C5916"/>
    <w:rsid w:val="003D1774"/>
    <w:rsid w:val="003D6490"/>
    <w:rsid w:val="003E0720"/>
    <w:rsid w:val="003E2874"/>
    <w:rsid w:val="003E66FE"/>
    <w:rsid w:val="003E68B4"/>
    <w:rsid w:val="003F1412"/>
    <w:rsid w:val="003F35F9"/>
    <w:rsid w:val="003F7903"/>
    <w:rsid w:val="003F7D1C"/>
    <w:rsid w:val="00400BF7"/>
    <w:rsid w:val="00404A85"/>
    <w:rsid w:val="00406412"/>
    <w:rsid w:val="00412575"/>
    <w:rsid w:val="004172DE"/>
    <w:rsid w:val="00421A72"/>
    <w:rsid w:val="004267D9"/>
    <w:rsid w:val="004269EA"/>
    <w:rsid w:val="00427A42"/>
    <w:rsid w:val="0043007F"/>
    <w:rsid w:val="00430D4A"/>
    <w:rsid w:val="00431B16"/>
    <w:rsid w:val="00431F37"/>
    <w:rsid w:val="00436324"/>
    <w:rsid w:val="0045202E"/>
    <w:rsid w:val="00457C5B"/>
    <w:rsid w:val="0046204D"/>
    <w:rsid w:val="00466DC0"/>
    <w:rsid w:val="00470448"/>
    <w:rsid w:val="0048483F"/>
    <w:rsid w:val="00491E04"/>
    <w:rsid w:val="004962EC"/>
    <w:rsid w:val="004A5598"/>
    <w:rsid w:val="004A7412"/>
    <w:rsid w:val="004B71B7"/>
    <w:rsid w:val="004C1DA2"/>
    <w:rsid w:val="004C1E7C"/>
    <w:rsid w:val="004C5484"/>
    <w:rsid w:val="004C61AD"/>
    <w:rsid w:val="004D14F0"/>
    <w:rsid w:val="004D5210"/>
    <w:rsid w:val="004D53A8"/>
    <w:rsid w:val="004E18AA"/>
    <w:rsid w:val="004E470F"/>
    <w:rsid w:val="004F708E"/>
    <w:rsid w:val="004F7910"/>
    <w:rsid w:val="00500808"/>
    <w:rsid w:val="00500828"/>
    <w:rsid w:val="005013EA"/>
    <w:rsid w:val="005016FF"/>
    <w:rsid w:val="005028F7"/>
    <w:rsid w:val="005038BA"/>
    <w:rsid w:val="00504089"/>
    <w:rsid w:val="00510AAD"/>
    <w:rsid w:val="00514425"/>
    <w:rsid w:val="00517F2B"/>
    <w:rsid w:val="00523F2C"/>
    <w:rsid w:val="0053386C"/>
    <w:rsid w:val="005408E0"/>
    <w:rsid w:val="00547B1E"/>
    <w:rsid w:val="00550850"/>
    <w:rsid w:val="00551C5C"/>
    <w:rsid w:val="005564B5"/>
    <w:rsid w:val="00565F4F"/>
    <w:rsid w:val="00566F79"/>
    <w:rsid w:val="005670FE"/>
    <w:rsid w:val="0057097E"/>
    <w:rsid w:val="00570B77"/>
    <w:rsid w:val="0057123D"/>
    <w:rsid w:val="005726CB"/>
    <w:rsid w:val="00572A32"/>
    <w:rsid w:val="00573ECB"/>
    <w:rsid w:val="005749DC"/>
    <w:rsid w:val="00577DB4"/>
    <w:rsid w:val="00582B6B"/>
    <w:rsid w:val="00584E68"/>
    <w:rsid w:val="00585433"/>
    <w:rsid w:val="00593602"/>
    <w:rsid w:val="00594342"/>
    <w:rsid w:val="00597D14"/>
    <w:rsid w:val="005A13BE"/>
    <w:rsid w:val="005A3607"/>
    <w:rsid w:val="005A4A79"/>
    <w:rsid w:val="005A504E"/>
    <w:rsid w:val="005A5AB1"/>
    <w:rsid w:val="005A5DDD"/>
    <w:rsid w:val="005B03A0"/>
    <w:rsid w:val="005B2AB9"/>
    <w:rsid w:val="005B361D"/>
    <w:rsid w:val="005B556F"/>
    <w:rsid w:val="005B6E62"/>
    <w:rsid w:val="005C2381"/>
    <w:rsid w:val="005C337D"/>
    <w:rsid w:val="005C4DCC"/>
    <w:rsid w:val="005D1E76"/>
    <w:rsid w:val="005D7BCE"/>
    <w:rsid w:val="005E0EAE"/>
    <w:rsid w:val="005E17F6"/>
    <w:rsid w:val="005E39D1"/>
    <w:rsid w:val="005E4384"/>
    <w:rsid w:val="005E4DBB"/>
    <w:rsid w:val="005E5418"/>
    <w:rsid w:val="005E5EC0"/>
    <w:rsid w:val="005F1870"/>
    <w:rsid w:val="005F1ACB"/>
    <w:rsid w:val="005F5E0E"/>
    <w:rsid w:val="00602A7C"/>
    <w:rsid w:val="00604D4A"/>
    <w:rsid w:val="00606DCB"/>
    <w:rsid w:val="0061496A"/>
    <w:rsid w:val="006217E0"/>
    <w:rsid w:val="0062347D"/>
    <w:rsid w:val="006236B6"/>
    <w:rsid w:val="00623D13"/>
    <w:rsid w:val="00625AF6"/>
    <w:rsid w:val="00626268"/>
    <w:rsid w:val="00626D14"/>
    <w:rsid w:val="0063442C"/>
    <w:rsid w:val="00634D4A"/>
    <w:rsid w:val="00635014"/>
    <w:rsid w:val="00635598"/>
    <w:rsid w:val="00642EB4"/>
    <w:rsid w:val="00644A1E"/>
    <w:rsid w:val="00650611"/>
    <w:rsid w:val="00650675"/>
    <w:rsid w:val="00650EFE"/>
    <w:rsid w:val="00652A57"/>
    <w:rsid w:val="006536DF"/>
    <w:rsid w:val="0065493F"/>
    <w:rsid w:val="006569AF"/>
    <w:rsid w:val="00657285"/>
    <w:rsid w:val="00660B38"/>
    <w:rsid w:val="00663417"/>
    <w:rsid w:val="00670A6E"/>
    <w:rsid w:val="00674456"/>
    <w:rsid w:val="00677DBF"/>
    <w:rsid w:val="0068369A"/>
    <w:rsid w:val="00683CAD"/>
    <w:rsid w:val="00684803"/>
    <w:rsid w:val="0068619A"/>
    <w:rsid w:val="0069290B"/>
    <w:rsid w:val="006A34F3"/>
    <w:rsid w:val="006A3D94"/>
    <w:rsid w:val="006A60BA"/>
    <w:rsid w:val="006B08A5"/>
    <w:rsid w:val="006B0CDD"/>
    <w:rsid w:val="006B30E7"/>
    <w:rsid w:val="006B34D2"/>
    <w:rsid w:val="006B3E40"/>
    <w:rsid w:val="006B7CFC"/>
    <w:rsid w:val="006C38A0"/>
    <w:rsid w:val="006C4546"/>
    <w:rsid w:val="006C634D"/>
    <w:rsid w:val="006C7529"/>
    <w:rsid w:val="006D365E"/>
    <w:rsid w:val="006D5BEC"/>
    <w:rsid w:val="006D6AE1"/>
    <w:rsid w:val="006E4334"/>
    <w:rsid w:val="006F2A36"/>
    <w:rsid w:val="006F2D9A"/>
    <w:rsid w:val="006F48B8"/>
    <w:rsid w:val="006F51FD"/>
    <w:rsid w:val="006F7FB3"/>
    <w:rsid w:val="00705DCE"/>
    <w:rsid w:val="00707884"/>
    <w:rsid w:val="00707D97"/>
    <w:rsid w:val="00720E9D"/>
    <w:rsid w:val="00722927"/>
    <w:rsid w:val="00725263"/>
    <w:rsid w:val="0072633F"/>
    <w:rsid w:val="00732046"/>
    <w:rsid w:val="007345F1"/>
    <w:rsid w:val="007359FB"/>
    <w:rsid w:val="00736F57"/>
    <w:rsid w:val="007407DB"/>
    <w:rsid w:val="007432D9"/>
    <w:rsid w:val="00743E2E"/>
    <w:rsid w:val="007474C7"/>
    <w:rsid w:val="007521D5"/>
    <w:rsid w:val="00752D41"/>
    <w:rsid w:val="0075685C"/>
    <w:rsid w:val="007568C3"/>
    <w:rsid w:val="0076025A"/>
    <w:rsid w:val="00760281"/>
    <w:rsid w:val="00770BB1"/>
    <w:rsid w:val="00784D5E"/>
    <w:rsid w:val="007A7D36"/>
    <w:rsid w:val="007B1475"/>
    <w:rsid w:val="007B6784"/>
    <w:rsid w:val="007B7A7A"/>
    <w:rsid w:val="007C04D5"/>
    <w:rsid w:val="007C0CAB"/>
    <w:rsid w:val="007C2AB9"/>
    <w:rsid w:val="007C6B20"/>
    <w:rsid w:val="007D1A05"/>
    <w:rsid w:val="007D623C"/>
    <w:rsid w:val="007D78BA"/>
    <w:rsid w:val="007E1161"/>
    <w:rsid w:val="007E612E"/>
    <w:rsid w:val="007F7552"/>
    <w:rsid w:val="00802B27"/>
    <w:rsid w:val="008076B0"/>
    <w:rsid w:val="008114D7"/>
    <w:rsid w:val="00812B92"/>
    <w:rsid w:val="00814978"/>
    <w:rsid w:val="008224B1"/>
    <w:rsid w:val="008268D8"/>
    <w:rsid w:val="00830A15"/>
    <w:rsid w:val="008319C2"/>
    <w:rsid w:val="008359AE"/>
    <w:rsid w:val="00837008"/>
    <w:rsid w:val="00842758"/>
    <w:rsid w:val="00844A37"/>
    <w:rsid w:val="0084576D"/>
    <w:rsid w:val="00845982"/>
    <w:rsid w:val="008472F9"/>
    <w:rsid w:val="00850C78"/>
    <w:rsid w:val="0085217D"/>
    <w:rsid w:val="00852927"/>
    <w:rsid w:val="00852FDF"/>
    <w:rsid w:val="00853105"/>
    <w:rsid w:val="00854D58"/>
    <w:rsid w:val="00863C5F"/>
    <w:rsid w:val="00865A3D"/>
    <w:rsid w:val="008727FF"/>
    <w:rsid w:val="0087653B"/>
    <w:rsid w:val="008800B2"/>
    <w:rsid w:val="00882FEA"/>
    <w:rsid w:val="00883ACD"/>
    <w:rsid w:val="00892709"/>
    <w:rsid w:val="0089407D"/>
    <w:rsid w:val="0089666E"/>
    <w:rsid w:val="00896DC3"/>
    <w:rsid w:val="008A03A6"/>
    <w:rsid w:val="008A1E9C"/>
    <w:rsid w:val="008A4BC1"/>
    <w:rsid w:val="008A5A85"/>
    <w:rsid w:val="008A66A7"/>
    <w:rsid w:val="008B2ADE"/>
    <w:rsid w:val="008B2D83"/>
    <w:rsid w:val="008B380C"/>
    <w:rsid w:val="008B4D40"/>
    <w:rsid w:val="008C0001"/>
    <w:rsid w:val="008D1316"/>
    <w:rsid w:val="008E03CA"/>
    <w:rsid w:val="008E14EC"/>
    <w:rsid w:val="008E28A7"/>
    <w:rsid w:val="008F26F6"/>
    <w:rsid w:val="008F3BE2"/>
    <w:rsid w:val="008F57C6"/>
    <w:rsid w:val="008F5C8D"/>
    <w:rsid w:val="0090191B"/>
    <w:rsid w:val="009033FE"/>
    <w:rsid w:val="00905B57"/>
    <w:rsid w:val="0090634E"/>
    <w:rsid w:val="00907301"/>
    <w:rsid w:val="009074D9"/>
    <w:rsid w:val="00911F35"/>
    <w:rsid w:val="00912B3B"/>
    <w:rsid w:val="009136F4"/>
    <w:rsid w:val="00914092"/>
    <w:rsid w:val="009205FC"/>
    <w:rsid w:val="00921119"/>
    <w:rsid w:val="00925195"/>
    <w:rsid w:val="00925FF5"/>
    <w:rsid w:val="00926850"/>
    <w:rsid w:val="00926B85"/>
    <w:rsid w:val="009337BE"/>
    <w:rsid w:val="00935D83"/>
    <w:rsid w:val="009375E1"/>
    <w:rsid w:val="00941647"/>
    <w:rsid w:val="00943B64"/>
    <w:rsid w:val="00943C23"/>
    <w:rsid w:val="009442FC"/>
    <w:rsid w:val="00946D51"/>
    <w:rsid w:val="00952C9C"/>
    <w:rsid w:val="00952DED"/>
    <w:rsid w:val="00954D6B"/>
    <w:rsid w:val="00955B04"/>
    <w:rsid w:val="0095755F"/>
    <w:rsid w:val="009606E1"/>
    <w:rsid w:val="00964C03"/>
    <w:rsid w:val="009821E3"/>
    <w:rsid w:val="00985C20"/>
    <w:rsid w:val="0098736F"/>
    <w:rsid w:val="00987BAD"/>
    <w:rsid w:val="00992A5F"/>
    <w:rsid w:val="00996FA8"/>
    <w:rsid w:val="009A1E80"/>
    <w:rsid w:val="009A7D55"/>
    <w:rsid w:val="009B0A0A"/>
    <w:rsid w:val="009B2137"/>
    <w:rsid w:val="009B280F"/>
    <w:rsid w:val="009B3C68"/>
    <w:rsid w:val="009B4162"/>
    <w:rsid w:val="009B423C"/>
    <w:rsid w:val="009B5A79"/>
    <w:rsid w:val="009C37D5"/>
    <w:rsid w:val="009D2A47"/>
    <w:rsid w:val="009D455C"/>
    <w:rsid w:val="009D5FC5"/>
    <w:rsid w:val="009D60B0"/>
    <w:rsid w:val="009E1209"/>
    <w:rsid w:val="009E2F28"/>
    <w:rsid w:val="009E432D"/>
    <w:rsid w:val="009E45A1"/>
    <w:rsid w:val="009E5911"/>
    <w:rsid w:val="009F1E76"/>
    <w:rsid w:val="009F3B79"/>
    <w:rsid w:val="009F4253"/>
    <w:rsid w:val="009F6A3E"/>
    <w:rsid w:val="00A00C2B"/>
    <w:rsid w:val="00A03BCF"/>
    <w:rsid w:val="00A040E5"/>
    <w:rsid w:val="00A0735B"/>
    <w:rsid w:val="00A1019B"/>
    <w:rsid w:val="00A11806"/>
    <w:rsid w:val="00A11C1D"/>
    <w:rsid w:val="00A13DEA"/>
    <w:rsid w:val="00A1629C"/>
    <w:rsid w:val="00A16326"/>
    <w:rsid w:val="00A204AA"/>
    <w:rsid w:val="00A230E9"/>
    <w:rsid w:val="00A25F93"/>
    <w:rsid w:val="00A26C3E"/>
    <w:rsid w:val="00A27F8B"/>
    <w:rsid w:val="00A33002"/>
    <w:rsid w:val="00A332F0"/>
    <w:rsid w:val="00A34483"/>
    <w:rsid w:val="00A365E3"/>
    <w:rsid w:val="00A401FF"/>
    <w:rsid w:val="00A41556"/>
    <w:rsid w:val="00A43F40"/>
    <w:rsid w:val="00A45F31"/>
    <w:rsid w:val="00A57757"/>
    <w:rsid w:val="00A735C0"/>
    <w:rsid w:val="00A74609"/>
    <w:rsid w:val="00A810DE"/>
    <w:rsid w:val="00A812ED"/>
    <w:rsid w:val="00A850C3"/>
    <w:rsid w:val="00A855D1"/>
    <w:rsid w:val="00A86ADB"/>
    <w:rsid w:val="00A9343D"/>
    <w:rsid w:val="00AA2618"/>
    <w:rsid w:val="00AB5729"/>
    <w:rsid w:val="00AB64AB"/>
    <w:rsid w:val="00AB7134"/>
    <w:rsid w:val="00AD75B0"/>
    <w:rsid w:val="00AE0ABE"/>
    <w:rsid w:val="00AE1801"/>
    <w:rsid w:val="00AE278F"/>
    <w:rsid w:val="00B02129"/>
    <w:rsid w:val="00B02D97"/>
    <w:rsid w:val="00B11C90"/>
    <w:rsid w:val="00B13026"/>
    <w:rsid w:val="00B14781"/>
    <w:rsid w:val="00B21A3D"/>
    <w:rsid w:val="00B2333E"/>
    <w:rsid w:val="00B237B3"/>
    <w:rsid w:val="00B304F2"/>
    <w:rsid w:val="00B438FB"/>
    <w:rsid w:val="00B44E0A"/>
    <w:rsid w:val="00B50630"/>
    <w:rsid w:val="00B538EF"/>
    <w:rsid w:val="00B5393B"/>
    <w:rsid w:val="00B55DA5"/>
    <w:rsid w:val="00B657CC"/>
    <w:rsid w:val="00B67553"/>
    <w:rsid w:val="00B67CD1"/>
    <w:rsid w:val="00B703E2"/>
    <w:rsid w:val="00B77A40"/>
    <w:rsid w:val="00B80E82"/>
    <w:rsid w:val="00B837E0"/>
    <w:rsid w:val="00B83BE4"/>
    <w:rsid w:val="00B84F7F"/>
    <w:rsid w:val="00B85A29"/>
    <w:rsid w:val="00B86BF2"/>
    <w:rsid w:val="00B87A31"/>
    <w:rsid w:val="00B906F0"/>
    <w:rsid w:val="00B90C0F"/>
    <w:rsid w:val="00B910AC"/>
    <w:rsid w:val="00B913E3"/>
    <w:rsid w:val="00B93953"/>
    <w:rsid w:val="00B9703C"/>
    <w:rsid w:val="00BA1467"/>
    <w:rsid w:val="00BA1EE0"/>
    <w:rsid w:val="00BA60A4"/>
    <w:rsid w:val="00BB32AA"/>
    <w:rsid w:val="00BB7F7E"/>
    <w:rsid w:val="00BC0407"/>
    <w:rsid w:val="00BC0C35"/>
    <w:rsid w:val="00BC7624"/>
    <w:rsid w:val="00BD140E"/>
    <w:rsid w:val="00BD1D58"/>
    <w:rsid w:val="00BD2669"/>
    <w:rsid w:val="00BD4B70"/>
    <w:rsid w:val="00BD5528"/>
    <w:rsid w:val="00BD66C5"/>
    <w:rsid w:val="00BE0910"/>
    <w:rsid w:val="00BE21A6"/>
    <w:rsid w:val="00BE4083"/>
    <w:rsid w:val="00BE498D"/>
    <w:rsid w:val="00BE5465"/>
    <w:rsid w:val="00BF403D"/>
    <w:rsid w:val="00C00F57"/>
    <w:rsid w:val="00C01261"/>
    <w:rsid w:val="00C030AB"/>
    <w:rsid w:val="00C03DFD"/>
    <w:rsid w:val="00C055BD"/>
    <w:rsid w:val="00C063C2"/>
    <w:rsid w:val="00C20CC2"/>
    <w:rsid w:val="00C22833"/>
    <w:rsid w:val="00C32BBA"/>
    <w:rsid w:val="00C362D0"/>
    <w:rsid w:val="00C4046D"/>
    <w:rsid w:val="00C41741"/>
    <w:rsid w:val="00C43D74"/>
    <w:rsid w:val="00C45DEA"/>
    <w:rsid w:val="00C476B9"/>
    <w:rsid w:val="00C478E1"/>
    <w:rsid w:val="00C47FEA"/>
    <w:rsid w:val="00C50077"/>
    <w:rsid w:val="00C5320E"/>
    <w:rsid w:val="00C532BD"/>
    <w:rsid w:val="00C67271"/>
    <w:rsid w:val="00C6743B"/>
    <w:rsid w:val="00C71B43"/>
    <w:rsid w:val="00C72DB0"/>
    <w:rsid w:val="00C762E2"/>
    <w:rsid w:val="00C76A1C"/>
    <w:rsid w:val="00C778C0"/>
    <w:rsid w:val="00C944A7"/>
    <w:rsid w:val="00C953BD"/>
    <w:rsid w:val="00C97F65"/>
    <w:rsid w:val="00CA1E12"/>
    <w:rsid w:val="00CA603F"/>
    <w:rsid w:val="00CB095B"/>
    <w:rsid w:val="00CB0CE3"/>
    <w:rsid w:val="00CB502C"/>
    <w:rsid w:val="00CB5239"/>
    <w:rsid w:val="00CB6E8E"/>
    <w:rsid w:val="00CC3FC2"/>
    <w:rsid w:val="00CC409D"/>
    <w:rsid w:val="00CD40BF"/>
    <w:rsid w:val="00CD5CC9"/>
    <w:rsid w:val="00CD64E0"/>
    <w:rsid w:val="00CF0410"/>
    <w:rsid w:val="00CF2E67"/>
    <w:rsid w:val="00CF3712"/>
    <w:rsid w:val="00CF40DE"/>
    <w:rsid w:val="00CF4D68"/>
    <w:rsid w:val="00CF75F1"/>
    <w:rsid w:val="00D015C8"/>
    <w:rsid w:val="00D02B28"/>
    <w:rsid w:val="00D052DF"/>
    <w:rsid w:val="00D164BE"/>
    <w:rsid w:val="00D17D48"/>
    <w:rsid w:val="00D2136D"/>
    <w:rsid w:val="00D22754"/>
    <w:rsid w:val="00D25470"/>
    <w:rsid w:val="00D25E2B"/>
    <w:rsid w:val="00D26229"/>
    <w:rsid w:val="00D26D35"/>
    <w:rsid w:val="00D30149"/>
    <w:rsid w:val="00D310BE"/>
    <w:rsid w:val="00D34584"/>
    <w:rsid w:val="00D35008"/>
    <w:rsid w:val="00D3722F"/>
    <w:rsid w:val="00D44A81"/>
    <w:rsid w:val="00D46654"/>
    <w:rsid w:val="00D470F4"/>
    <w:rsid w:val="00D47699"/>
    <w:rsid w:val="00D51C55"/>
    <w:rsid w:val="00D560C6"/>
    <w:rsid w:val="00D5719F"/>
    <w:rsid w:val="00D602DF"/>
    <w:rsid w:val="00D6269C"/>
    <w:rsid w:val="00D62FF8"/>
    <w:rsid w:val="00D64039"/>
    <w:rsid w:val="00D6431E"/>
    <w:rsid w:val="00D65ED2"/>
    <w:rsid w:val="00D72661"/>
    <w:rsid w:val="00D761BC"/>
    <w:rsid w:val="00D76500"/>
    <w:rsid w:val="00D76620"/>
    <w:rsid w:val="00D77879"/>
    <w:rsid w:val="00D8057D"/>
    <w:rsid w:val="00D80DC9"/>
    <w:rsid w:val="00D835F1"/>
    <w:rsid w:val="00D854E3"/>
    <w:rsid w:val="00D869B7"/>
    <w:rsid w:val="00D86BA0"/>
    <w:rsid w:val="00D8720C"/>
    <w:rsid w:val="00D87D4E"/>
    <w:rsid w:val="00D922B4"/>
    <w:rsid w:val="00D95359"/>
    <w:rsid w:val="00D95479"/>
    <w:rsid w:val="00DA018E"/>
    <w:rsid w:val="00DA45B3"/>
    <w:rsid w:val="00DA5DF2"/>
    <w:rsid w:val="00DB3E06"/>
    <w:rsid w:val="00DB5F18"/>
    <w:rsid w:val="00DD11B4"/>
    <w:rsid w:val="00DD1802"/>
    <w:rsid w:val="00DD49D5"/>
    <w:rsid w:val="00DE2473"/>
    <w:rsid w:val="00DE5070"/>
    <w:rsid w:val="00DE535D"/>
    <w:rsid w:val="00DE5DFC"/>
    <w:rsid w:val="00E00AF7"/>
    <w:rsid w:val="00E019A0"/>
    <w:rsid w:val="00E10E32"/>
    <w:rsid w:val="00E1103C"/>
    <w:rsid w:val="00E11D71"/>
    <w:rsid w:val="00E15298"/>
    <w:rsid w:val="00E22D78"/>
    <w:rsid w:val="00E252BD"/>
    <w:rsid w:val="00E27545"/>
    <w:rsid w:val="00E277BA"/>
    <w:rsid w:val="00E35875"/>
    <w:rsid w:val="00E45F1F"/>
    <w:rsid w:val="00E51699"/>
    <w:rsid w:val="00E5261F"/>
    <w:rsid w:val="00E532D5"/>
    <w:rsid w:val="00E64231"/>
    <w:rsid w:val="00E64A1A"/>
    <w:rsid w:val="00E67C3A"/>
    <w:rsid w:val="00E7157A"/>
    <w:rsid w:val="00E7433E"/>
    <w:rsid w:val="00E7799C"/>
    <w:rsid w:val="00E821F3"/>
    <w:rsid w:val="00E878CE"/>
    <w:rsid w:val="00EA1EF8"/>
    <w:rsid w:val="00EA4435"/>
    <w:rsid w:val="00EA5E75"/>
    <w:rsid w:val="00EA6DA6"/>
    <w:rsid w:val="00EB1C51"/>
    <w:rsid w:val="00EB2B06"/>
    <w:rsid w:val="00EB57A6"/>
    <w:rsid w:val="00EC6599"/>
    <w:rsid w:val="00ED060B"/>
    <w:rsid w:val="00ED0D83"/>
    <w:rsid w:val="00EE147B"/>
    <w:rsid w:val="00EE1D35"/>
    <w:rsid w:val="00EF310B"/>
    <w:rsid w:val="00EF32D1"/>
    <w:rsid w:val="00EF3322"/>
    <w:rsid w:val="00F00A36"/>
    <w:rsid w:val="00F0324C"/>
    <w:rsid w:val="00F07BC5"/>
    <w:rsid w:val="00F126B1"/>
    <w:rsid w:val="00F134C2"/>
    <w:rsid w:val="00F228B6"/>
    <w:rsid w:val="00F22E38"/>
    <w:rsid w:val="00F2778E"/>
    <w:rsid w:val="00F363EC"/>
    <w:rsid w:val="00F414B3"/>
    <w:rsid w:val="00F47EA5"/>
    <w:rsid w:val="00F50518"/>
    <w:rsid w:val="00F5588F"/>
    <w:rsid w:val="00F57894"/>
    <w:rsid w:val="00F61C8F"/>
    <w:rsid w:val="00F627AC"/>
    <w:rsid w:val="00F63F8D"/>
    <w:rsid w:val="00F640A3"/>
    <w:rsid w:val="00F6616F"/>
    <w:rsid w:val="00F73F2D"/>
    <w:rsid w:val="00F74479"/>
    <w:rsid w:val="00F76EFE"/>
    <w:rsid w:val="00F77A03"/>
    <w:rsid w:val="00F82B49"/>
    <w:rsid w:val="00F8406E"/>
    <w:rsid w:val="00F8702A"/>
    <w:rsid w:val="00F91D9D"/>
    <w:rsid w:val="00FA519F"/>
    <w:rsid w:val="00FA5730"/>
    <w:rsid w:val="00FB1788"/>
    <w:rsid w:val="00FB4FFE"/>
    <w:rsid w:val="00FD01D6"/>
    <w:rsid w:val="00FD2099"/>
    <w:rsid w:val="00FD44B1"/>
    <w:rsid w:val="00FD7B02"/>
    <w:rsid w:val="00FE34EA"/>
    <w:rsid w:val="00FE548D"/>
    <w:rsid w:val="00FE5DCE"/>
    <w:rsid w:val="00FF45F6"/>
    <w:rsid w:val="00FF494C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F08ED0D"/>
  <w15:docId w15:val="{3B8F7412-D764-4B36-85FB-E09AD7FB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5C0"/>
    <w:pPr>
      <w:suppressAutoHyphens/>
    </w:pPr>
  </w:style>
  <w:style w:type="paragraph" w:styleId="Titre6">
    <w:name w:val="heading 6"/>
    <w:basedOn w:val="Normal"/>
    <w:next w:val="Normal"/>
    <w:link w:val="Titre6Car"/>
    <w:qFormat/>
    <w:rsid w:val="002F45AC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suppressAutoHyphens w:val="0"/>
      <w:autoSpaceDN/>
      <w:spacing w:after="0" w:line="240" w:lineRule="auto"/>
      <w:ind w:left="2268" w:right="2268"/>
      <w:jc w:val="center"/>
      <w:textAlignment w:val="auto"/>
      <w:outlineLvl w:val="5"/>
    </w:pPr>
    <w:rPr>
      <w:rFonts w:ascii="Times New Roman" w:eastAsia="Times New Roman" w:hAnsi="Times New Roman"/>
      <w:b/>
      <w:sz w:val="31"/>
      <w:szCs w:val="31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customStyle="1" w:styleId="Paragraphestandard">
    <w:name w:val="[Paragraphe standard]"/>
    <w:basedOn w:val="Normal"/>
    <w:pPr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F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rsid w:val="002F45AC"/>
    <w:rPr>
      <w:rFonts w:ascii="Times New Roman" w:eastAsia="Times New Roman" w:hAnsi="Times New Roman"/>
      <w:b/>
      <w:sz w:val="31"/>
      <w:szCs w:val="31"/>
      <w:lang w:eastAsia="fr-FR" w:bidi="he-IL"/>
    </w:rPr>
  </w:style>
  <w:style w:type="table" w:styleId="Grilleclaire-Accent5">
    <w:name w:val="Light Grid Accent 5"/>
    <w:basedOn w:val="TableauNormal"/>
    <w:uiPriority w:val="62"/>
    <w:rsid w:val="004C54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Rvision">
    <w:name w:val="Revision"/>
    <w:hidden/>
    <w:uiPriority w:val="99"/>
    <w:semiHidden/>
    <w:rsid w:val="00457C5B"/>
    <w:pPr>
      <w:autoSpaceDN/>
      <w:spacing w:after="0" w:line="240" w:lineRule="auto"/>
      <w:textAlignment w:val="auto"/>
    </w:pPr>
  </w:style>
  <w:style w:type="character" w:styleId="Marquedecommentaire">
    <w:name w:val="annotation reference"/>
    <w:basedOn w:val="Policepardfaut"/>
    <w:uiPriority w:val="99"/>
    <w:semiHidden/>
    <w:unhideWhenUsed/>
    <w:rsid w:val="0040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0BF7"/>
    <w:rPr>
      <w:b/>
      <w:bCs/>
      <w:sz w:val="20"/>
      <w:szCs w:val="20"/>
    </w:rPr>
  </w:style>
  <w:style w:type="character" w:customStyle="1" w:styleId="Aucun">
    <w:name w:val="Aucun"/>
    <w:rsid w:val="00EA1EF8"/>
  </w:style>
  <w:style w:type="paragraph" w:customStyle="1" w:styleId="CorpsA">
    <w:name w:val="Corps A"/>
    <w:rsid w:val="00EA1EF8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ascii="Helvetica Neue" w:eastAsia="Arial Unicode MS" w:hAnsi="Helvetica Neue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Desktop\INStaD\IMMATRICULATIONS%20DES%20ENTREPRISES\publication\2022\IMMAT_JAN_2022_18022022_VF_bon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HINKPAD\Desktop\INStaD\IMMATRICULATIONS%20DES%20ENTREPRISES\IMMAT%20BASE%20GLOBALE%20ACTUALISEE%20A%20202503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HINKPAD\Desktop\INStaD\IMMATRICULATIONS%20DES%20ENTREPRISES\IMMAT%20BASE%20GLOBALE%20ACTUALISEE%20A%20202503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HINKPAD\Desktop\INStaD\IMMATRICULATIONS%20DES%20ENTREPRISES\IMMAT%20BASE%20GLOBALE%20ACTUALISEE%20A%2020250324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575064693048207E-2"/>
          <c:y val="2.6379410906969956E-2"/>
          <c:w val="0.91928763843851047"/>
          <c:h val="0.66400958269478061"/>
        </c:manualLayout>
      </c:layout>
      <c:lineChart>
        <c:grouping val="standard"/>
        <c:varyColors val="0"/>
        <c:ser>
          <c:idx val="0"/>
          <c:order val="0"/>
          <c:tx>
            <c:strRef>
              <c:f>'Courbe janv 2025'!$C$19</c:f>
              <c:strCache>
                <c:ptCount val="1"/>
                <c:pt idx="0">
                  <c:v>Série_brute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'Courbe janv 2025'!$B$42:$B$66</c:f>
              <c:numCache>
                <c:formatCode>mmm\-yy</c:formatCode>
                <c:ptCount val="25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  <c:pt idx="7">
                  <c:v>45139</c:v>
                </c:pt>
                <c:pt idx="8">
                  <c:v>45170</c:v>
                </c:pt>
                <c:pt idx="9">
                  <c:v>45200</c:v>
                </c:pt>
                <c:pt idx="10">
                  <c:v>45231</c:v>
                </c:pt>
                <c:pt idx="11">
                  <c:v>45261</c:v>
                </c:pt>
                <c:pt idx="12">
                  <c:v>45292</c:v>
                </c:pt>
                <c:pt idx="13">
                  <c:v>45323</c:v>
                </c:pt>
                <c:pt idx="14">
                  <c:v>45352</c:v>
                </c:pt>
                <c:pt idx="15">
                  <c:v>45383</c:v>
                </c:pt>
                <c:pt idx="16">
                  <c:v>45413</c:v>
                </c:pt>
                <c:pt idx="17">
                  <c:v>45444</c:v>
                </c:pt>
                <c:pt idx="18">
                  <c:v>45474</c:v>
                </c:pt>
                <c:pt idx="19">
                  <c:v>45505</c:v>
                </c:pt>
                <c:pt idx="20">
                  <c:v>45536</c:v>
                </c:pt>
                <c:pt idx="21">
                  <c:v>45566</c:v>
                </c:pt>
                <c:pt idx="22">
                  <c:v>45597</c:v>
                </c:pt>
                <c:pt idx="23">
                  <c:v>45627</c:v>
                </c:pt>
                <c:pt idx="24">
                  <c:v>45658</c:v>
                </c:pt>
              </c:numCache>
            </c:numRef>
          </c:cat>
          <c:val>
            <c:numRef>
              <c:f>'Courbe janv 2025'!$C$42:$C$66</c:f>
              <c:numCache>
                <c:formatCode>General</c:formatCode>
                <c:ptCount val="25"/>
                <c:pt idx="0">
                  <c:v>3218</c:v>
                </c:pt>
                <c:pt idx="1">
                  <c:v>3028</c:v>
                </c:pt>
                <c:pt idx="2">
                  <c:v>3755</c:v>
                </c:pt>
                <c:pt idx="3">
                  <c:v>3069</c:v>
                </c:pt>
                <c:pt idx="4">
                  <c:v>2785</c:v>
                </c:pt>
                <c:pt idx="5">
                  <c:v>2953</c:v>
                </c:pt>
                <c:pt idx="6">
                  <c:v>2955</c:v>
                </c:pt>
                <c:pt idx="7">
                  <c:v>2743</c:v>
                </c:pt>
                <c:pt idx="8">
                  <c:v>2603</c:v>
                </c:pt>
                <c:pt idx="9">
                  <c:v>2872</c:v>
                </c:pt>
                <c:pt idx="10">
                  <c:v>2792</c:v>
                </c:pt>
                <c:pt idx="11">
                  <c:v>2122</c:v>
                </c:pt>
                <c:pt idx="12">
                  <c:v>2145</c:v>
                </c:pt>
                <c:pt idx="13">
                  <c:v>667</c:v>
                </c:pt>
                <c:pt idx="14">
                  <c:v>1838</c:v>
                </c:pt>
                <c:pt idx="15">
                  <c:v>2778</c:v>
                </c:pt>
                <c:pt idx="16">
                  <c:v>2707</c:v>
                </c:pt>
                <c:pt idx="17">
                  <c:v>2476</c:v>
                </c:pt>
                <c:pt idx="18">
                  <c:v>2770</c:v>
                </c:pt>
                <c:pt idx="19">
                  <c:v>1733</c:v>
                </c:pt>
                <c:pt idx="20">
                  <c:v>2433</c:v>
                </c:pt>
                <c:pt idx="21">
                  <c:v>1065</c:v>
                </c:pt>
                <c:pt idx="22">
                  <c:v>2654</c:v>
                </c:pt>
                <c:pt idx="23">
                  <c:v>1932</c:v>
                </c:pt>
                <c:pt idx="24">
                  <c:v>2693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3EA-4E98-B72A-B73B93B71B61}"/>
            </c:ext>
          </c:extLst>
        </c:ser>
        <c:ser>
          <c:idx val="1"/>
          <c:order val="1"/>
          <c:tx>
            <c:strRef>
              <c:f>'Courbe janv 2025'!$D$19</c:f>
              <c:strCache>
                <c:ptCount val="1"/>
                <c:pt idx="0">
                  <c:v>Série_CVS*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'Courbe janv 2025'!$B$42:$B$66</c:f>
              <c:numCache>
                <c:formatCode>mmm\-yy</c:formatCode>
                <c:ptCount val="25"/>
                <c:pt idx="0">
                  <c:v>44927</c:v>
                </c:pt>
                <c:pt idx="1">
                  <c:v>44958</c:v>
                </c:pt>
                <c:pt idx="2">
                  <c:v>44986</c:v>
                </c:pt>
                <c:pt idx="3">
                  <c:v>45017</c:v>
                </c:pt>
                <c:pt idx="4">
                  <c:v>45047</c:v>
                </c:pt>
                <c:pt idx="5">
                  <c:v>45078</c:v>
                </c:pt>
                <c:pt idx="6">
                  <c:v>45108</c:v>
                </c:pt>
                <c:pt idx="7">
                  <c:v>45139</c:v>
                </c:pt>
                <c:pt idx="8">
                  <c:v>45170</c:v>
                </c:pt>
                <c:pt idx="9">
                  <c:v>45200</c:v>
                </c:pt>
                <c:pt idx="10">
                  <c:v>45231</c:v>
                </c:pt>
                <c:pt idx="11">
                  <c:v>45261</c:v>
                </c:pt>
                <c:pt idx="12">
                  <c:v>45292</c:v>
                </c:pt>
                <c:pt idx="13">
                  <c:v>45323</c:v>
                </c:pt>
                <c:pt idx="14">
                  <c:v>45352</c:v>
                </c:pt>
                <c:pt idx="15">
                  <c:v>45383</c:v>
                </c:pt>
                <c:pt idx="16">
                  <c:v>45413</c:v>
                </c:pt>
                <c:pt idx="17">
                  <c:v>45444</c:v>
                </c:pt>
                <c:pt idx="18">
                  <c:v>45474</c:v>
                </c:pt>
                <c:pt idx="19">
                  <c:v>45505</c:v>
                </c:pt>
                <c:pt idx="20">
                  <c:v>45536</c:v>
                </c:pt>
                <c:pt idx="21">
                  <c:v>45566</c:v>
                </c:pt>
                <c:pt idx="22">
                  <c:v>45597</c:v>
                </c:pt>
                <c:pt idx="23">
                  <c:v>45627</c:v>
                </c:pt>
                <c:pt idx="24">
                  <c:v>45658</c:v>
                </c:pt>
              </c:numCache>
            </c:numRef>
          </c:cat>
          <c:val>
            <c:numRef>
              <c:f>'Courbe janv 2025'!$D$42:$D$66</c:f>
              <c:numCache>
                <c:formatCode>General</c:formatCode>
                <c:ptCount val="25"/>
                <c:pt idx="0">
                  <c:v>3198</c:v>
                </c:pt>
                <c:pt idx="1">
                  <c:v>2550</c:v>
                </c:pt>
                <c:pt idx="2">
                  <c:v>3402</c:v>
                </c:pt>
                <c:pt idx="3">
                  <c:v>2779</c:v>
                </c:pt>
                <c:pt idx="4" formatCode="0">
                  <c:v>2603.7594768117342</c:v>
                </c:pt>
                <c:pt idx="5" formatCode="0">
                  <c:v>3026.3644887682376</c:v>
                </c:pt>
                <c:pt idx="6">
                  <c:v>2895</c:v>
                </c:pt>
                <c:pt idx="7">
                  <c:v>2850</c:v>
                </c:pt>
                <c:pt idx="8">
                  <c:v>2513</c:v>
                </c:pt>
                <c:pt idx="9" formatCode="0">
                  <c:v>2365.404328648322</c:v>
                </c:pt>
                <c:pt idx="10" formatCode="0">
                  <c:v>2880.979481784942</c:v>
                </c:pt>
                <c:pt idx="11" formatCode="0">
                  <c:v>3137.9697118896861</c:v>
                </c:pt>
                <c:pt idx="12" formatCode="0">
                  <c:v>2142</c:v>
                </c:pt>
                <c:pt idx="13" formatCode="0">
                  <c:v>551</c:v>
                </c:pt>
                <c:pt idx="14" formatCode="0">
                  <c:v>1656</c:v>
                </c:pt>
                <c:pt idx="15" formatCode="0">
                  <c:v>2516</c:v>
                </c:pt>
                <c:pt idx="16" formatCode="0">
                  <c:v>2529</c:v>
                </c:pt>
                <c:pt idx="17" formatCode="0">
                  <c:v>2537</c:v>
                </c:pt>
                <c:pt idx="18" formatCode="0">
                  <c:v>2704</c:v>
                </c:pt>
                <c:pt idx="19" formatCode="0">
                  <c:v>1794</c:v>
                </c:pt>
                <c:pt idx="20" formatCode="0">
                  <c:v>2360</c:v>
                </c:pt>
                <c:pt idx="21" formatCode="0">
                  <c:v>1042</c:v>
                </c:pt>
                <c:pt idx="22" formatCode="0">
                  <c:v>3230</c:v>
                </c:pt>
                <c:pt idx="23" formatCode="0">
                  <c:v>2852</c:v>
                </c:pt>
                <c:pt idx="24" formatCode="0">
                  <c:v>2690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3EA-4E98-B72A-B73B93B71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18143360"/>
        <c:axId val="-1918146080"/>
      </c:lineChart>
      <c:dateAx>
        <c:axId val="-191814336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-1918146080"/>
        <c:crosses val="autoZero"/>
        <c:auto val="1"/>
        <c:lblOffset val="100"/>
        <c:baseTimeUnit val="months"/>
      </c:dateAx>
      <c:valAx>
        <c:axId val="-1918146080"/>
        <c:scaling>
          <c:orientation val="minMax"/>
          <c:min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-191814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BJ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888888888888889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5E-488F-81B4-7AE04CC08D8E}"/>
                </c:ext>
              </c:extLst>
            </c:dLbl>
            <c:dLbl>
              <c:idx val="1"/>
              <c:layout>
                <c:manualLayout>
                  <c:x val="3.6111111111111108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5E-488F-81B4-7AE04CC08D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BJ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'TCD_Note_IMMAT_2021-2025'!$B$26:$B$27</c:f>
              <c:strCache>
                <c:ptCount val="2"/>
                <c:pt idx="0">
                  <c:v>Béninois</c:v>
                </c:pt>
                <c:pt idx="1">
                  <c:v>RDM</c:v>
                </c:pt>
              </c:strCache>
            </c:strRef>
          </c:cat>
          <c:val>
            <c:numRef>
              <c:f>'TCD_Note_IMMAT_2021-2025'!$C$26:$C$27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5E-488F-81B4-7AE04CC08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0152912"/>
        <c:axId val="240153392"/>
        <c:axId val="0"/>
      </c:bar3DChart>
      <c:catAx>
        <c:axId val="24015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3392"/>
        <c:crosses val="autoZero"/>
        <c:auto val="1"/>
        <c:lblAlgn val="ctr"/>
        <c:lblOffset val="100"/>
        <c:noMultiLvlLbl val="0"/>
      </c:catAx>
      <c:valAx>
        <c:axId val="240153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888888888888889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5E-488F-81B4-7AE04CC08D8E}"/>
                </c:ext>
              </c:extLst>
            </c:dLbl>
            <c:dLbl>
              <c:idx val="1"/>
              <c:layout>
                <c:manualLayout>
                  <c:x val="3.6111111111111108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5E-488F-81B4-7AE04CC08D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BJ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'TCD_Note_IMMAT_2021-2025'!$B$26:$B$27</c:f>
              <c:strCache>
                <c:ptCount val="2"/>
                <c:pt idx="0">
                  <c:v>Béninois</c:v>
                </c:pt>
                <c:pt idx="1">
                  <c:v>RDM</c:v>
                </c:pt>
              </c:strCache>
            </c:strRef>
          </c:cat>
          <c:val>
            <c:numRef>
              <c:f>'TCD_Note_IMMAT_2021-2025'!$C$26:$C$27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5E-488F-81B4-7AE04CC08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0152912"/>
        <c:axId val="240153392"/>
        <c:axId val="0"/>
      </c:bar3DChart>
      <c:catAx>
        <c:axId val="24015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3392"/>
        <c:crosses val="autoZero"/>
        <c:auto val="1"/>
        <c:lblAlgn val="ctr"/>
        <c:lblOffset val="100"/>
        <c:noMultiLvlLbl val="0"/>
      </c:catAx>
      <c:valAx>
        <c:axId val="240153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CC63-40CB-45C3-A7A5-1E30CBF0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IMMAT_JAN_2022_18022022_VF_bon.dotx</Template>
  <TotalTime>9</TotalTime>
  <Pages>3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FADO CAGNIUN ALEXIS</cp:lastModifiedBy>
  <cp:revision>13</cp:revision>
  <cp:lastPrinted>2025-04-16T13:08:00Z</cp:lastPrinted>
  <dcterms:created xsi:type="dcterms:W3CDTF">2025-04-02T08:22:00Z</dcterms:created>
  <dcterms:modified xsi:type="dcterms:W3CDTF">2025-04-16T13:08:00Z</dcterms:modified>
</cp:coreProperties>
</file>